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5000" w:type="pct"/>
        <w:tblLayout w:type="fixed"/>
        <w:tblLook w:val="04A0" w:firstRow="1" w:lastRow="0" w:firstColumn="1" w:lastColumn="0" w:noHBand="0" w:noVBand="1"/>
      </w:tblPr>
      <w:tblGrid>
        <w:gridCol w:w="3444"/>
        <w:gridCol w:w="2670"/>
        <w:gridCol w:w="2919"/>
        <w:gridCol w:w="3148"/>
      </w:tblGrid>
      <w:tr w:rsidR="0089650D" w:rsidRPr="001F52D9" w:rsidTr="001F52D9">
        <w:trPr>
          <w:trHeight w:val="482"/>
        </w:trPr>
        <w:tc>
          <w:tcPr>
            <w:tcW w:w="5000" w:type="pct"/>
            <w:gridSpan w:val="4"/>
            <w:tcBorders>
              <w:top w:val="dotted" w:sz="4" w:space="0" w:color="4D4D4D"/>
              <w:left w:val="dotted" w:sz="4" w:space="0" w:color="4D4D4D"/>
              <w:bottom w:val="dotted" w:sz="4" w:space="0" w:color="auto"/>
              <w:right w:val="dotted" w:sz="4" w:space="0" w:color="4D4D4D"/>
            </w:tcBorders>
            <w:noWrap/>
            <w:hideMark/>
          </w:tcPr>
          <w:p w:rsidR="00E24B77" w:rsidRPr="001F52D9" w:rsidRDefault="0089650D" w:rsidP="001F52D9">
            <w:pPr>
              <w:jc w:val="center"/>
              <w:rPr>
                <w:rFonts w:ascii="Helvetica" w:eastAsia="Times New Roman" w:hAnsi="Helvetica" w:cs="Helvetica"/>
                <w:color w:val="4D4D4D"/>
                <w:sz w:val="20"/>
                <w:szCs w:val="20"/>
                <w:lang w:val="es-CO" w:eastAsia="es-CO"/>
              </w:rPr>
            </w:pPr>
            <w:r w:rsidRPr="0051043C">
              <w:rPr>
                <w:rFonts w:ascii="Helvetica" w:eastAsia="Times New Roman" w:hAnsi="Helvetica" w:cs="Helvetica"/>
                <w:b/>
                <w:color w:val="4D4D4D"/>
                <w:sz w:val="28"/>
                <w:szCs w:val="28"/>
                <w:lang w:val="es-CO" w:eastAsia="es-CO"/>
              </w:rPr>
              <w:t>T</w:t>
            </w:r>
            <w:r w:rsidR="00E24B77" w:rsidRPr="0051043C">
              <w:rPr>
                <w:rFonts w:ascii="Helvetica" w:eastAsia="Times New Roman" w:hAnsi="Helvetica" w:cs="Helvetica"/>
                <w:b/>
                <w:color w:val="4D4D4D"/>
                <w:sz w:val="28"/>
                <w:szCs w:val="28"/>
                <w:lang w:val="es-CO" w:eastAsia="es-CO"/>
              </w:rPr>
              <w:t>ransferencia de aprendizaje</w:t>
            </w:r>
          </w:p>
          <w:p w:rsidR="00E24B77" w:rsidRPr="0051043C" w:rsidRDefault="00E24B77" w:rsidP="001E7A7D">
            <w:pPr>
              <w:jc w:val="center"/>
              <w:rPr>
                <w:rFonts w:ascii="Helvetica" w:eastAsia="Times New Roman" w:hAnsi="Helvetica" w:cs="Helvetica"/>
                <w:color w:val="4D4D4D"/>
                <w:szCs w:val="24"/>
                <w:lang w:val="es-CO" w:eastAsia="es-CO"/>
              </w:rPr>
            </w:pPr>
            <w:r w:rsidRPr="0051043C">
              <w:rPr>
                <w:rFonts w:ascii="Helvetica" w:eastAsia="Times New Roman" w:hAnsi="Helvetica" w:cs="Helvetica"/>
                <w:color w:val="4D4D4D"/>
                <w:szCs w:val="24"/>
                <w:lang w:val="es-CO" w:eastAsia="es-CO"/>
              </w:rPr>
              <w:t xml:space="preserve">Gestión del Conocimiento y la innovación </w:t>
            </w:r>
          </w:p>
          <w:p w:rsidR="00E24B77" w:rsidRPr="0051043C" w:rsidRDefault="00E24B77" w:rsidP="001E7A7D">
            <w:pPr>
              <w:jc w:val="center"/>
              <w:rPr>
                <w:rFonts w:ascii="Helvetica" w:eastAsia="Times New Roman" w:hAnsi="Helvetica" w:cs="Helvetica"/>
                <w:color w:val="4D4D4D"/>
                <w:szCs w:val="24"/>
                <w:lang w:val="es-CO" w:eastAsia="es-CO"/>
              </w:rPr>
            </w:pPr>
          </w:p>
          <w:p w:rsidR="0089650D" w:rsidRPr="001F52D9" w:rsidRDefault="0089650D" w:rsidP="001F52D9">
            <w:pPr>
              <w:jc w:val="center"/>
              <w:rPr>
                <w:rFonts w:ascii="Helvetica" w:eastAsia="Times New Roman" w:hAnsi="Helvetica" w:cs="Helvetica"/>
                <w:i/>
                <w:color w:val="4D4D4D"/>
                <w:sz w:val="18"/>
                <w:szCs w:val="18"/>
                <w:lang w:val="es-CO" w:eastAsia="es-CO"/>
              </w:rPr>
            </w:pPr>
            <w:r w:rsidRPr="00E24B77">
              <w:rPr>
                <w:rFonts w:ascii="Helvetica" w:eastAsia="Times New Roman" w:hAnsi="Helvetica" w:cs="Helvetica"/>
                <w:i/>
                <w:color w:val="4D4D4D"/>
                <w:sz w:val="18"/>
                <w:szCs w:val="18"/>
                <w:lang w:val="es-CO" w:eastAsia="es-CO"/>
              </w:rPr>
              <w:t>Permite gestionar el aprendizaje logrado por los servidores públicos, producto de la participación en actividades/eventos de interés para la entidad</w:t>
            </w:r>
            <w:r w:rsidR="00E24B77">
              <w:rPr>
                <w:rFonts w:ascii="Helvetica" w:eastAsia="Times New Roman" w:hAnsi="Helvetica" w:cs="Helvetica"/>
                <w:i/>
                <w:color w:val="4D4D4D"/>
                <w:sz w:val="18"/>
                <w:szCs w:val="18"/>
                <w:lang w:val="es-CO" w:eastAsia="es-CO"/>
              </w:rPr>
              <w:t xml:space="preserve">. </w:t>
            </w:r>
            <w:r w:rsidRPr="00E24B77">
              <w:rPr>
                <w:rFonts w:ascii="Helvetica" w:eastAsia="Times New Roman" w:hAnsi="Helvetica" w:cs="Helvetica"/>
                <w:i/>
                <w:color w:val="4D4D4D"/>
                <w:sz w:val="18"/>
                <w:szCs w:val="18"/>
                <w:lang w:val="es-CO" w:eastAsia="es-CO"/>
              </w:rPr>
              <w:t>Este formato aplica para uso interno y será diligenciado por los procesos estratégicos, misionales, de apoyo, seguimiento y evaluación. Asimismo, su custodia estará a cargo del área productora y será consolidado por el líder de la implementación de la política de Gestión del Conocimiento y la Innovación.</w:t>
            </w:r>
            <w:r w:rsidR="00E24B77">
              <w:rPr>
                <w:rFonts w:ascii="Helvetica" w:eastAsia="Times New Roman" w:hAnsi="Helvetica" w:cs="Helvetica"/>
                <w:i/>
                <w:color w:val="4D4D4D"/>
                <w:sz w:val="18"/>
                <w:szCs w:val="18"/>
                <w:lang w:val="es-CO" w:eastAsia="es-CO"/>
              </w:rPr>
              <w:t xml:space="preserve">  </w:t>
            </w:r>
            <w:r w:rsidRPr="00E24B77">
              <w:rPr>
                <w:rFonts w:ascii="Helvetica" w:eastAsia="Times New Roman" w:hAnsi="Helvetica" w:cs="Helvetica"/>
                <w:i/>
                <w:color w:val="4D4D4D"/>
                <w:sz w:val="18"/>
                <w:szCs w:val="18"/>
                <w:lang w:val="es-CO" w:eastAsia="es-CO"/>
              </w:rPr>
              <w:t>*Las acciones de mejora identificadas en este formato deben gestionarse a través del “Formato tablero de acciones para mitigar la fuga de conocimiento”.</w:t>
            </w:r>
          </w:p>
        </w:tc>
      </w:tr>
      <w:tr w:rsidR="0089650D" w:rsidRPr="0089650D" w:rsidTr="001F52D9">
        <w:trPr>
          <w:trHeight w:val="392"/>
        </w:trPr>
        <w:tc>
          <w:tcPr>
            <w:tcW w:w="25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</w:tcPr>
          <w:p w:rsidR="0089650D" w:rsidRPr="00E24B77" w:rsidRDefault="0089650D" w:rsidP="001E7A7D">
            <w:pPr>
              <w:jc w:val="center"/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val="es-CO" w:eastAsia="es-CO"/>
              </w:rPr>
            </w:pPr>
            <w:r w:rsidRPr="00E24B77"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val="es-CO" w:eastAsia="es-CO"/>
              </w:rPr>
              <w:t>Datos de la actividad/evento</w:t>
            </w:r>
          </w:p>
        </w:tc>
        <w:tc>
          <w:tcPr>
            <w:tcW w:w="24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9650D" w:rsidRPr="00E24B77" w:rsidRDefault="0089650D" w:rsidP="001E7A7D">
            <w:pPr>
              <w:jc w:val="center"/>
              <w:rPr>
                <w:rFonts w:ascii="Helvetica" w:eastAsia="Times New Roman" w:hAnsi="Helvetica" w:cs="Helvetica"/>
                <w:b/>
                <w:bCs/>
                <w:color w:val="4D4D4D"/>
                <w:sz w:val="20"/>
                <w:szCs w:val="20"/>
                <w:lang w:eastAsia="es-CO"/>
              </w:rPr>
            </w:pPr>
            <w:r w:rsidRPr="00E24B77">
              <w:rPr>
                <w:rFonts w:ascii="Helvetica" w:eastAsia="Times New Roman" w:hAnsi="Helvetica" w:cs="Helvetica"/>
                <w:b/>
                <w:bCs/>
                <w:color w:val="4D4D4D"/>
                <w:sz w:val="20"/>
                <w:szCs w:val="20"/>
                <w:lang w:eastAsia="es-CO"/>
              </w:rPr>
              <w:t>Datos del participante</w:t>
            </w:r>
          </w:p>
        </w:tc>
      </w:tr>
      <w:tr w:rsidR="0089650D" w:rsidRPr="0089650D" w:rsidTr="001F52D9">
        <w:trPr>
          <w:trHeight w:val="300"/>
        </w:trPr>
        <w:tc>
          <w:tcPr>
            <w:tcW w:w="14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</w:tcPr>
          <w:p w:rsidR="0089650D" w:rsidRDefault="0089650D" w:rsidP="001E7A7D">
            <w:pPr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val="es-CO" w:eastAsia="es-CO"/>
              </w:rPr>
            </w:pPr>
            <w:r w:rsidRPr="00E24B77"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val="es-CO" w:eastAsia="es-CO"/>
              </w:rPr>
              <w:t>Título de la actividad/evento</w:t>
            </w:r>
          </w:p>
          <w:p w:rsidR="00E24B77" w:rsidRPr="00E24B77" w:rsidRDefault="00E24B77" w:rsidP="001E7A7D">
            <w:pPr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val="es-CO" w:eastAsia="es-CO"/>
              </w:rPr>
            </w:pP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9650D" w:rsidRPr="00E24B77" w:rsidRDefault="0089650D" w:rsidP="001E7A7D">
            <w:pPr>
              <w:rPr>
                <w:rFonts w:ascii="Helvetica" w:eastAsia="Times New Roman" w:hAnsi="Helvetica" w:cs="Helvetica"/>
                <w:color w:val="4D4D4D"/>
                <w:sz w:val="20"/>
                <w:szCs w:val="20"/>
                <w:lang w:val="es-CO" w:eastAsia="es-CO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9650D" w:rsidRPr="0089650D" w:rsidRDefault="0089650D" w:rsidP="001E7A7D">
            <w:pPr>
              <w:rPr>
                <w:rFonts w:ascii="Helvetica" w:eastAsia="Times New Roman" w:hAnsi="Helvetica" w:cs="Helvetica"/>
                <w:bCs/>
                <w:color w:val="4D4D4D"/>
                <w:sz w:val="20"/>
                <w:szCs w:val="20"/>
                <w:lang w:eastAsia="es-CO"/>
              </w:rPr>
            </w:pPr>
            <w:r w:rsidRPr="0089650D">
              <w:rPr>
                <w:rFonts w:ascii="Helvetica" w:eastAsia="Times New Roman" w:hAnsi="Helvetica" w:cs="Helvetica"/>
                <w:bCs/>
                <w:color w:val="4D4D4D"/>
                <w:sz w:val="20"/>
                <w:szCs w:val="20"/>
                <w:lang w:eastAsia="es-CO"/>
              </w:rPr>
              <w:t>Nombre del participante</w:t>
            </w:r>
          </w:p>
        </w:tc>
        <w:tc>
          <w:tcPr>
            <w:tcW w:w="12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650D" w:rsidRPr="0089650D" w:rsidRDefault="0089650D" w:rsidP="001E7A7D">
            <w:pPr>
              <w:rPr>
                <w:rFonts w:ascii="Helvetica" w:eastAsia="Times New Roman" w:hAnsi="Helvetica" w:cs="Helvetica"/>
                <w:bCs/>
                <w:color w:val="4D4D4D"/>
                <w:sz w:val="20"/>
                <w:szCs w:val="20"/>
                <w:lang w:eastAsia="es-CO"/>
              </w:rPr>
            </w:pPr>
          </w:p>
        </w:tc>
      </w:tr>
      <w:tr w:rsidR="0089650D" w:rsidRPr="0089650D" w:rsidTr="001F52D9">
        <w:trPr>
          <w:trHeight w:val="457"/>
        </w:trPr>
        <w:tc>
          <w:tcPr>
            <w:tcW w:w="14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hideMark/>
          </w:tcPr>
          <w:p w:rsidR="0089650D" w:rsidRPr="00E24B77" w:rsidRDefault="0089650D" w:rsidP="001E7A7D">
            <w:pPr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eastAsia="es-CO"/>
              </w:rPr>
            </w:pPr>
            <w:r w:rsidRPr="00E24B77"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eastAsia="es-CO"/>
              </w:rPr>
              <w:t>Tema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9650D" w:rsidRPr="0089650D" w:rsidRDefault="0089650D" w:rsidP="001E7A7D">
            <w:pPr>
              <w:rPr>
                <w:rFonts w:ascii="Helvetica" w:eastAsia="Times New Roman" w:hAnsi="Helvetica" w:cs="Helvetica"/>
                <w:color w:val="4D4D4D"/>
                <w:sz w:val="20"/>
                <w:szCs w:val="20"/>
                <w:lang w:eastAsia="es-CO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9650D" w:rsidRPr="0089650D" w:rsidRDefault="0089650D" w:rsidP="001E7A7D">
            <w:pPr>
              <w:rPr>
                <w:rFonts w:ascii="Helvetica" w:eastAsia="Times New Roman" w:hAnsi="Helvetica" w:cs="Helvetica"/>
                <w:bCs/>
                <w:color w:val="4D4D4D"/>
                <w:sz w:val="20"/>
                <w:szCs w:val="20"/>
                <w:lang w:eastAsia="es-CO"/>
              </w:rPr>
            </w:pPr>
            <w:r w:rsidRPr="0089650D">
              <w:rPr>
                <w:rFonts w:ascii="Helvetica" w:eastAsia="Times New Roman" w:hAnsi="Helvetica" w:cs="Helvetica"/>
                <w:bCs/>
                <w:color w:val="4D4D4D"/>
                <w:sz w:val="20"/>
                <w:szCs w:val="20"/>
                <w:lang w:eastAsia="es-CO"/>
              </w:rPr>
              <w:t>Cargo del participante</w:t>
            </w:r>
          </w:p>
        </w:tc>
        <w:tc>
          <w:tcPr>
            <w:tcW w:w="12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650D" w:rsidRPr="0089650D" w:rsidRDefault="0089650D" w:rsidP="001E7A7D">
            <w:pPr>
              <w:rPr>
                <w:rFonts w:ascii="Helvetica" w:eastAsia="Times New Roman" w:hAnsi="Helvetica" w:cs="Helvetica"/>
                <w:bCs/>
                <w:color w:val="4D4D4D"/>
                <w:sz w:val="20"/>
                <w:szCs w:val="20"/>
                <w:lang w:eastAsia="es-CO"/>
              </w:rPr>
            </w:pPr>
          </w:p>
        </w:tc>
      </w:tr>
      <w:tr w:rsidR="0089650D" w:rsidRPr="0089650D" w:rsidTr="001F52D9">
        <w:trPr>
          <w:trHeight w:val="409"/>
        </w:trPr>
        <w:tc>
          <w:tcPr>
            <w:tcW w:w="14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hideMark/>
          </w:tcPr>
          <w:p w:rsidR="0089650D" w:rsidRPr="00E24B77" w:rsidRDefault="0089650D" w:rsidP="001E7A7D">
            <w:pPr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eastAsia="es-CO"/>
              </w:rPr>
            </w:pPr>
            <w:r w:rsidRPr="00E24B77"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eastAsia="es-CO"/>
              </w:rPr>
              <w:t>Tipo de actividad/evento</w:t>
            </w:r>
          </w:p>
        </w:tc>
        <w:sdt>
          <w:sdtPr>
            <w:rPr>
              <w:rFonts w:ascii="Helvetica" w:eastAsia="Times New Roman" w:hAnsi="Helvetica" w:cs="Helvetica"/>
              <w:color w:val="4D4D4D"/>
              <w:sz w:val="20"/>
              <w:lang w:eastAsia="es-CO"/>
            </w:rPr>
            <w:id w:val="1506560283"/>
            <w:placeholder>
              <w:docPart w:val="2EEB40738876454A88281D86CEA5ABB3"/>
            </w:placeholder>
            <w:showingPlcHdr/>
            <w:dropDownList>
              <w:listItem w:displayText="Taller" w:value="Taller"/>
              <w:listItem w:displayText="Conferencia" w:value="Conferencia"/>
              <w:listItem w:displayText="Seminario" w:value="Seminario"/>
              <w:listItem w:displayText="Pasantía" w:value="Pasantía"/>
              <w:listItem w:displayText="Diplomado" w:value="Diplomado"/>
              <w:listItem w:displayText="Curso" w:value="Curso"/>
              <w:listItem w:displayText="Simposio" w:value="Simposio"/>
              <w:listItem w:displayText="Conversatorio" w:value="Conversatorio"/>
              <w:listItem w:displayText="Foro" w:value="Foro"/>
              <w:listItem w:displayText="Otro, ¿cuál?:" w:value="Otro, ¿cuál?:"/>
            </w:dropDownList>
          </w:sdtPr>
          <w:sdtEndPr/>
          <w:sdtContent>
            <w:tc>
              <w:tcPr>
                <w:tcW w:w="109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noWrap/>
                <w:hideMark/>
              </w:tcPr>
              <w:p w:rsidR="0089650D" w:rsidRPr="0089650D" w:rsidRDefault="0089650D" w:rsidP="001E7A7D">
                <w:pPr>
                  <w:rPr>
                    <w:rFonts w:ascii="Helvetica" w:eastAsia="Times New Roman" w:hAnsi="Helvetica" w:cs="Helvetica"/>
                    <w:color w:val="4D4D4D"/>
                    <w:sz w:val="20"/>
                    <w:szCs w:val="20"/>
                    <w:lang w:eastAsia="es-CO"/>
                  </w:rPr>
                </w:pPr>
                <w:r w:rsidRPr="0089650D">
                  <w:rPr>
                    <w:rStyle w:val="Textodelmarcadordeposicin"/>
                    <w:rFonts w:ascii="Helvetica" w:hAnsi="Helvetica" w:cs="Helvetica"/>
                    <w:color w:val="4D4D4D"/>
                    <w:sz w:val="18"/>
                  </w:rPr>
                  <w:t>Elija un elemento.</w:t>
                </w:r>
              </w:p>
            </w:tc>
          </w:sdtContent>
        </w:sdt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9650D" w:rsidRPr="0089650D" w:rsidRDefault="0089650D" w:rsidP="001E7A7D">
            <w:pPr>
              <w:rPr>
                <w:rFonts w:ascii="Helvetica" w:eastAsia="Times New Roman" w:hAnsi="Helvetica" w:cs="Helvetica"/>
                <w:bCs/>
                <w:color w:val="4D4D4D"/>
                <w:sz w:val="20"/>
                <w:szCs w:val="20"/>
                <w:lang w:eastAsia="es-CO"/>
              </w:rPr>
            </w:pPr>
            <w:r w:rsidRPr="0089650D">
              <w:rPr>
                <w:rFonts w:ascii="Helvetica" w:eastAsia="Times New Roman" w:hAnsi="Helvetica" w:cs="Helvetica"/>
                <w:bCs/>
                <w:color w:val="4D4D4D"/>
                <w:sz w:val="20"/>
                <w:szCs w:val="20"/>
                <w:lang w:eastAsia="es-CO"/>
              </w:rPr>
              <w:t>Entidad y área</w:t>
            </w:r>
          </w:p>
        </w:tc>
        <w:tc>
          <w:tcPr>
            <w:tcW w:w="12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650D" w:rsidRPr="0089650D" w:rsidRDefault="0089650D" w:rsidP="001E7A7D">
            <w:pPr>
              <w:rPr>
                <w:rFonts w:ascii="Helvetica" w:eastAsia="Times New Roman" w:hAnsi="Helvetica" w:cs="Helvetica"/>
                <w:bCs/>
                <w:color w:val="4D4D4D"/>
                <w:sz w:val="20"/>
                <w:szCs w:val="20"/>
                <w:lang w:eastAsia="es-CO"/>
              </w:rPr>
            </w:pPr>
          </w:p>
        </w:tc>
      </w:tr>
      <w:tr w:rsidR="0089650D" w:rsidRPr="0089650D" w:rsidTr="001F52D9">
        <w:trPr>
          <w:trHeight w:val="387"/>
        </w:trPr>
        <w:tc>
          <w:tcPr>
            <w:tcW w:w="14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hideMark/>
          </w:tcPr>
          <w:p w:rsidR="0089650D" w:rsidRPr="00E24B77" w:rsidRDefault="0089650D" w:rsidP="001E7A7D">
            <w:pPr>
              <w:rPr>
                <w:rFonts w:ascii="Helvetica" w:eastAsia="Times New Roman" w:hAnsi="Helvetica" w:cs="Helvetica"/>
                <w:b/>
                <w:bCs/>
                <w:color w:val="4D4D4D"/>
                <w:sz w:val="20"/>
                <w:szCs w:val="20"/>
                <w:lang w:val="es-CO" w:eastAsia="es-CO"/>
              </w:rPr>
            </w:pPr>
            <w:r w:rsidRPr="00E24B77"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val="es-CO" w:eastAsia="es-CO"/>
              </w:rPr>
              <w:t>Fecha de la actividad/evento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9650D" w:rsidRPr="00E24B77" w:rsidRDefault="0089650D" w:rsidP="001E7A7D">
            <w:pPr>
              <w:rPr>
                <w:rFonts w:ascii="Helvetica" w:eastAsia="Times New Roman" w:hAnsi="Helvetica" w:cs="Helvetica"/>
                <w:color w:val="4D4D4D"/>
                <w:sz w:val="20"/>
                <w:szCs w:val="20"/>
                <w:lang w:val="es-CO" w:eastAsia="es-CO"/>
              </w:rPr>
            </w:pPr>
            <w:r w:rsidRPr="00E24B77">
              <w:rPr>
                <w:rFonts w:ascii="Helvetica" w:eastAsia="Times New Roman" w:hAnsi="Helvetica" w:cs="Helvetica"/>
                <w:color w:val="4D4D4D"/>
                <w:sz w:val="20"/>
                <w:szCs w:val="20"/>
                <w:lang w:val="es-CO" w:eastAsia="es-CO"/>
              </w:rPr>
              <w:t xml:space="preserve">   </w:t>
            </w:r>
            <w:sdt>
              <w:sdtPr>
                <w:rPr>
                  <w:rFonts w:ascii="Helvetica" w:eastAsia="Times New Roman" w:hAnsi="Helvetica" w:cs="Helvetica"/>
                  <w:color w:val="4D4D4D"/>
                  <w:sz w:val="20"/>
                  <w:lang w:eastAsia="es-CO"/>
                </w:rPr>
                <w:id w:val="1574233728"/>
                <w:placeholder>
                  <w:docPart w:val="B5A9352B61CD407B8957DBA568FBAC2A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E24B77">
                  <w:rPr>
                    <w:rStyle w:val="Textodelmarcadordeposicin"/>
                    <w:rFonts w:ascii="Helvetica" w:hAnsi="Helvetica" w:cs="Helvetica"/>
                    <w:color w:val="4D4D4D"/>
                    <w:sz w:val="18"/>
                    <w:lang w:val="es-CO"/>
                  </w:rPr>
                  <w:t>Haga clic aquí o pulse para escribir una fecha.</w:t>
                </w:r>
              </w:sdtContent>
            </w:sdt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9650D" w:rsidRPr="0089650D" w:rsidRDefault="0089650D" w:rsidP="001E7A7D">
            <w:pPr>
              <w:rPr>
                <w:rFonts w:ascii="Helvetica" w:eastAsia="Times New Roman" w:hAnsi="Helvetica" w:cs="Helvetica"/>
                <w:bCs/>
                <w:color w:val="4D4D4D"/>
                <w:sz w:val="20"/>
                <w:szCs w:val="20"/>
                <w:lang w:eastAsia="es-CO"/>
              </w:rPr>
            </w:pPr>
            <w:r w:rsidRPr="0089650D">
              <w:rPr>
                <w:rFonts w:ascii="Helvetica" w:eastAsia="Times New Roman" w:hAnsi="Helvetica" w:cs="Helvetica"/>
                <w:bCs/>
                <w:color w:val="4D4D4D"/>
                <w:sz w:val="20"/>
                <w:szCs w:val="20"/>
                <w:lang w:eastAsia="es-CO"/>
              </w:rPr>
              <w:t>Correo electrónico institucional</w:t>
            </w:r>
          </w:p>
        </w:tc>
        <w:tc>
          <w:tcPr>
            <w:tcW w:w="12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650D" w:rsidRPr="0089650D" w:rsidRDefault="0089650D" w:rsidP="001E7A7D">
            <w:pPr>
              <w:rPr>
                <w:rFonts w:ascii="Helvetica" w:eastAsia="Times New Roman" w:hAnsi="Helvetica" w:cs="Helvetica"/>
                <w:bCs/>
                <w:color w:val="4D4D4D"/>
                <w:sz w:val="20"/>
                <w:szCs w:val="20"/>
                <w:lang w:eastAsia="es-CO"/>
              </w:rPr>
            </w:pPr>
          </w:p>
        </w:tc>
      </w:tr>
      <w:tr w:rsidR="0089650D" w:rsidRPr="001F52D9" w:rsidTr="001F52D9">
        <w:trPr>
          <w:trHeight w:val="387"/>
        </w:trPr>
        <w:tc>
          <w:tcPr>
            <w:tcW w:w="14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</w:tcPr>
          <w:p w:rsidR="0089650D" w:rsidRPr="00E24B77" w:rsidRDefault="0089650D" w:rsidP="001E7A7D">
            <w:pPr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val="es-CO" w:eastAsia="es-CO"/>
              </w:rPr>
            </w:pPr>
            <w:r w:rsidRPr="00E24B77"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val="es-CO" w:eastAsia="es-CO"/>
              </w:rPr>
              <w:t>Lugar de la actividad/evento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9650D" w:rsidRPr="00E24B77" w:rsidRDefault="0089650D" w:rsidP="001E7A7D">
            <w:pPr>
              <w:rPr>
                <w:rFonts w:ascii="Helvetica" w:eastAsia="Times New Roman" w:hAnsi="Helvetica" w:cs="Helvetica"/>
                <w:color w:val="4D4D4D"/>
                <w:sz w:val="20"/>
                <w:szCs w:val="20"/>
                <w:lang w:val="es-CO" w:eastAsia="es-CO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9650D" w:rsidRPr="0089650D" w:rsidRDefault="0089650D" w:rsidP="001E7A7D">
            <w:pPr>
              <w:rPr>
                <w:rFonts w:ascii="Helvetica" w:eastAsia="Times New Roman" w:hAnsi="Helvetica" w:cs="Helvetica"/>
                <w:bCs/>
                <w:color w:val="4D4D4D"/>
                <w:sz w:val="20"/>
                <w:szCs w:val="20"/>
                <w:lang w:eastAsia="es-CO"/>
              </w:rPr>
            </w:pPr>
            <w:r w:rsidRPr="0089650D">
              <w:rPr>
                <w:rFonts w:ascii="Helvetica" w:eastAsia="Times New Roman" w:hAnsi="Helvetica" w:cs="Helvetica"/>
                <w:bCs/>
                <w:color w:val="4D4D4D"/>
                <w:sz w:val="20"/>
                <w:szCs w:val="20"/>
                <w:lang w:eastAsia="es-CO"/>
              </w:rPr>
              <w:t>Fecha de diligenciamiento</w:t>
            </w:r>
          </w:p>
        </w:tc>
        <w:sdt>
          <w:sdtPr>
            <w:rPr>
              <w:rFonts w:ascii="Helvetica" w:eastAsia="Times New Roman" w:hAnsi="Helvetica" w:cs="Helvetica"/>
              <w:bCs/>
              <w:color w:val="4D4D4D"/>
              <w:sz w:val="20"/>
              <w:lang w:eastAsia="es-CO"/>
            </w:rPr>
            <w:id w:val="1738976300"/>
            <w:placeholder>
              <w:docPart w:val="5E7847E9305D43EEAA7FC3513661724B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>
            <w:rPr>
              <w:sz w:val="16"/>
            </w:rPr>
          </w:sdtEndPr>
          <w:sdtContent>
            <w:tc>
              <w:tcPr>
                <w:tcW w:w="129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89650D" w:rsidRPr="00E24B77" w:rsidRDefault="0089650D" w:rsidP="001E7A7D">
                <w:pPr>
                  <w:rPr>
                    <w:rFonts w:ascii="Helvetica" w:eastAsia="Times New Roman" w:hAnsi="Helvetica" w:cs="Helvetica"/>
                    <w:bCs/>
                    <w:color w:val="4D4D4D"/>
                    <w:sz w:val="20"/>
                    <w:szCs w:val="20"/>
                    <w:lang w:val="es-CO" w:eastAsia="es-CO"/>
                  </w:rPr>
                </w:pPr>
                <w:r w:rsidRPr="00E24B77">
                  <w:rPr>
                    <w:rStyle w:val="Textodelmarcadordeposicin"/>
                    <w:rFonts w:ascii="Helvetica" w:hAnsi="Helvetica" w:cs="Helvetica"/>
                    <w:color w:val="4D4D4D"/>
                    <w:sz w:val="18"/>
                    <w:lang w:val="es-CO"/>
                  </w:rPr>
                  <w:t>Haga clic aquí o pulse para escribir una fecha.</w:t>
                </w:r>
              </w:p>
            </w:tc>
          </w:sdtContent>
        </w:sdt>
      </w:tr>
      <w:tr w:rsidR="0089650D" w:rsidRPr="0089650D" w:rsidTr="001F52D9">
        <w:trPr>
          <w:trHeight w:val="393"/>
        </w:trPr>
        <w:tc>
          <w:tcPr>
            <w:tcW w:w="14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hideMark/>
          </w:tcPr>
          <w:p w:rsidR="0089650D" w:rsidRPr="00E24B77" w:rsidRDefault="0089650D" w:rsidP="001E7A7D">
            <w:pPr>
              <w:rPr>
                <w:rFonts w:ascii="Helvetica" w:eastAsia="Times New Roman" w:hAnsi="Helvetica" w:cs="Helvetica"/>
                <w:b/>
                <w:bCs/>
                <w:color w:val="4D4D4D"/>
                <w:sz w:val="20"/>
                <w:szCs w:val="20"/>
                <w:lang w:eastAsia="es-CO"/>
              </w:rPr>
            </w:pPr>
            <w:proofErr w:type="spellStart"/>
            <w:r w:rsidRPr="00E24B77"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eastAsia="es-CO"/>
              </w:rPr>
              <w:t>Entidad</w:t>
            </w:r>
            <w:proofErr w:type="spellEnd"/>
            <w:r w:rsidRPr="00E24B77"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E24B77"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eastAsia="es-CO"/>
              </w:rPr>
              <w:t>organizadora</w:t>
            </w:r>
            <w:proofErr w:type="spellEnd"/>
            <w:r w:rsidRPr="00E24B77"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5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9650D" w:rsidRPr="0089650D" w:rsidRDefault="0089650D" w:rsidP="001E7A7D">
            <w:pPr>
              <w:rPr>
                <w:rFonts w:ascii="Helvetica" w:eastAsia="Times New Roman" w:hAnsi="Helvetica" w:cs="Helvetica"/>
                <w:bCs/>
                <w:color w:val="4D4D4D"/>
                <w:sz w:val="20"/>
                <w:szCs w:val="20"/>
                <w:lang w:eastAsia="es-CO"/>
              </w:rPr>
            </w:pPr>
          </w:p>
        </w:tc>
      </w:tr>
      <w:tr w:rsidR="0089650D" w:rsidRPr="0089650D" w:rsidTr="001F52D9">
        <w:trPr>
          <w:trHeight w:val="386"/>
        </w:trPr>
        <w:tc>
          <w:tcPr>
            <w:tcW w:w="14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hideMark/>
          </w:tcPr>
          <w:p w:rsidR="0089650D" w:rsidRPr="00E24B77" w:rsidRDefault="0089650D" w:rsidP="001E7A7D">
            <w:pPr>
              <w:rPr>
                <w:rFonts w:ascii="Helvetica" w:eastAsia="Times New Roman" w:hAnsi="Helvetica" w:cs="Helvetica"/>
                <w:b/>
                <w:bCs/>
                <w:color w:val="4D4D4D"/>
                <w:sz w:val="20"/>
                <w:szCs w:val="20"/>
                <w:lang w:eastAsia="es-CO"/>
              </w:rPr>
            </w:pPr>
            <w:r w:rsidRPr="00E24B77"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eastAsia="es-CO"/>
              </w:rPr>
              <w:t>Persona de contacto</w:t>
            </w:r>
          </w:p>
        </w:tc>
        <w:tc>
          <w:tcPr>
            <w:tcW w:w="35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9650D" w:rsidRPr="0089650D" w:rsidRDefault="0089650D" w:rsidP="001E7A7D">
            <w:pPr>
              <w:rPr>
                <w:rFonts w:ascii="Helvetica" w:eastAsia="Times New Roman" w:hAnsi="Helvetica" w:cs="Helvetica"/>
                <w:color w:val="4D4D4D"/>
                <w:sz w:val="20"/>
                <w:szCs w:val="20"/>
                <w:lang w:eastAsia="es-CO"/>
              </w:rPr>
            </w:pPr>
          </w:p>
        </w:tc>
      </w:tr>
      <w:tr w:rsidR="0089650D" w:rsidRPr="0089650D" w:rsidTr="001F52D9">
        <w:trPr>
          <w:trHeight w:val="386"/>
        </w:trPr>
        <w:tc>
          <w:tcPr>
            <w:tcW w:w="14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9650D" w:rsidRPr="00E24B77" w:rsidRDefault="0089650D" w:rsidP="001E7A7D">
            <w:pPr>
              <w:rPr>
                <w:rFonts w:ascii="Helvetica" w:eastAsia="Times New Roman" w:hAnsi="Helvetica" w:cs="Helvetica"/>
                <w:b/>
                <w:bCs/>
                <w:color w:val="4D4D4D"/>
                <w:sz w:val="20"/>
                <w:szCs w:val="20"/>
                <w:lang w:eastAsia="es-CO"/>
              </w:rPr>
            </w:pPr>
            <w:r w:rsidRPr="00E24B77"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eastAsia="es-CO"/>
              </w:rPr>
              <w:t>Correo electrónico institucional</w:t>
            </w:r>
          </w:p>
        </w:tc>
        <w:tc>
          <w:tcPr>
            <w:tcW w:w="35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9650D" w:rsidRPr="0089650D" w:rsidRDefault="0089650D" w:rsidP="001E7A7D">
            <w:pPr>
              <w:rPr>
                <w:rFonts w:ascii="Helvetica" w:eastAsia="Times New Roman" w:hAnsi="Helvetica" w:cs="Helvetica"/>
                <w:color w:val="4D4D4D"/>
                <w:sz w:val="20"/>
                <w:szCs w:val="20"/>
                <w:lang w:eastAsia="es-CO"/>
              </w:rPr>
            </w:pPr>
          </w:p>
        </w:tc>
      </w:tr>
      <w:tr w:rsidR="00E24B77" w:rsidRPr="0089650D" w:rsidTr="001F52D9">
        <w:trPr>
          <w:trHeight w:val="458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</w:tcPr>
          <w:p w:rsidR="00E24B77" w:rsidRPr="0089650D" w:rsidRDefault="00E24B77" w:rsidP="001E7A7D">
            <w:pPr>
              <w:jc w:val="center"/>
              <w:rPr>
                <w:rFonts w:ascii="Helvetica" w:eastAsia="Times New Roman" w:hAnsi="Helvetica" w:cs="Helvetica"/>
                <w:color w:val="4D4D4D"/>
                <w:sz w:val="20"/>
                <w:lang w:eastAsia="es-CO"/>
              </w:rPr>
            </w:pPr>
          </w:p>
        </w:tc>
      </w:tr>
      <w:tr w:rsidR="0089650D" w:rsidRPr="0089650D" w:rsidTr="001F52D9">
        <w:trPr>
          <w:trHeight w:val="458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4D4D4D"/>
              <w:right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:rsidR="0089650D" w:rsidRPr="0089650D" w:rsidRDefault="0089650D" w:rsidP="001E7A7D">
            <w:pPr>
              <w:jc w:val="center"/>
              <w:rPr>
                <w:rFonts w:ascii="Helvetica" w:eastAsia="Times New Roman" w:hAnsi="Helvetica" w:cs="Helvetica"/>
                <w:b/>
                <w:bCs/>
                <w:color w:val="4D4D4D"/>
                <w:sz w:val="20"/>
                <w:szCs w:val="20"/>
                <w:lang w:eastAsia="es-CO"/>
              </w:rPr>
            </w:pPr>
            <w:r w:rsidRPr="0089650D">
              <w:rPr>
                <w:rFonts w:ascii="Helvetica" w:eastAsia="Times New Roman" w:hAnsi="Helvetica" w:cs="Helvetica"/>
                <w:color w:val="4D4D4D"/>
                <w:sz w:val="20"/>
                <w:szCs w:val="20"/>
                <w:lang w:eastAsia="es-CO"/>
              </w:rPr>
              <w:t>Principales temas tratados</w:t>
            </w:r>
          </w:p>
          <w:p w:rsidR="0089650D" w:rsidRPr="0089650D" w:rsidRDefault="0089650D" w:rsidP="001E7A7D">
            <w:pPr>
              <w:jc w:val="center"/>
              <w:rPr>
                <w:rFonts w:ascii="Helvetica" w:eastAsia="Times New Roman" w:hAnsi="Helvetica" w:cs="Helvetica"/>
                <w:b/>
                <w:bCs/>
                <w:color w:val="4D4D4D"/>
                <w:sz w:val="20"/>
                <w:szCs w:val="20"/>
                <w:lang w:eastAsia="es-CO"/>
              </w:rPr>
            </w:pPr>
          </w:p>
        </w:tc>
      </w:tr>
      <w:tr w:rsidR="0089650D" w:rsidRPr="001F52D9" w:rsidTr="001F52D9">
        <w:trPr>
          <w:trHeight w:val="770"/>
        </w:trPr>
        <w:tc>
          <w:tcPr>
            <w:tcW w:w="5000" w:type="pct"/>
            <w:gridSpan w:val="4"/>
            <w:tcBorders>
              <w:top w:val="dotted" w:sz="4" w:space="0" w:color="4D4D4D"/>
              <w:left w:val="dotted" w:sz="4" w:space="0" w:color="4D4D4D"/>
              <w:bottom w:val="dotted" w:sz="4" w:space="0" w:color="4D4D4D"/>
              <w:right w:val="dotted" w:sz="4" w:space="0" w:color="4D4D4D"/>
            </w:tcBorders>
            <w:hideMark/>
          </w:tcPr>
          <w:p w:rsidR="0089650D" w:rsidRDefault="0089650D" w:rsidP="001E7A7D">
            <w:pPr>
              <w:rPr>
                <w:rFonts w:ascii="Helvetica" w:eastAsia="Times New Roman" w:hAnsi="Helvetica" w:cs="Helvetica"/>
                <w:i/>
                <w:color w:val="4D4D4D"/>
                <w:sz w:val="20"/>
                <w:szCs w:val="20"/>
                <w:lang w:val="es-CO" w:eastAsia="es-CO"/>
              </w:rPr>
            </w:pPr>
            <w:r w:rsidRPr="00E24B77">
              <w:rPr>
                <w:rFonts w:ascii="Helvetica" w:eastAsia="Times New Roman" w:hAnsi="Helvetica" w:cs="Helvetica"/>
                <w:i/>
                <w:color w:val="4D4D4D"/>
                <w:sz w:val="20"/>
                <w:szCs w:val="20"/>
                <w:lang w:val="es-CO" w:eastAsia="es-CO"/>
              </w:rPr>
              <w:t xml:space="preserve">Indique los principales temas desarrollados en la actividad/evento. </w:t>
            </w:r>
          </w:p>
          <w:p w:rsidR="00E24B77" w:rsidRDefault="00E24B77" w:rsidP="001E7A7D">
            <w:pPr>
              <w:rPr>
                <w:rFonts w:ascii="Helvetica" w:eastAsia="Times New Roman" w:hAnsi="Helvetica" w:cs="Helvetica"/>
                <w:i/>
                <w:color w:val="4D4D4D"/>
                <w:sz w:val="20"/>
                <w:szCs w:val="20"/>
                <w:lang w:val="es-CO" w:eastAsia="es-CO"/>
              </w:rPr>
            </w:pPr>
          </w:p>
          <w:p w:rsidR="00E24B77" w:rsidRDefault="00E24B77" w:rsidP="001E7A7D">
            <w:pPr>
              <w:rPr>
                <w:rFonts w:ascii="Helvetica" w:eastAsia="Times New Roman" w:hAnsi="Helvetica" w:cs="Helvetica"/>
                <w:i/>
                <w:color w:val="4D4D4D"/>
                <w:sz w:val="20"/>
                <w:szCs w:val="20"/>
                <w:lang w:val="es-CO" w:eastAsia="es-CO"/>
              </w:rPr>
            </w:pPr>
          </w:p>
          <w:p w:rsidR="00E24B77" w:rsidRPr="00E24B77" w:rsidRDefault="00E24B77" w:rsidP="001E7A7D">
            <w:pPr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val="es-CO" w:eastAsia="es-CO"/>
              </w:rPr>
            </w:pPr>
          </w:p>
        </w:tc>
      </w:tr>
      <w:tr w:rsidR="0089650D" w:rsidRPr="001F52D9" w:rsidTr="001F52D9">
        <w:trPr>
          <w:trHeight w:val="317"/>
        </w:trPr>
        <w:tc>
          <w:tcPr>
            <w:tcW w:w="5000" w:type="pct"/>
            <w:gridSpan w:val="4"/>
            <w:tcBorders>
              <w:top w:val="dotted" w:sz="4" w:space="0" w:color="4D4D4D"/>
              <w:left w:val="dotted" w:sz="4" w:space="0" w:color="4D4D4D"/>
              <w:bottom w:val="dotted" w:sz="4" w:space="0" w:color="4D4D4D"/>
              <w:right w:val="dotted" w:sz="4" w:space="0" w:color="4D4D4D"/>
            </w:tcBorders>
            <w:shd w:val="clear" w:color="auto" w:fill="F2F2F2" w:themeFill="background1" w:themeFillShade="F2"/>
            <w:noWrap/>
            <w:hideMark/>
          </w:tcPr>
          <w:p w:rsidR="0089650D" w:rsidRPr="00E24B77" w:rsidRDefault="0089650D" w:rsidP="001E7A7D">
            <w:pPr>
              <w:jc w:val="center"/>
              <w:rPr>
                <w:rFonts w:ascii="Helvetica" w:eastAsia="Times New Roman" w:hAnsi="Helvetica" w:cs="Helvetica"/>
                <w:b/>
                <w:bCs/>
                <w:color w:val="4D4D4D"/>
                <w:sz w:val="20"/>
                <w:szCs w:val="20"/>
                <w:lang w:val="es-CO" w:eastAsia="es-CO"/>
              </w:rPr>
            </w:pPr>
            <w:r w:rsidRPr="00E24B77"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val="es-CO" w:eastAsia="es-CO"/>
              </w:rPr>
              <w:t>¿Cuál es la importancia de este tema para mi entidad?</w:t>
            </w:r>
          </w:p>
          <w:p w:rsidR="0089650D" w:rsidRPr="00E24B77" w:rsidRDefault="0089650D" w:rsidP="001E7A7D">
            <w:pPr>
              <w:jc w:val="center"/>
              <w:rPr>
                <w:rFonts w:ascii="Helvetica" w:eastAsia="Times New Roman" w:hAnsi="Helvetica" w:cs="Helvetica"/>
                <w:b/>
                <w:bCs/>
                <w:color w:val="4D4D4D"/>
                <w:sz w:val="20"/>
                <w:szCs w:val="20"/>
                <w:lang w:val="es-CO" w:eastAsia="es-CO"/>
              </w:rPr>
            </w:pPr>
          </w:p>
        </w:tc>
      </w:tr>
      <w:tr w:rsidR="0089650D" w:rsidRPr="001F52D9" w:rsidTr="001F52D9">
        <w:trPr>
          <w:trHeight w:val="674"/>
        </w:trPr>
        <w:tc>
          <w:tcPr>
            <w:tcW w:w="5000" w:type="pct"/>
            <w:gridSpan w:val="4"/>
            <w:tcBorders>
              <w:top w:val="dotted" w:sz="4" w:space="0" w:color="4D4D4D"/>
              <w:left w:val="dotted" w:sz="4" w:space="0" w:color="4D4D4D"/>
              <w:bottom w:val="dotted" w:sz="4" w:space="0" w:color="4D4D4D"/>
              <w:right w:val="dotted" w:sz="4" w:space="0" w:color="4D4D4D"/>
            </w:tcBorders>
            <w:hideMark/>
          </w:tcPr>
          <w:p w:rsidR="0089650D" w:rsidRPr="00E24B77" w:rsidRDefault="0089650D" w:rsidP="001E7A7D">
            <w:pPr>
              <w:ind w:left="1416" w:hanging="1416"/>
              <w:rPr>
                <w:rFonts w:ascii="Helvetica" w:eastAsia="Times New Roman" w:hAnsi="Helvetica" w:cs="Helvetica"/>
                <w:color w:val="4D4D4D"/>
                <w:sz w:val="20"/>
                <w:szCs w:val="20"/>
                <w:lang w:val="es-CO" w:eastAsia="es-CO"/>
              </w:rPr>
            </w:pPr>
            <w:bookmarkStart w:id="0" w:name="_GoBack"/>
            <w:r w:rsidRPr="00E24B77">
              <w:rPr>
                <w:rFonts w:ascii="Helvetica" w:eastAsia="Times New Roman" w:hAnsi="Helvetica" w:cs="Helvetica"/>
                <w:i/>
                <w:color w:val="4D4D4D"/>
                <w:sz w:val="20"/>
                <w:szCs w:val="20"/>
                <w:lang w:val="es-CO" w:eastAsia="es-CO"/>
              </w:rPr>
              <w:lastRenderedPageBreak/>
              <w:t>E</w:t>
            </w:r>
            <w:bookmarkEnd w:id="0"/>
            <w:r w:rsidRPr="00E24B77">
              <w:rPr>
                <w:rFonts w:ascii="Helvetica" w:eastAsia="Times New Roman" w:hAnsi="Helvetica" w:cs="Helvetica"/>
                <w:i/>
                <w:color w:val="4D4D4D"/>
                <w:sz w:val="20"/>
                <w:szCs w:val="20"/>
                <w:lang w:val="es-CO" w:eastAsia="es-CO"/>
              </w:rPr>
              <w:t>specifique la importancia de los temas tratados para la entidad.</w:t>
            </w:r>
          </w:p>
        </w:tc>
      </w:tr>
      <w:tr w:rsidR="0089650D" w:rsidRPr="0089650D" w:rsidTr="001F52D9">
        <w:trPr>
          <w:trHeight w:val="341"/>
        </w:trPr>
        <w:tc>
          <w:tcPr>
            <w:tcW w:w="5000" w:type="pct"/>
            <w:gridSpan w:val="4"/>
            <w:tcBorders>
              <w:top w:val="dotted" w:sz="4" w:space="0" w:color="4D4D4D"/>
              <w:left w:val="dotted" w:sz="4" w:space="0" w:color="4D4D4D"/>
              <w:bottom w:val="dotted" w:sz="4" w:space="0" w:color="4D4D4D"/>
              <w:right w:val="dotted" w:sz="4" w:space="0" w:color="4D4D4D"/>
            </w:tcBorders>
            <w:shd w:val="clear" w:color="auto" w:fill="F2F2F2" w:themeFill="background1" w:themeFillShade="F2"/>
            <w:noWrap/>
            <w:hideMark/>
          </w:tcPr>
          <w:p w:rsidR="0089650D" w:rsidRPr="00E24B77" w:rsidRDefault="0089650D" w:rsidP="001E7A7D">
            <w:pPr>
              <w:jc w:val="center"/>
              <w:rPr>
                <w:rFonts w:ascii="Helvetica" w:eastAsia="Times New Roman" w:hAnsi="Helvetica" w:cs="Helvetica"/>
                <w:b/>
                <w:bCs/>
                <w:color w:val="4D4D4D"/>
                <w:sz w:val="20"/>
                <w:szCs w:val="20"/>
                <w:lang w:eastAsia="es-CO"/>
              </w:rPr>
            </w:pPr>
            <w:r w:rsidRPr="00E24B77"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eastAsia="es-CO"/>
              </w:rPr>
              <w:t>¿</w:t>
            </w:r>
            <w:proofErr w:type="spellStart"/>
            <w:r w:rsidRPr="00E24B77"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eastAsia="es-CO"/>
              </w:rPr>
              <w:t>Qué</w:t>
            </w:r>
            <w:proofErr w:type="spellEnd"/>
            <w:r w:rsidRPr="00E24B77"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E24B77"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eastAsia="es-CO"/>
              </w:rPr>
              <w:t>aprendí</w:t>
            </w:r>
            <w:proofErr w:type="spellEnd"/>
            <w:r w:rsidRPr="00E24B77"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eastAsia="es-CO"/>
              </w:rPr>
              <w:t>?</w:t>
            </w:r>
          </w:p>
          <w:p w:rsidR="0089650D" w:rsidRPr="0089650D" w:rsidRDefault="0089650D" w:rsidP="001E7A7D">
            <w:pPr>
              <w:jc w:val="center"/>
              <w:rPr>
                <w:rFonts w:ascii="Helvetica" w:eastAsia="Times New Roman" w:hAnsi="Helvetica" w:cs="Helvetica"/>
                <w:b/>
                <w:bCs/>
                <w:color w:val="4D4D4D"/>
                <w:sz w:val="20"/>
                <w:szCs w:val="20"/>
                <w:lang w:eastAsia="es-CO"/>
              </w:rPr>
            </w:pPr>
          </w:p>
        </w:tc>
      </w:tr>
      <w:tr w:rsidR="0089650D" w:rsidRPr="0089650D" w:rsidTr="001F52D9">
        <w:trPr>
          <w:trHeight w:val="1075"/>
        </w:trPr>
        <w:tc>
          <w:tcPr>
            <w:tcW w:w="5000" w:type="pct"/>
            <w:gridSpan w:val="4"/>
            <w:tcBorders>
              <w:top w:val="dotted" w:sz="4" w:space="0" w:color="4D4D4D"/>
              <w:left w:val="dotted" w:sz="4" w:space="0" w:color="4D4D4D"/>
              <w:bottom w:val="dotted" w:sz="4" w:space="0" w:color="4D4D4D"/>
              <w:right w:val="dotted" w:sz="4" w:space="0" w:color="4D4D4D"/>
            </w:tcBorders>
            <w:hideMark/>
          </w:tcPr>
          <w:p w:rsidR="0089650D" w:rsidRPr="0089650D" w:rsidRDefault="0089650D" w:rsidP="001E7A7D">
            <w:pPr>
              <w:rPr>
                <w:rFonts w:ascii="Helvetica" w:eastAsia="Times New Roman" w:hAnsi="Helvetica" w:cs="Helvetica"/>
                <w:b/>
                <w:i/>
                <w:color w:val="4D4D4D"/>
                <w:sz w:val="20"/>
                <w:szCs w:val="20"/>
                <w:lang w:eastAsia="es-CO"/>
              </w:rPr>
            </w:pPr>
            <w:r w:rsidRPr="0089650D">
              <w:rPr>
                <w:rFonts w:ascii="Helvetica" w:eastAsia="Times New Roman" w:hAnsi="Helvetica" w:cs="Helvetica"/>
                <w:i/>
                <w:color w:val="4D4D4D"/>
                <w:sz w:val="20"/>
                <w:szCs w:val="20"/>
                <w:lang w:eastAsia="es-CO"/>
              </w:rPr>
              <w:t>Detalle los principales aprendizajes.</w:t>
            </w:r>
          </w:p>
        </w:tc>
      </w:tr>
      <w:tr w:rsidR="0089650D" w:rsidRPr="001F52D9" w:rsidTr="001F52D9">
        <w:trPr>
          <w:trHeight w:val="1528"/>
        </w:trPr>
        <w:tc>
          <w:tcPr>
            <w:tcW w:w="1414" w:type="pct"/>
            <w:tcBorders>
              <w:top w:val="dotted" w:sz="4" w:space="0" w:color="4D4D4D"/>
              <w:left w:val="dotted" w:sz="4" w:space="0" w:color="4D4D4D"/>
              <w:bottom w:val="dotted" w:sz="4" w:space="0" w:color="4D4D4D"/>
              <w:right w:val="dotted" w:sz="4" w:space="0" w:color="4D4D4D"/>
            </w:tcBorders>
            <w:hideMark/>
          </w:tcPr>
          <w:p w:rsidR="0089650D" w:rsidRPr="00E24B77" w:rsidRDefault="0089650D" w:rsidP="001E7A7D">
            <w:pPr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val="es-CO" w:eastAsia="es-CO"/>
              </w:rPr>
            </w:pPr>
            <w:r w:rsidRPr="00E24B77">
              <w:rPr>
                <w:rFonts w:ascii="Helvetica" w:eastAsia="Times New Roman" w:hAnsi="Helvetica" w:cs="Helvetica"/>
                <w:color w:val="4D4D4D"/>
                <w:sz w:val="20"/>
                <w:szCs w:val="20"/>
                <w:lang w:val="es-CO" w:eastAsia="es-CO"/>
              </w:rPr>
              <w:t>Dónde encontrar información adicional (enlaces relacionados)</w:t>
            </w:r>
          </w:p>
        </w:tc>
        <w:tc>
          <w:tcPr>
            <w:tcW w:w="3586" w:type="pct"/>
            <w:gridSpan w:val="3"/>
            <w:tcBorders>
              <w:top w:val="dotted" w:sz="4" w:space="0" w:color="4D4D4D"/>
              <w:left w:val="dotted" w:sz="4" w:space="0" w:color="4D4D4D"/>
              <w:bottom w:val="dotted" w:sz="4" w:space="0" w:color="4D4D4D"/>
              <w:right w:val="dotted" w:sz="4" w:space="0" w:color="4D4D4D"/>
            </w:tcBorders>
            <w:hideMark/>
          </w:tcPr>
          <w:p w:rsidR="0089650D" w:rsidRPr="00E24B77" w:rsidRDefault="0089650D" w:rsidP="001E7A7D">
            <w:pPr>
              <w:rPr>
                <w:rFonts w:ascii="Helvetica" w:eastAsia="Times New Roman" w:hAnsi="Helvetica" w:cs="Helvetica"/>
                <w:bCs/>
                <w:color w:val="4D4D4D"/>
                <w:sz w:val="20"/>
                <w:szCs w:val="20"/>
                <w:lang w:val="es-CO" w:eastAsia="es-CO"/>
              </w:rPr>
            </w:pPr>
            <w:r w:rsidRPr="00E24B77">
              <w:rPr>
                <w:rFonts w:ascii="Helvetica" w:eastAsia="Times New Roman" w:hAnsi="Helvetica" w:cs="Helvetica"/>
                <w:bCs/>
                <w:i/>
                <w:color w:val="4D4D4D"/>
                <w:sz w:val="20"/>
                <w:szCs w:val="20"/>
                <w:lang w:val="es-CO" w:eastAsia="es-CO"/>
              </w:rPr>
              <w:t>Indique la ruta de acceso a información adicional o enlaces relacionados</w:t>
            </w:r>
            <w:r w:rsidRPr="00E24B77">
              <w:rPr>
                <w:rFonts w:ascii="Helvetica" w:eastAsia="Times New Roman" w:hAnsi="Helvetica" w:cs="Helvetica"/>
                <w:i/>
                <w:color w:val="4D4D4D"/>
                <w:sz w:val="20"/>
                <w:szCs w:val="20"/>
                <w:lang w:val="es-CO" w:eastAsia="es-CO"/>
              </w:rPr>
              <w:t xml:space="preserve">. </w:t>
            </w:r>
          </w:p>
        </w:tc>
      </w:tr>
      <w:tr w:rsidR="00E24B77" w:rsidRPr="001F52D9" w:rsidTr="001F52D9">
        <w:trPr>
          <w:trHeight w:val="388"/>
        </w:trPr>
        <w:tc>
          <w:tcPr>
            <w:tcW w:w="5000" w:type="pct"/>
            <w:gridSpan w:val="4"/>
            <w:tcBorders>
              <w:top w:val="dotted" w:sz="4" w:space="0" w:color="4D4D4D"/>
              <w:left w:val="nil"/>
              <w:bottom w:val="dotted" w:sz="4" w:space="0" w:color="4D4D4D"/>
              <w:right w:val="nil"/>
            </w:tcBorders>
          </w:tcPr>
          <w:p w:rsidR="00E24B77" w:rsidRDefault="00E24B77" w:rsidP="001E7A7D">
            <w:pPr>
              <w:jc w:val="center"/>
              <w:rPr>
                <w:rFonts w:ascii="Helvetica" w:eastAsia="Times New Roman" w:hAnsi="Helvetica" w:cs="Helvetica"/>
                <w:color w:val="4D4D4D"/>
                <w:sz w:val="20"/>
                <w:lang w:val="es-CO" w:eastAsia="es-CO"/>
              </w:rPr>
            </w:pPr>
          </w:p>
          <w:p w:rsidR="001F52D9" w:rsidRDefault="001F52D9" w:rsidP="001F52D9">
            <w:pPr>
              <w:rPr>
                <w:rFonts w:ascii="Helvetica" w:eastAsia="Times New Roman" w:hAnsi="Helvetica" w:cs="Helvetica"/>
                <w:color w:val="4D4D4D"/>
                <w:sz w:val="20"/>
                <w:lang w:val="es-CO" w:eastAsia="es-CO"/>
              </w:rPr>
            </w:pPr>
          </w:p>
          <w:p w:rsidR="001F52D9" w:rsidRPr="00E24B77" w:rsidRDefault="001F52D9" w:rsidP="001E7A7D">
            <w:pPr>
              <w:jc w:val="center"/>
              <w:rPr>
                <w:rFonts w:ascii="Helvetica" w:eastAsia="Times New Roman" w:hAnsi="Helvetica" w:cs="Helvetica"/>
                <w:color w:val="4D4D4D"/>
                <w:sz w:val="20"/>
                <w:lang w:val="es-CO" w:eastAsia="es-CO"/>
              </w:rPr>
            </w:pPr>
          </w:p>
        </w:tc>
      </w:tr>
      <w:tr w:rsidR="0089650D" w:rsidRPr="001F52D9" w:rsidTr="001F52D9">
        <w:trPr>
          <w:trHeight w:val="388"/>
        </w:trPr>
        <w:tc>
          <w:tcPr>
            <w:tcW w:w="5000" w:type="pct"/>
            <w:gridSpan w:val="4"/>
            <w:tcBorders>
              <w:top w:val="dotted" w:sz="4" w:space="0" w:color="4D4D4D"/>
              <w:left w:val="dotted" w:sz="4" w:space="0" w:color="4D4D4D"/>
              <w:bottom w:val="dotted" w:sz="4" w:space="0" w:color="4D4D4D"/>
              <w:right w:val="dotted" w:sz="4" w:space="0" w:color="4D4D4D"/>
            </w:tcBorders>
            <w:shd w:val="clear" w:color="auto" w:fill="D9D9D9" w:themeFill="background1" w:themeFillShade="D9"/>
            <w:hideMark/>
          </w:tcPr>
          <w:p w:rsidR="0089650D" w:rsidRPr="00E24B77" w:rsidRDefault="0089650D" w:rsidP="001E7A7D">
            <w:pPr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szCs w:val="20"/>
                <w:lang w:val="es-CO" w:eastAsia="es-CO"/>
              </w:rPr>
            </w:pPr>
            <w:r w:rsidRPr="00E24B77">
              <w:rPr>
                <w:rFonts w:ascii="Helvetica" w:eastAsia="Times New Roman" w:hAnsi="Helvetica" w:cs="Helvetica"/>
                <w:color w:val="4D4D4D"/>
                <w:sz w:val="20"/>
                <w:szCs w:val="20"/>
                <w:lang w:val="es-CO" w:eastAsia="es-CO"/>
              </w:rPr>
              <w:t>Recomiendo una transferencia de estos aprendizajes a las siguientes áreas o equipos de trabajo de mi entidad.</w:t>
            </w:r>
          </w:p>
        </w:tc>
      </w:tr>
      <w:tr w:rsidR="0089650D" w:rsidRPr="0089650D" w:rsidTr="001F52D9">
        <w:trPr>
          <w:trHeight w:val="336"/>
        </w:trPr>
        <w:tc>
          <w:tcPr>
            <w:tcW w:w="2510" w:type="pct"/>
            <w:gridSpan w:val="2"/>
            <w:tcBorders>
              <w:top w:val="dotted" w:sz="4" w:space="0" w:color="4D4D4D"/>
              <w:left w:val="dotted" w:sz="4" w:space="0" w:color="4D4D4D"/>
              <w:bottom w:val="dotted" w:sz="4" w:space="0" w:color="4D4D4D"/>
              <w:right w:val="dotted" w:sz="4" w:space="0" w:color="4D4D4D"/>
            </w:tcBorders>
            <w:shd w:val="clear" w:color="auto" w:fill="F2F2F2" w:themeFill="background1" w:themeFillShade="F2"/>
          </w:tcPr>
          <w:p w:rsidR="0089650D" w:rsidRPr="00E24B77" w:rsidRDefault="0089650D" w:rsidP="001E7A7D">
            <w:pPr>
              <w:jc w:val="center"/>
              <w:rPr>
                <w:rFonts w:ascii="Helvetica" w:eastAsia="Times New Roman" w:hAnsi="Helvetica" w:cs="Helvetica"/>
                <w:b/>
                <w:bCs/>
                <w:color w:val="4D4D4D"/>
                <w:sz w:val="20"/>
                <w:szCs w:val="20"/>
                <w:lang w:val="es-CO" w:eastAsia="es-CO"/>
              </w:rPr>
            </w:pPr>
            <w:r w:rsidRPr="00E24B77">
              <w:rPr>
                <w:rFonts w:ascii="Helvetica" w:eastAsia="Times New Roman" w:hAnsi="Helvetica" w:cs="Helvetica"/>
                <w:color w:val="4D4D4D"/>
                <w:sz w:val="20"/>
                <w:szCs w:val="20"/>
                <w:lang w:val="es-CO" w:eastAsia="es-CO"/>
              </w:rPr>
              <w:t>Indique a cuáles áreas o equipos</w:t>
            </w:r>
          </w:p>
        </w:tc>
        <w:tc>
          <w:tcPr>
            <w:tcW w:w="1198" w:type="pct"/>
            <w:tcBorders>
              <w:top w:val="dotted" w:sz="4" w:space="0" w:color="4D4D4D"/>
              <w:left w:val="dotted" w:sz="4" w:space="0" w:color="4D4D4D"/>
              <w:bottom w:val="dotted" w:sz="4" w:space="0" w:color="4D4D4D"/>
              <w:right w:val="dotted" w:sz="4" w:space="0" w:color="4D4D4D"/>
            </w:tcBorders>
            <w:shd w:val="clear" w:color="auto" w:fill="F2F2F2" w:themeFill="background1" w:themeFillShade="F2"/>
          </w:tcPr>
          <w:p w:rsidR="0089650D" w:rsidRPr="00E24B77" w:rsidRDefault="0089650D" w:rsidP="001E7A7D">
            <w:pPr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szCs w:val="20"/>
                <w:lang w:val="es-CO" w:eastAsia="es-CO"/>
              </w:rPr>
            </w:pPr>
            <w:r w:rsidRPr="00E24B77">
              <w:rPr>
                <w:rFonts w:ascii="Helvetica" w:eastAsia="Times New Roman" w:hAnsi="Helvetica" w:cs="Helvetica"/>
                <w:bCs/>
                <w:color w:val="4D4D4D"/>
                <w:sz w:val="20"/>
                <w:szCs w:val="20"/>
                <w:lang w:val="es-CO" w:eastAsia="es-CO"/>
              </w:rPr>
              <w:t>A través de qué medios</w:t>
            </w:r>
          </w:p>
        </w:tc>
        <w:tc>
          <w:tcPr>
            <w:tcW w:w="1292" w:type="pct"/>
            <w:tcBorders>
              <w:top w:val="dotted" w:sz="4" w:space="0" w:color="4D4D4D"/>
              <w:left w:val="dotted" w:sz="4" w:space="0" w:color="4D4D4D"/>
              <w:bottom w:val="dotted" w:sz="4" w:space="0" w:color="4D4D4D"/>
              <w:right w:val="dotted" w:sz="4" w:space="0" w:color="4D4D4D"/>
            </w:tcBorders>
            <w:shd w:val="clear" w:color="auto" w:fill="F2F2F2" w:themeFill="background1" w:themeFillShade="F2"/>
          </w:tcPr>
          <w:p w:rsidR="0089650D" w:rsidRPr="0089650D" w:rsidRDefault="0089650D" w:rsidP="001E7A7D">
            <w:pPr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szCs w:val="20"/>
                <w:lang w:eastAsia="es-CO"/>
              </w:rPr>
            </w:pPr>
            <w:r w:rsidRPr="0089650D">
              <w:rPr>
                <w:rFonts w:ascii="Helvetica" w:eastAsia="Times New Roman" w:hAnsi="Helvetica" w:cs="Helvetica"/>
                <w:bCs/>
                <w:color w:val="4D4D4D"/>
                <w:sz w:val="20"/>
                <w:szCs w:val="20"/>
                <w:lang w:eastAsia="es-CO"/>
              </w:rPr>
              <w:t>Fechas estimadas</w:t>
            </w:r>
          </w:p>
        </w:tc>
      </w:tr>
      <w:tr w:rsidR="0089650D" w:rsidRPr="001F52D9" w:rsidTr="001F52D9">
        <w:trPr>
          <w:trHeight w:val="780"/>
        </w:trPr>
        <w:tc>
          <w:tcPr>
            <w:tcW w:w="2510" w:type="pct"/>
            <w:gridSpan w:val="2"/>
            <w:tcBorders>
              <w:top w:val="dotted" w:sz="4" w:space="0" w:color="4D4D4D"/>
              <w:left w:val="dotted" w:sz="4" w:space="0" w:color="4D4D4D"/>
              <w:bottom w:val="dotted" w:sz="4" w:space="0" w:color="4D4D4D"/>
              <w:right w:val="dotted" w:sz="4" w:space="0" w:color="4D4D4D"/>
            </w:tcBorders>
            <w:shd w:val="clear" w:color="auto" w:fill="FFFFFF" w:themeFill="background1"/>
          </w:tcPr>
          <w:p w:rsidR="0089650D" w:rsidRPr="0089650D" w:rsidRDefault="0089650D" w:rsidP="001E7A7D">
            <w:pPr>
              <w:jc w:val="center"/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Helvetica" w:eastAsia="Times New Roman" w:hAnsi="Helvetica" w:cs="Helvetica"/>
              <w:bCs/>
              <w:i/>
              <w:color w:val="4D4D4D"/>
              <w:sz w:val="20"/>
              <w:lang w:eastAsia="es-CO"/>
            </w:rPr>
            <w:alias w:val="Elija un medio de transferencia"/>
            <w:tag w:val="Elija un medio de transferencia"/>
            <w:id w:val="2025119345"/>
            <w:placeholder>
              <w:docPart w:val="480771D13D924E088EFA36E6031F7BA5"/>
            </w:placeholder>
            <w:showingPlcHdr/>
            <w:dropDownList>
              <w:listItem w:displayText="Informe" w:value="Informe"/>
              <w:listItem w:displayText="Conferencia" w:value="Conferencia"/>
              <w:listItem w:displayText="Taller" w:value="Taller"/>
              <w:listItem w:displayText="Infografía" w:value="Infografía"/>
              <w:listItem w:displayText="Video" w:value="Video"/>
              <w:listItem w:displayText="¿Otro? Cuál:" w:value="¿Otro? Cuál:"/>
            </w:dropDownList>
          </w:sdtPr>
          <w:sdtEndPr/>
          <w:sdtContent>
            <w:tc>
              <w:tcPr>
                <w:tcW w:w="1198" w:type="pct"/>
                <w:tcBorders>
                  <w:top w:val="dotted" w:sz="4" w:space="0" w:color="4D4D4D"/>
                  <w:left w:val="dotted" w:sz="4" w:space="0" w:color="4D4D4D"/>
                  <w:bottom w:val="dotted" w:sz="4" w:space="0" w:color="4D4D4D"/>
                  <w:right w:val="dotted" w:sz="4" w:space="0" w:color="4D4D4D"/>
                </w:tcBorders>
                <w:shd w:val="clear" w:color="auto" w:fill="FFFFFF" w:themeFill="background1"/>
              </w:tcPr>
              <w:p w:rsidR="0089650D" w:rsidRPr="0089650D" w:rsidRDefault="0089650D" w:rsidP="001E7A7D">
                <w:pPr>
                  <w:jc w:val="center"/>
                  <w:rPr>
                    <w:rFonts w:ascii="Helvetica" w:eastAsia="Times New Roman" w:hAnsi="Helvetica" w:cs="Helvetica"/>
                    <w:bCs/>
                    <w:i/>
                    <w:color w:val="4D4D4D"/>
                    <w:sz w:val="20"/>
                    <w:szCs w:val="20"/>
                    <w:lang w:eastAsia="es-CO"/>
                  </w:rPr>
                </w:pPr>
                <w:r w:rsidRPr="0089650D">
                  <w:rPr>
                    <w:rFonts w:ascii="Helvetica" w:eastAsia="Times New Roman" w:hAnsi="Helvetica" w:cs="Helvetica"/>
                    <w:bCs/>
                    <w:i/>
                    <w:color w:val="4D4D4D"/>
                    <w:sz w:val="20"/>
                    <w:szCs w:val="20"/>
                    <w:lang w:eastAsia="es-CO"/>
                  </w:rPr>
                  <w:t>Elija un elemento.</w:t>
                </w:r>
              </w:p>
            </w:tc>
          </w:sdtContent>
        </w:sdt>
        <w:sdt>
          <w:sdtPr>
            <w:rPr>
              <w:rFonts w:ascii="Helvetica" w:eastAsia="Times New Roman" w:hAnsi="Helvetica" w:cs="Helvetica"/>
              <w:bCs/>
              <w:i/>
              <w:color w:val="4D4D4D"/>
              <w:sz w:val="20"/>
              <w:lang w:eastAsia="es-CO"/>
            </w:rPr>
            <w:id w:val="-1186586333"/>
            <w:placeholder>
              <w:docPart w:val="3CD243D4FAF248F7981F690631161784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292" w:type="pct"/>
                <w:tcBorders>
                  <w:top w:val="dotted" w:sz="4" w:space="0" w:color="4D4D4D"/>
                  <w:left w:val="dotted" w:sz="4" w:space="0" w:color="4D4D4D"/>
                  <w:bottom w:val="dotted" w:sz="4" w:space="0" w:color="4D4D4D"/>
                  <w:right w:val="dotted" w:sz="4" w:space="0" w:color="4D4D4D"/>
                </w:tcBorders>
                <w:shd w:val="clear" w:color="auto" w:fill="FFFFFF" w:themeFill="background1"/>
              </w:tcPr>
              <w:p w:rsidR="0089650D" w:rsidRPr="00E24B77" w:rsidRDefault="0089650D" w:rsidP="001E7A7D">
                <w:pPr>
                  <w:jc w:val="center"/>
                  <w:rPr>
                    <w:rFonts w:ascii="Helvetica" w:eastAsia="Times New Roman" w:hAnsi="Helvetica" w:cs="Helvetica"/>
                    <w:bCs/>
                    <w:i/>
                    <w:color w:val="4D4D4D"/>
                    <w:sz w:val="20"/>
                    <w:szCs w:val="20"/>
                    <w:lang w:val="es-CO" w:eastAsia="es-CO"/>
                  </w:rPr>
                </w:pPr>
                <w:r w:rsidRPr="00E24B77">
                  <w:rPr>
                    <w:rFonts w:ascii="Helvetica" w:eastAsia="Times New Roman" w:hAnsi="Helvetica" w:cs="Helvetica"/>
                    <w:bCs/>
                    <w:i/>
                    <w:color w:val="4D4D4D"/>
                    <w:sz w:val="20"/>
                    <w:szCs w:val="20"/>
                    <w:lang w:val="es-CO" w:eastAsia="es-CO"/>
                  </w:rPr>
                  <w:t>Haga clic aquí o pulse para escribir una fecha.</w:t>
                </w:r>
              </w:p>
            </w:tc>
          </w:sdtContent>
        </w:sdt>
      </w:tr>
      <w:tr w:rsidR="0089650D" w:rsidRPr="001F52D9" w:rsidTr="001F52D9">
        <w:trPr>
          <w:trHeight w:val="780"/>
        </w:trPr>
        <w:tc>
          <w:tcPr>
            <w:tcW w:w="2510" w:type="pct"/>
            <w:gridSpan w:val="2"/>
            <w:tcBorders>
              <w:top w:val="dotted" w:sz="4" w:space="0" w:color="4D4D4D"/>
              <w:left w:val="dotted" w:sz="4" w:space="0" w:color="4D4D4D"/>
              <w:bottom w:val="dotted" w:sz="4" w:space="0" w:color="4D4D4D"/>
              <w:right w:val="dotted" w:sz="4" w:space="0" w:color="4D4D4D"/>
            </w:tcBorders>
          </w:tcPr>
          <w:p w:rsidR="0089650D" w:rsidRPr="00E24B77" w:rsidRDefault="0089650D" w:rsidP="001E7A7D">
            <w:pPr>
              <w:jc w:val="center"/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val="es-CO" w:eastAsia="es-CO"/>
              </w:rPr>
            </w:pPr>
          </w:p>
        </w:tc>
        <w:sdt>
          <w:sdtPr>
            <w:rPr>
              <w:rFonts w:ascii="Helvetica" w:eastAsia="Times New Roman" w:hAnsi="Helvetica" w:cs="Helvetica"/>
              <w:bCs/>
              <w:i/>
              <w:color w:val="4D4D4D"/>
              <w:sz w:val="20"/>
              <w:lang w:eastAsia="es-CO"/>
            </w:rPr>
            <w:alias w:val="Elija un medio de transferencia"/>
            <w:tag w:val="Elija un medio de transferencia"/>
            <w:id w:val="1541095390"/>
            <w:placeholder>
              <w:docPart w:val="A0CE327168E847BFA6C152B2C02A3EC5"/>
            </w:placeholder>
            <w:showingPlcHdr/>
            <w:dropDownList>
              <w:listItem w:displayText="Informe" w:value="Informe"/>
              <w:listItem w:displayText="Conferencia" w:value="Conferencia"/>
              <w:listItem w:displayText="Taller" w:value="Taller"/>
              <w:listItem w:displayText="Infografía" w:value="Infografía"/>
              <w:listItem w:displayText="Video" w:value="Video"/>
              <w:listItem w:displayText="¿Otro? Cuál:" w:value="¿Otro? Cuál:"/>
            </w:dropDownList>
          </w:sdtPr>
          <w:sdtEndPr/>
          <w:sdtContent>
            <w:tc>
              <w:tcPr>
                <w:tcW w:w="1198" w:type="pct"/>
                <w:tcBorders>
                  <w:top w:val="dotted" w:sz="4" w:space="0" w:color="4D4D4D"/>
                  <w:left w:val="dotted" w:sz="4" w:space="0" w:color="4D4D4D"/>
                  <w:bottom w:val="dotted" w:sz="4" w:space="0" w:color="4D4D4D"/>
                  <w:right w:val="dotted" w:sz="4" w:space="0" w:color="4D4D4D"/>
                </w:tcBorders>
              </w:tcPr>
              <w:p w:rsidR="0089650D" w:rsidRPr="0089650D" w:rsidRDefault="0089650D" w:rsidP="001E7A7D">
                <w:pPr>
                  <w:jc w:val="center"/>
                  <w:rPr>
                    <w:rFonts w:ascii="Helvetica" w:eastAsia="Times New Roman" w:hAnsi="Helvetica" w:cs="Helvetica"/>
                    <w:bCs/>
                    <w:i/>
                    <w:color w:val="4D4D4D"/>
                    <w:sz w:val="20"/>
                    <w:szCs w:val="20"/>
                    <w:lang w:eastAsia="es-CO"/>
                  </w:rPr>
                </w:pPr>
                <w:r w:rsidRPr="0089650D">
                  <w:rPr>
                    <w:rFonts w:ascii="Helvetica" w:eastAsia="Times New Roman" w:hAnsi="Helvetica" w:cs="Helvetica"/>
                    <w:bCs/>
                    <w:i/>
                    <w:color w:val="4D4D4D"/>
                    <w:sz w:val="20"/>
                    <w:szCs w:val="20"/>
                    <w:lang w:eastAsia="es-CO"/>
                  </w:rPr>
                  <w:t>Elija un elemento.</w:t>
                </w:r>
              </w:p>
            </w:tc>
          </w:sdtContent>
        </w:sdt>
        <w:sdt>
          <w:sdtPr>
            <w:rPr>
              <w:rFonts w:ascii="Helvetica" w:eastAsia="Times New Roman" w:hAnsi="Helvetica" w:cs="Helvetica"/>
              <w:bCs/>
              <w:i/>
              <w:color w:val="4D4D4D"/>
              <w:sz w:val="20"/>
              <w:lang w:eastAsia="es-CO"/>
            </w:rPr>
            <w:id w:val="1177076096"/>
            <w:placeholder>
              <w:docPart w:val="91C65371C3034127BFB42DB557945B0B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292" w:type="pct"/>
                <w:tcBorders>
                  <w:top w:val="dotted" w:sz="4" w:space="0" w:color="4D4D4D"/>
                  <w:left w:val="dotted" w:sz="4" w:space="0" w:color="4D4D4D"/>
                  <w:bottom w:val="dotted" w:sz="4" w:space="0" w:color="4D4D4D"/>
                  <w:right w:val="dotted" w:sz="4" w:space="0" w:color="4D4D4D"/>
                </w:tcBorders>
              </w:tcPr>
              <w:p w:rsidR="0089650D" w:rsidRPr="00E24B77" w:rsidRDefault="0089650D" w:rsidP="001E7A7D">
                <w:pPr>
                  <w:jc w:val="center"/>
                  <w:rPr>
                    <w:rFonts w:ascii="Helvetica" w:eastAsia="Times New Roman" w:hAnsi="Helvetica" w:cs="Helvetica"/>
                    <w:bCs/>
                    <w:i/>
                    <w:color w:val="4D4D4D"/>
                    <w:sz w:val="20"/>
                    <w:szCs w:val="20"/>
                    <w:lang w:val="es-CO" w:eastAsia="es-CO"/>
                  </w:rPr>
                </w:pPr>
                <w:r w:rsidRPr="00E24B77">
                  <w:rPr>
                    <w:rFonts w:ascii="Helvetica" w:eastAsia="Times New Roman" w:hAnsi="Helvetica" w:cs="Helvetica"/>
                    <w:bCs/>
                    <w:i/>
                    <w:color w:val="4D4D4D"/>
                    <w:sz w:val="20"/>
                    <w:szCs w:val="20"/>
                    <w:lang w:val="es-CO" w:eastAsia="es-CO"/>
                  </w:rPr>
                  <w:t>Haga clic aquí o pulse para escribir una fecha.</w:t>
                </w:r>
              </w:p>
            </w:tc>
          </w:sdtContent>
        </w:sdt>
      </w:tr>
      <w:tr w:rsidR="0089650D" w:rsidRPr="001F52D9" w:rsidTr="001F52D9">
        <w:trPr>
          <w:trHeight w:val="780"/>
        </w:trPr>
        <w:tc>
          <w:tcPr>
            <w:tcW w:w="2510" w:type="pct"/>
            <w:gridSpan w:val="2"/>
            <w:tcBorders>
              <w:top w:val="dotted" w:sz="4" w:space="0" w:color="4D4D4D"/>
              <w:left w:val="dotted" w:sz="4" w:space="0" w:color="4D4D4D"/>
              <w:bottom w:val="dotted" w:sz="4" w:space="0" w:color="4D4D4D"/>
              <w:right w:val="dotted" w:sz="4" w:space="0" w:color="4D4D4D"/>
            </w:tcBorders>
          </w:tcPr>
          <w:p w:rsidR="0089650D" w:rsidRPr="00E24B77" w:rsidRDefault="0089650D" w:rsidP="001E7A7D">
            <w:pPr>
              <w:jc w:val="center"/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val="es-CO" w:eastAsia="es-CO"/>
              </w:rPr>
            </w:pPr>
          </w:p>
        </w:tc>
        <w:sdt>
          <w:sdtPr>
            <w:rPr>
              <w:rFonts w:ascii="Helvetica" w:eastAsia="Times New Roman" w:hAnsi="Helvetica" w:cs="Helvetica"/>
              <w:bCs/>
              <w:i/>
              <w:color w:val="4D4D4D"/>
              <w:sz w:val="20"/>
              <w:lang w:eastAsia="es-CO"/>
            </w:rPr>
            <w:alias w:val="Elija un medio de transferencia"/>
            <w:tag w:val="Elija un medio de transferencia"/>
            <w:id w:val="217945221"/>
            <w:placeholder>
              <w:docPart w:val="7A43CE8DB3AD4B71A6F42791302E3D94"/>
            </w:placeholder>
            <w:showingPlcHdr/>
            <w:dropDownList>
              <w:listItem w:displayText="Informe" w:value="Informe"/>
              <w:listItem w:displayText="Conferencia" w:value="Conferencia"/>
              <w:listItem w:displayText="Taller" w:value="Taller"/>
              <w:listItem w:displayText="Infografía" w:value="Infografía"/>
              <w:listItem w:displayText="Video" w:value="Video"/>
              <w:listItem w:displayText="¿Otro? Cuál:" w:value="¿Otro? Cuál:"/>
            </w:dropDownList>
          </w:sdtPr>
          <w:sdtEndPr/>
          <w:sdtContent>
            <w:tc>
              <w:tcPr>
                <w:tcW w:w="1198" w:type="pct"/>
                <w:tcBorders>
                  <w:top w:val="dotted" w:sz="4" w:space="0" w:color="4D4D4D"/>
                  <w:left w:val="dotted" w:sz="4" w:space="0" w:color="4D4D4D"/>
                  <w:bottom w:val="dotted" w:sz="4" w:space="0" w:color="4D4D4D"/>
                  <w:right w:val="dotted" w:sz="4" w:space="0" w:color="4D4D4D"/>
                </w:tcBorders>
              </w:tcPr>
              <w:p w:rsidR="0089650D" w:rsidRPr="0089650D" w:rsidRDefault="0089650D" w:rsidP="001E7A7D">
                <w:pPr>
                  <w:jc w:val="center"/>
                  <w:rPr>
                    <w:rFonts w:ascii="Helvetica" w:eastAsia="Times New Roman" w:hAnsi="Helvetica" w:cs="Helvetica"/>
                    <w:bCs/>
                    <w:i/>
                    <w:color w:val="4D4D4D"/>
                    <w:sz w:val="20"/>
                    <w:szCs w:val="20"/>
                    <w:lang w:eastAsia="es-CO"/>
                  </w:rPr>
                </w:pPr>
                <w:r w:rsidRPr="0089650D">
                  <w:rPr>
                    <w:rFonts w:ascii="Helvetica" w:eastAsia="Times New Roman" w:hAnsi="Helvetica" w:cs="Helvetica"/>
                    <w:bCs/>
                    <w:i/>
                    <w:color w:val="4D4D4D"/>
                    <w:sz w:val="20"/>
                    <w:szCs w:val="20"/>
                    <w:lang w:eastAsia="es-CO"/>
                  </w:rPr>
                  <w:t>Elija un elemento.</w:t>
                </w:r>
              </w:p>
            </w:tc>
          </w:sdtContent>
        </w:sdt>
        <w:sdt>
          <w:sdtPr>
            <w:rPr>
              <w:rFonts w:ascii="Helvetica" w:eastAsia="Times New Roman" w:hAnsi="Helvetica" w:cs="Helvetica"/>
              <w:bCs/>
              <w:i/>
              <w:color w:val="4D4D4D"/>
              <w:sz w:val="20"/>
              <w:lang w:eastAsia="es-CO"/>
            </w:rPr>
            <w:id w:val="-172028417"/>
            <w:placeholder>
              <w:docPart w:val="348B7106D45F4258A7862B2F57D9DC03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292" w:type="pct"/>
                <w:tcBorders>
                  <w:top w:val="dotted" w:sz="4" w:space="0" w:color="4D4D4D"/>
                  <w:left w:val="dotted" w:sz="4" w:space="0" w:color="4D4D4D"/>
                  <w:bottom w:val="dotted" w:sz="4" w:space="0" w:color="4D4D4D"/>
                  <w:right w:val="dotted" w:sz="4" w:space="0" w:color="4D4D4D"/>
                </w:tcBorders>
              </w:tcPr>
              <w:p w:rsidR="0089650D" w:rsidRPr="00E24B77" w:rsidRDefault="0089650D" w:rsidP="001E7A7D">
                <w:pPr>
                  <w:jc w:val="center"/>
                  <w:rPr>
                    <w:rFonts w:ascii="Helvetica" w:eastAsia="Times New Roman" w:hAnsi="Helvetica" w:cs="Helvetica"/>
                    <w:bCs/>
                    <w:i/>
                    <w:color w:val="4D4D4D"/>
                    <w:sz w:val="20"/>
                    <w:szCs w:val="20"/>
                    <w:lang w:val="es-CO" w:eastAsia="es-CO"/>
                  </w:rPr>
                </w:pPr>
                <w:r w:rsidRPr="001F52D9">
                  <w:rPr>
                    <w:rStyle w:val="Textodelmarcadordeposicin"/>
                    <w:rFonts w:ascii="Helvetica" w:hAnsi="Helvetica" w:cs="Helvetica"/>
                    <w:i/>
                    <w:color w:val="4D4D4D"/>
                    <w:sz w:val="20"/>
                    <w:szCs w:val="20"/>
                    <w:lang w:val="es-CO"/>
                  </w:rPr>
                  <w:t>Haga clic aquí o pulse para escribir una fecha.</w:t>
                </w:r>
              </w:p>
            </w:tc>
          </w:sdtContent>
        </w:sdt>
      </w:tr>
      <w:tr w:rsidR="0089650D" w:rsidRPr="001F52D9" w:rsidTr="001F52D9">
        <w:trPr>
          <w:trHeight w:val="780"/>
        </w:trPr>
        <w:tc>
          <w:tcPr>
            <w:tcW w:w="2510" w:type="pct"/>
            <w:gridSpan w:val="2"/>
            <w:tcBorders>
              <w:top w:val="dotted" w:sz="4" w:space="0" w:color="4D4D4D"/>
              <w:left w:val="dotted" w:sz="4" w:space="0" w:color="4D4D4D"/>
              <w:bottom w:val="dotted" w:sz="4" w:space="0" w:color="4D4D4D"/>
              <w:right w:val="dotted" w:sz="4" w:space="0" w:color="4D4D4D"/>
            </w:tcBorders>
          </w:tcPr>
          <w:p w:rsidR="0089650D" w:rsidRPr="00E24B77" w:rsidRDefault="0089650D" w:rsidP="001E7A7D">
            <w:pPr>
              <w:jc w:val="center"/>
              <w:rPr>
                <w:rFonts w:ascii="Helvetica" w:eastAsia="Times New Roman" w:hAnsi="Helvetica" w:cs="Helvetica"/>
                <w:b/>
                <w:color w:val="4D4D4D"/>
                <w:sz w:val="20"/>
                <w:szCs w:val="20"/>
                <w:lang w:val="es-CO" w:eastAsia="es-CO"/>
              </w:rPr>
            </w:pPr>
          </w:p>
        </w:tc>
        <w:sdt>
          <w:sdtPr>
            <w:rPr>
              <w:rFonts w:ascii="Helvetica" w:eastAsia="Times New Roman" w:hAnsi="Helvetica" w:cs="Helvetica"/>
              <w:bCs/>
              <w:i/>
              <w:color w:val="4D4D4D"/>
              <w:sz w:val="20"/>
              <w:lang w:eastAsia="es-CO"/>
            </w:rPr>
            <w:alias w:val="Elija un medio de transferencia"/>
            <w:tag w:val="Elija un medio de transferencia"/>
            <w:id w:val="1298419990"/>
            <w:placeholder>
              <w:docPart w:val="5BFAC8857D594DFC851C4FE9D670BB75"/>
            </w:placeholder>
            <w:showingPlcHdr/>
            <w:dropDownList>
              <w:listItem w:displayText="Informe" w:value="Informe"/>
              <w:listItem w:displayText="Conferencia" w:value="Conferencia"/>
              <w:listItem w:displayText="Taller" w:value="Taller"/>
              <w:listItem w:displayText="Infografía" w:value="Infografía"/>
              <w:listItem w:displayText="Video" w:value="Video"/>
              <w:listItem w:displayText="¿Otro? Cuál:" w:value="¿Otro? Cuál:"/>
            </w:dropDownList>
          </w:sdtPr>
          <w:sdtEndPr/>
          <w:sdtContent>
            <w:tc>
              <w:tcPr>
                <w:tcW w:w="1198" w:type="pct"/>
                <w:tcBorders>
                  <w:top w:val="dotted" w:sz="4" w:space="0" w:color="4D4D4D"/>
                  <w:left w:val="dotted" w:sz="4" w:space="0" w:color="4D4D4D"/>
                  <w:bottom w:val="dotted" w:sz="4" w:space="0" w:color="4D4D4D"/>
                  <w:right w:val="dotted" w:sz="4" w:space="0" w:color="4D4D4D"/>
                </w:tcBorders>
              </w:tcPr>
              <w:p w:rsidR="0089650D" w:rsidRPr="0089650D" w:rsidRDefault="0089650D" w:rsidP="001E7A7D">
                <w:pPr>
                  <w:jc w:val="center"/>
                  <w:rPr>
                    <w:rFonts w:ascii="Helvetica" w:eastAsia="Times New Roman" w:hAnsi="Helvetica" w:cs="Helvetica"/>
                    <w:bCs/>
                    <w:i/>
                    <w:color w:val="4D4D4D"/>
                    <w:sz w:val="20"/>
                    <w:szCs w:val="20"/>
                    <w:lang w:eastAsia="es-CO"/>
                  </w:rPr>
                </w:pPr>
                <w:r w:rsidRPr="0089650D">
                  <w:rPr>
                    <w:rFonts w:ascii="Helvetica" w:eastAsia="Times New Roman" w:hAnsi="Helvetica" w:cs="Helvetica"/>
                    <w:bCs/>
                    <w:i/>
                    <w:color w:val="4D4D4D"/>
                    <w:sz w:val="20"/>
                    <w:szCs w:val="20"/>
                    <w:lang w:eastAsia="es-CO"/>
                  </w:rPr>
                  <w:t>Elija un elemento.</w:t>
                </w:r>
              </w:p>
            </w:tc>
          </w:sdtContent>
        </w:sdt>
        <w:sdt>
          <w:sdtPr>
            <w:rPr>
              <w:rFonts w:ascii="Helvetica" w:eastAsia="Times New Roman" w:hAnsi="Helvetica" w:cs="Helvetica"/>
              <w:bCs/>
              <w:i/>
              <w:color w:val="4D4D4D"/>
              <w:sz w:val="20"/>
              <w:lang w:eastAsia="es-CO"/>
            </w:rPr>
            <w:id w:val="2064674302"/>
            <w:placeholder>
              <w:docPart w:val="D55BDAB75CCE4621B5B4C1064A727DB0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292" w:type="pct"/>
                <w:tcBorders>
                  <w:top w:val="dotted" w:sz="4" w:space="0" w:color="4D4D4D"/>
                  <w:left w:val="dotted" w:sz="4" w:space="0" w:color="4D4D4D"/>
                  <w:bottom w:val="dotted" w:sz="4" w:space="0" w:color="4D4D4D"/>
                  <w:right w:val="dotted" w:sz="4" w:space="0" w:color="4D4D4D"/>
                </w:tcBorders>
              </w:tcPr>
              <w:p w:rsidR="0089650D" w:rsidRPr="00E24B77" w:rsidRDefault="0089650D" w:rsidP="001E7A7D">
                <w:pPr>
                  <w:jc w:val="center"/>
                  <w:rPr>
                    <w:rFonts w:ascii="Helvetica" w:eastAsia="Times New Roman" w:hAnsi="Helvetica" w:cs="Helvetica"/>
                    <w:bCs/>
                    <w:i/>
                    <w:color w:val="4D4D4D"/>
                    <w:sz w:val="20"/>
                    <w:szCs w:val="20"/>
                    <w:lang w:val="es-CO" w:eastAsia="es-CO"/>
                  </w:rPr>
                </w:pPr>
                <w:r w:rsidRPr="00E24B77">
                  <w:rPr>
                    <w:rFonts w:ascii="Helvetica" w:eastAsia="Times New Roman" w:hAnsi="Helvetica" w:cs="Helvetica"/>
                    <w:bCs/>
                    <w:i/>
                    <w:color w:val="4D4D4D"/>
                    <w:sz w:val="20"/>
                    <w:szCs w:val="20"/>
                    <w:lang w:val="es-CO" w:eastAsia="es-CO"/>
                  </w:rPr>
                  <w:t>Haga clic aquí o pulse para escribir una fecha.</w:t>
                </w:r>
              </w:p>
            </w:tc>
          </w:sdtContent>
        </w:sdt>
      </w:tr>
      <w:tr w:rsidR="0089650D" w:rsidRPr="001F52D9" w:rsidTr="001F52D9">
        <w:trPr>
          <w:trHeight w:val="482"/>
        </w:trPr>
        <w:tc>
          <w:tcPr>
            <w:tcW w:w="5000" w:type="pct"/>
            <w:gridSpan w:val="4"/>
            <w:tcBorders>
              <w:top w:val="dotted" w:sz="4" w:space="0" w:color="4D4D4D"/>
              <w:left w:val="dotted" w:sz="4" w:space="0" w:color="4D4D4D"/>
              <w:bottom w:val="dotted" w:sz="4" w:space="0" w:color="4D4D4D"/>
              <w:right w:val="dotted" w:sz="4" w:space="0" w:color="4D4D4D"/>
            </w:tcBorders>
            <w:shd w:val="clear" w:color="auto" w:fill="F2F2F2" w:themeFill="background1" w:themeFillShade="F2"/>
          </w:tcPr>
          <w:p w:rsidR="0089650D" w:rsidRPr="00E24B77" w:rsidRDefault="0089650D" w:rsidP="001E7A7D">
            <w:pPr>
              <w:jc w:val="center"/>
              <w:rPr>
                <w:rFonts w:ascii="Helvetica" w:eastAsia="Times New Roman" w:hAnsi="Helvetica" w:cs="Helvetica"/>
                <w:b/>
                <w:bCs/>
                <w:color w:val="4D4D4D"/>
                <w:sz w:val="20"/>
                <w:szCs w:val="20"/>
                <w:lang w:val="es-CO" w:eastAsia="es-CO"/>
              </w:rPr>
            </w:pPr>
            <w:r w:rsidRPr="00E24B77">
              <w:rPr>
                <w:rFonts w:ascii="Helvetica" w:eastAsia="Times New Roman" w:hAnsi="Helvetica" w:cs="Helvetica"/>
                <w:color w:val="4D4D4D"/>
                <w:sz w:val="20"/>
                <w:szCs w:val="20"/>
                <w:lang w:val="es-CO" w:eastAsia="es-CO"/>
              </w:rPr>
              <w:t>Recomendaciones para la entidad organizadora del evento</w:t>
            </w:r>
          </w:p>
        </w:tc>
      </w:tr>
      <w:tr w:rsidR="0089650D" w:rsidRPr="001F52D9" w:rsidTr="001F52D9">
        <w:trPr>
          <w:trHeight w:val="1823"/>
        </w:trPr>
        <w:tc>
          <w:tcPr>
            <w:tcW w:w="5000" w:type="pct"/>
            <w:gridSpan w:val="4"/>
            <w:tcBorders>
              <w:top w:val="dotted" w:sz="4" w:space="0" w:color="4D4D4D"/>
              <w:left w:val="dotted" w:sz="4" w:space="0" w:color="4D4D4D"/>
              <w:bottom w:val="dotted" w:sz="4" w:space="0" w:color="4D4D4D"/>
              <w:right w:val="dotted" w:sz="4" w:space="0" w:color="4D4D4D"/>
            </w:tcBorders>
          </w:tcPr>
          <w:p w:rsidR="0089650D" w:rsidRPr="00E24B77" w:rsidRDefault="0089650D" w:rsidP="001E7A7D">
            <w:pPr>
              <w:rPr>
                <w:rFonts w:ascii="Helvetica" w:eastAsia="Times New Roman" w:hAnsi="Helvetica" w:cs="Helvetica"/>
                <w:b/>
                <w:bCs/>
                <w:color w:val="4D4D4D"/>
                <w:sz w:val="20"/>
                <w:szCs w:val="20"/>
                <w:lang w:val="es-CO" w:eastAsia="es-CO"/>
              </w:rPr>
            </w:pPr>
          </w:p>
        </w:tc>
      </w:tr>
    </w:tbl>
    <w:p w:rsidR="0089650D" w:rsidRPr="00E24B77" w:rsidRDefault="0089650D" w:rsidP="0089650D">
      <w:pPr>
        <w:rPr>
          <w:rFonts w:ascii="Helvetica" w:hAnsi="Helvetica" w:cs="Helvetica"/>
          <w:b/>
          <w:color w:val="4D4D4D"/>
          <w:sz w:val="20"/>
          <w:lang w:val="es-CO"/>
        </w:rPr>
      </w:pPr>
      <w:r w:rsidRPr="00E24B77">
        <w:rPr>
          <w:rFonts w:ascii="Helvetica" w:hAnsi="Helvetica" w:cs="Helvetica"/>
          <w:b/>
          <w:color w:val="4D4D4D"/>
          <w:sz w:val="20"/>
          <w:lang w:val="es-CO"/>
        </w:rPr>
        <w:t xml:space="preserve">Nota: </w:t>
      </w:r>
      <w:r w:rsidRPr="00E24B77">
        <w:rPr>
          <w:rFonts w:ascii="Helvetica" w:hAnsi="Helvetica" w:cs="Helvetica"/>
          <w:color w:val="4D4D4D"/>
          <w:sz w:val="20"/>
          <w:lang w:val="es-CO"/>
        </w:rPr>
        <w:t>Los datos recolectados en esta ficha serán tratados bajo lo dispuesto en la ley 1581 de 2012, "Por el cual se dictan disposiciones generales para la protección de datos personales".</w:t>
      </w:r>
    </w:p>
    <w:p w:rsidR="0089650D" w:rsidRPr="00E24B77" w:rsidRDefault="0089650D" w:rsidP="0089650D">
      <w:pPr>
        <w:rPr>
          <w:rFonts w:ascii="Helvetica" w:hAnsi="Helvetica" w:cs="Helvetica"/>
          <w:color w:val="4D4D4D"/>
          <w:lang w:val="es-CO"/>
        </w:rPr>
      </w:pPr>
    </w:p>
    <w:p w:rsidR="00B83813" w:rsidRPr="00AC2B2A" w:rsidRDefault="00B83813">
      <w:pPr>
        <w:rPr>
          <w:rFonts w:ascii="Helvetica" w:hAnsi="Helvetica" w:cs="Helvetica"/>
          <w:color w:val="4D4D4D"/>
          <w:lang w:val="es-ES"/>
        </w:rPr>
      </w:pPr>
    </w:p>
    <w:sectPr w:rsidR="00B83813" w:rsidRPr="00AC2B2A" w:rsidSect="001F52D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1843" w:right="1383" w:bottom="1418" w:left="2268" w:header="964" w:footer="0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828" w:rsidRDefault="005C4828">
      <w:r>
        <w:separator/>
      </w:r>
    </w:p>
  </w:endnote>
  <w:endnote w:type="continuationSeparator" w:id="0">
    <w:p w:rsidR="005C4828" w:rsidRDefault="005C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3287" w:rsidRDefault="00443287" w:rsidP="00FF637C">
    <w:pPr>
      <w:pStyle w:val="Piedepgina"/>
      <w:ind w:right="360"/>
    </w:pPr>
  </w:p>
  <w:p w:rsidR="00C115E4" w:rsidRDefault="00C115E4"/>
  <w:p w:rsidR="00C115E4" w:rsidRDefault="00C115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3E5BAD" w:rsidRDefault="00443287" w:rsidP="00FF637C">
    <w:pPr>
      <w:pStyle w:val="Piedepgina"/>
      <w:framePr w:wrap="around" w:vAnchor="text" w:hAnchor="margin" w:xAlign="right" w:y="1"/>
      <w:rPr>
        <w:rStyle w:val="Nmerodepgina"/>
        <w:sz w:val="18"/>
        <w:lang w:val="es-CO"/>
      </w:rPr>
    </w:pPr>
    <w:r w:rsidRPr="003E5BAD">
      <w:rPr>
        <w:rStyle w:val="Nmerodepgina"/>
        <w:sz w:val="18"/>
        <w:lang w:val="es-CO"/>
      </w:rPr>
      <w:fldChar w:fldCharType="begin"/>
    </w:r>
    <w:r w:rsidRPr="003E5BAD">
      <w:rPr>
        <w:rStyle w:val="Nmerodepgina"/>
        <w:sz w:val="18"/>
        <w:lang w:val="es-CO"/>
      </w:rPr>
      <w:instrText xml:space="preserve">PAGE  </w:instrText>
    </w:r>
    <w:r w:rsidRPr="003E5BAD">
      <w:rPr>
        <w:rStyle w:val="Nmerodepgina"/>
        <w:sz w:val="18"/>
        <w:lang w:val="es-CO"/>
      </w:rPr>
      <w:fldChar w:fldCharType="separate"/>
    </w:r>
    <w:r w:rsidR="0068726D">
      <w:rPr>
        <w:rStyle w:val="Nmerodepgina"/>
        <w:noProof/>
        <w:sz w:val="18"/>
        <w:lang w:val="es-CO"/>
      </w:rPr>
      <w:t>3</w:t>
    </w:r>
    <w:r w:rsidRPr="003E5BAD">
      <w:rPr>
        <w:rStyle w:val="Nmerodepgina"/>
        <w:sz w:val="18"/>
        <w:lang w:val="es-CO"/>
      </w:rPr>
      <w:fldChar w:fldCharType="end"/>
    </w:r>
  </w:p>
  <w:tbl>
    <w:tblPr>
      <w:tblStyle w:val="Tablaconcuadrcula"/>
      <w:tblW w:w="11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28"/>
      <w:gridCol w:w="3260"/>
      <w:gridCol w:w="4252"/>
    </w:tblGrid>
    <w:tr w:rsidR="00443287" w:rsidRPr="001F52D9" w:rsidTr="00E24B77">
      <w:trPr>
        <w:trHeight w:val="736"/>
      </w:trPr>
      <w:tc>
        <w:tcPr>
          <w:tcW w:w="3828" w:type="dxa"/>
          <w:shd w:val="clear" w:color="auto" w:fill="auto"/>
        </w:tcPr>
        <w:p w:rsidR="00443287" w:rsidRPr="00263DBA" w:rsidRDefault="004B7408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FDB8C" wp14:editId="17821E8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39B956ED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="00443287" w:rsidRPr="00263DBA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43287" w:rsidRPr="00263DBA" w:rsidRDefault="00443287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3260" w:type="dxa"/>
          <w:shd w:val="clear" w:color="auto" w:fill="auto"/>
        </w:tcPr>
        <w:p w:rsidR="003F12B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="00263DBA" w:rsidRPr="00163979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  <w:r w:rsidR="00263DBA">
            <w:t xml:space="preserve"> </w:t>
          </w:r>
        </w:p>
        <w:p w:rsidR="00443287" w:rsidRPr="00263DBA" w:rsidRDefault="003F12B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="00263DBA" w:rsidRPr="00E24B77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  <w:r w:rsidR="00263DBA" w:rsidRPr="00E24B77">
            <w:rPr>
              <w:rFonts w:cs="Helvetica"/>
              <w:sz w:val="14"/>
              <w:szCs w:val="14"/>
            </w:rPr>
            <w:t xml:space="preserve"> </w:t>
          </w:r>
        </w:p>
        <w:p w:rsidR="003F12B7" w:rsidRPr="00E24B77" w:rsidRDefault="003F12B7" w:rsidP="00A02368">
          <w:pPr>
            <w:pStyle w:val="Piedepgina"/>
            <w:rPr>
              <w:rFonts w:cs="Helvetica"/>
            </w:rPr>
          </w:pPr>
        </w:p>
      </w:tc>
      <w:tc>
        <w:tcPr>
          <w:tcW w:w="4252" w:type="dxa"/>
          <w:shd w:val="clear" w:color="auto" w:fill="auto"/>
        </w:tcPr>
        <w:p w:rsidR="00B818EA" w:rsidRPr="00263DBA" w:rsidRDefault="0089650D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 xml:space="preserve">F Versión </w:t>
          </w:r>
          <w:r w:rsidR="0068726D">
            <w:rPr>
              <w:rFonts w:cs="Helvetica"/>
              <w:sz w:val="14"/>
              <w:szCs w:val="14"/>
              <w:lang w:val="es-CO"/>
            </w:rPr>
            <w:t>04</w:t>
          </w:r>
          <w:r w:rsidR="002D758F">
            <w:rPr>
              <w:rFonts w:cs="Helvetica"/>
              <w:sz w:val="14"/>
              <w:szCs w:val="14"/>
              <w:lang w:val="es-CO"/>
            </w:rPr>
            <w:t xml:space="preserve"> - </w:t>
          </w:r>
          <w:r w:rsidR="00B818EA" w:rsidRPr="00263DBA">
            <w:rPr>
              <w:rFonts w:cs="Helvetica"/>
              <w:sz w:val="14"/>
              <w:szCs w:val="14"/>
              <w:lang w:val="es-CO"/>
            </w:rPr>
            <w:t xml:space="preserve">Fecha: </w:t>
          </w:r>
          <w:r w:rsidR="0068726D">
            <w:rPr>
              <w:rFonts w:cs="Helvetica"/>
              <w:sz w:val="14"/>
              <w:szCs w:val="14"/>
              <w:lang w:val="es-CO"/>
            </w:rPr>
            <w:t>2024-06-27</w:t>
          </w:r>
        </w:p>
        <w:p w:rsidR="00B818EA" w:rsidRPr="00263DBA" w:rsidRDefault="00B818EA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</w:p>
        <w:p w:rsidR="00B818EA" w:rsidRPr="00263DBA" w:rsidRDefault="00B818EA" w:rsidP="002D758F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 w:rsidR="002D758F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. L</w:t>
          </w: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a versión vigente reposa en el Sistema Integrado de Planeación y Gestión (Intranet)</w:t>
          </w:r>
        </w:p>
      </w:tc>
    </w:tr>
  </w:tbl>
  <w:p w:rsidR="00C115E4" w:rsidRPr="009835D5" w:rsidRDefault="00C115E4" w:rsidP="00207B0E">
    <w:pPr>
      <w:rPr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828" w:rsidRDefault="005C4828">
      <w:r>
        <w:separator/>
      </w:r>
    </w:p>
  </w:footnote>
  <w:footnote w:type="continuationSeparator" w:id="0">
    <w:p w:rsidR="005C4828" w:rsidRDefault="005C4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68726D" w:rsidP="00207B0E">
    <w:pPr>
      <w:pStyle w:val="Encabezado"/>
      <w:rPr>
        <w:rFonts w:cs="Arial Hebrew Scholar"/>
      </w:rPr>
    </w:pPr>
    <w:r>
      <w:rPr>
        <w:rFonts w:cs="Arial Hebrew Scholar"/>
      </w:rPr>
      <w:t xml:space="preserve">                                                                       </w:t>
    </w:r>
    <w:r>
      <w:rPr>
        <w:noProof/>
        <w:lang w:val="es-CO" w:eastAsia="es-CO"/>
      </w:rPr>
      <w:drawing>
        <wp:inline distT="0" distB="0" distL="0" distR="0" wp14:anchorId="3AB2F541" wp14:editId="4BB35C3D">
          <wp:extent cx="1590675" cy="781050"/>
          <wp:effectExtent l="0" t="0" r="9525" b="0"/>
          <wp:docPr id="1824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44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68726D" w:rsidRPr="00A02368" w:rsidRDefault="0068726D" w:rsidP="00207B0E">
    <w:pPr>
      <w:pStyle w:val="Encabezado"/>
      <w:rPr>
        <w:rFonts w:cs="Arial Hebrew Schola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0C5469" w:rsidP="00316875">
    <w:pPr>
      <w:pStyle w:val="Encabezado"/>
      <w:ind w:hanging="1418"/>
    </w:pPr>
    <w:r w:rsidRPr="000C5469"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3438041F" wp14:editId="4B1D0336">
          <wp:simplePos x="0" y="0"/>
          <wp:positionH relativeFrom="margin">
            <wp:align>left</wp:align>
          </wp:positionH>
          <wp:positionV relativeFrom="paragraph">
            <wp:posOffset>1922544</wp:posOffset>
          </wp:positionV>
          <wp:extent cx="5805377" cy="3386984"/>
          <wp:effectExtent l="0" t="0" r="5080" b="4445"/>
          <wp:wrapNone/>
          <wp:docPr id="28" name="Imagen 28" descr="2023-05-16_Presentaciones_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2023-05-16_Presentaciones_portad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377" cy="338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4B97EE4A" wp14:editId="73167750">
          <wp:simplePos x="0" y="0"/>
          <wp:positionH relativeFrom="margin">
            <wp:align>left</wp:align>
          </wp:positionH>
          <wp:positionV relativeFrom="paragraph">
            <wp:posOffset>-95228</wp:posOffset>
          </wp:positionV>
          <wp:extent cx="1600200" cy="798833"/>
          <wp:effectExtent l="0" t="0" r="0" b="127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E632E16"/>
    <w:multiLevelType w:val="hybridMultilevel"/>
    <w:tmpl w:val="3216D3F2"/>
    <w:lvl w:ilvl="0" w:tplc="E5440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7B32C9"/>
    <w:multiLevelType w:val="hybridMultilevel"/>
    <w:tmpl w:val="17A68024"/>
    <w:lvl w:ilvl="0" w:tplc="62D28AAA">
      <w:start w:val="1"/>
      <w:numFmt w:val="lowerLetter"/>
      <w:lvlText w:val="%1."/>
      <w:lvlJc w:val="left"/>
      <w:pPr>
        <w:ind w:left="360" w:hanging="360"/>
      </w:pPr>
      <w:rPr>
        <w:rFonts w:ascii="Arial" w:eastAsia="Times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A"/>
    <w:rsid w:val="00004E8D"/>
    <w:rsid w:val="0000713D"/>
    <w:rsid w:val="00027154"/>
    <w:rsid w:val="000439A4"/>
    <w:rsid w:val="00057A37"/>
    <w:rsid w:val="00057C31"/>
    <w:rsid w:val="0008464F"/>
    <w:rsid w:val="0009486F"/>
    <w:rsid w:val="000949FF"/>
    <w:rsid w:val="000A4CC4"/>
    <w:rsid w:val="000C5469"/>
    <w:rsid w:val="000E7990"/>
    <w:rsid w:val="00100077"/>
    <w:rsid w:val="001103D9"/>
    <w:rsid w:val="001236CE"/>
    <w:rsid w:val="001360F7"/>
    <w:rsid w:val="001422F4"/>
    <w:rsid w:val="00184619"/>
    <w:rsid w:val="001E3A13"/>
    <w:rsid w:val="001F52D9"/>
    <w:rsid w:val="00204D1B"/>
    <w:rsid w:val="00207B0E"/>
    <w:rsid w:val="0022597E"/>
    <w:rsid w:val="00263D68"/>
    <w:rsid w:val="00263DA1"/>
    <w:rsid w:val="00263DBA"/>
    <w:rsid w:val="00264821"/>
    <w:rsid w:val="002777D5"/>
    <w:rsid w:val="002915AB"/>
    <w:rsid w:val="002A2FF4"/>
    <w:rsid w:val="002A6588"/>
    <w:rsid w:val="002C0A5F"/>
    <w:rsid w:val="002D5E79"/>
    <w:rsid w:val="002D758F"/>
    <w:rsid w:val="002D7F9E"/>
    <w:rsid w:val="002E7B1A"/>
    <w:rsid w:val="003015F9"/>
    <w:rsid w:val="003103E5"/>
    <w:rsid w:val="00316875"/>
    <w:rsid w:val="003229EC"/>
    <w:rsid w:val="00335881"/>
    <w:rsid w:val="0035206F"/>
    <w:rsid w:val="003B65E8"/>
    <w:rsid w:val="003D67B0"/>
    <w:rsid w:val="003E5BAD"/>
    <w:rsid w:val="003F12B7"/>
    <w:rsid w:val="003F2403"/>
    <w:rsid w:val="003F61DB"/>
    <w:rsid w:val="003F730B"/>
    <w:rsid w:val="00443287"/>
    <w:rsid w:val="004552A6"/>
    <w:rsid w:val="00490495"/>
    <w:rsid w:val="00496A13"/>
    <w:rsid w:val="004B7408"/>
    <w:rsid w:val="004D25E6"/>
    <w:rsid w:val="004E7449"/>
    <w:rsid w:val="004F5981"/>
    <w:rsid w:val="004F6A69"/>
    <w:rsid w:val="0051043C"/>
    <w:rsid w:val="0051168C"/>
    <w:rsid w:val="00512B26"/>
    <w:rsid w:val="00544780"/>
    <w:rsid w:val="00551557"/>
    <w:rsid w:val="00552B46"/>
    <w:rsid w:val="00586987"/>
    <w:rsid w:val="005B0354"/>
    <w:rsid w:val="005C4828"/>
    <w:rsid w:val="005D583F"/>
    <w:rsid w:val="005E0B3E"/>
    <w:rsid w:val="005F6636"/>
    <w:rsid w:val="005F6869"/>
    <w:rsid w:val="00606F1F"/>
    <w:rsid w:val="00641BE1"/>
    <w:rsid w:val="00645D09"/>
    <w:rsid w:val="00646D18"/>
    <w:rsid w:val="00662BD7"/>
    <w:rsid w:val="0068726D"/>
    <w:rsid w:val="00687D82"/>
    <w:rsid w:val="006A53FF"/>
    <w:rsid w:val="006D22E4"/>
    <w:rsid w:val="006D5787"/>
    <w:rsid w:val="006E12FD"/>
    <w:rsid w:val="006F64FF"/>
    <w:rsid w:val="0074088D"/>
    <w:rsid w:val="007510F8"/>
    <w:rsid w:val="00774A88"/>
    <w:rsid w:val="00792B7A"/>
    <w:rsid w:val="007932BB"/>
    <w:rsid w:val="00795418"/>
    <w:rsid w:val="007A6FDC"/>
    <w:rsid w:val="007B6E74"/>
    <w:rsid w:val="007C542D"/>
    <w:rsid w:val="007F2383"/>
    <w:rsid w:val="008065B6"/>
    <w:rsid w:val="008358EF"/>
    <w:rsid w:val="008410B7"/>
    <w:rsid w:val="0084605D"/>
    <w:rsid w:val="0084777A"/>
    <w:rsid w:val="00883F4E"/>
    <w:rsid w:val="00894297"/>
    <w:rsid w:val="00895E4D"/>
    <w:rsid w:val="0089650D"/>
    <w:rsid w:val="008B0DF2"/>
    <w:rsid w:val="008E2872"/>
    <w:rsid w:val="008F3BC4"/>
    <w:rsid w:val="009344F7"/>
    <w:rsid w:val="00934A98"/>
    <w:rsid w:val="00956CC5"/>
    <w:rsid w:val="009835D5"/>
    <w:rsid w:val="009867CC"/>
    <w:rsid w:val="009A6797"/>
    <w:rsid w:val="009C2196"/>
    <w:rsid w:val="009C5888"/>
    <w:rsid w:val="009D3D50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8127C"/>
    <w:rsid w:val="00A92F40"/>
    <w:rsid w:val="00A933E7"/>
    <w:rsid w:val="00AA1F78"/>
    <w:rsid w:val="00AA53F2"/>
    <w:rsid w:val="00AB1F2A"/>
    <w:rsid w:val="00AC2B2A"/>
    <w:rsid w:val="00AC2E11"/>
    <w:rsid w:val="00AC5E7A"/>
    <w:rsid w:val="00AF4BD6"/>
    <w:rsid w:val="00AF5187"/>
    <w:rsid w:val="00B274EC"/>
    <w:rsid w:val="00B35AB4"/>
    <w:rsid w:val="00B71B35"/>
    <w:rsid w:val="00B818EA"/>
    <w:rsid w:val="00B83813"/>
    <w:rsid w:val="00B83D95"/>
    <w:rsid w:val="00B92C57"/>
    <w:rsid w:val="00BA1DE8"/>
    <w:rsid w:val="00BA22FF"/>
    <w:rsid w:val="00BA49EC"/>
    <w:rsid w:val="00BA4E2F"/>
    <w:rsid w:val="00BB2C40"/>
    <w:rsid w:val="00BC18C2"/>
    <w:rsid w:val="00C01679"/>
    <w:rsid w:val="00C115E4"/>
    <w:rsid w:val="00C1236B"/>
    <w:rsid w:val="00C21E00"/>
    <w:rsid w:val="00C26FC8"/>
    <w:rsid w:val="00C41301"/>
    <w:rsid w:val="00C6616A"/>
    <w:rsid w:val="00C662C3"/>
    <w:rsid w:val="00CA380F"/>
    <w:rsid w:val="00CA38FC"/>
    <w:rsid w:val="00CB1915"/>
    <w:rsid w:val="00CC2D68"/>
    <w:rsid w:val="00CE794D"/>
    <w:rsid w:val="00D05AC4"/>
    <w:rsid w:val="00D277CD"/>
    <w:rsid w:val="00D34B75"/>
    <w:rsid w:val="00D73A58"/>
    <w:rsid w:val="00D77246"/>
    <w:rsid w:val="00D9402F"/>
    <w:rsid w:val="00DC237F"/>
    <w:rsid w:val="00DC3403"/>
    <w:rsid w:val="00DD7480"/>
    <w:rsid w:val="00DE1C05"/>
    <w:rsid w:val="00DE7B33"/>
    <w:rsid w:val="00E064EE"/>
    <w:rsid w:val="00E17918"/>
    <w:rsid w:val="00E23579"/>
    <w:rsid w:val="00E24B77"/>
    <w:rsid w:val="00E5665C"/>
    <w:rsid w:val="00E872D7"/>
    <w:rsid w:val="00EA385F"/>
    <w:rsid w:val="00EB4228"/>
    <w:rsid w:val="00EB5D39"/>
    <w:rsid w:val="00EB7195"/>
    <w:rsid w:val="00EC57B9"/>
    <w:rsid w:val="00F07202"/>
    <w:rsid w:val="00F10DE5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D78B7"/>
    <w:rsid w:val="00FE231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BDB554F-4202-42D9-8DDD-D66879C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BA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rFonts w:ascii="Helvetica" w:hAnsi="Helvetica"/>
      <w:b/>
      <w:color w:val="4D4D4D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ascii="Helvetica" w:hAnsi="Helvetica" w:cs="Arial"/>
      <w:b/>
      <w:bCs/>
      <w:color w:val="4D4D4D"/>
      <w:sz w:val="22"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ascii="Helvetica" w:hAnsi="Helvetica" w:cs="Arial"/>
      <w:b/>
      <w:color w:val="4D4D4D"/>
      <w:sz w:val="22"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ascii="Helvetica" w:hAnsi="Helvetica" w:cs="Arial"/>
      <w:b/>
      <w:bCs/>
      <w:color w:val="4D4D4D"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Textoindependiente">
    <w:name w:val="Body Text"/>
    <w:basedOn w:val="Normal"/>
    <w:rsid w:val="00CE460C"/>
    <w:pPr>
      <w:jc w:val="both"/>
    </w:pPr>
    <w:rPr>
      <w:rFonts w:ascii="Helvetica" w:hAnsi="Helvetica"/>
      <w:color w:val="4D4D4D"/>
      <w:sz w:val="22"/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color w:val="4D4D4D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color w:val="4D4D4D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color w:val="4D4D4D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  <w:color w:val="4D4D4D"/>
      <w:sz w:val="22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uiPriority w:val="39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color w:val="4D4D4D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  <w:rPr>
      <w:rFonts w:ascii="Helvetica" w:hAnsi="Helvetica"/>
      <w:color w:val="4D4D4D"/>
      <w:sz w:val="22"/>
    </w:r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color w:val="4D4D4D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rFonts w:ascii="Helvetica" w:hAnsi="Helvetica"/>
      <w:i/>
      <w:iCs/>
      <w:color w:val="4D4D4D"/>
      <w:sz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Puesto">
    <w:name w:val="Title"/>
    <w:basedOn w:val="Normal"/>
    <w:next w:val="Normal"/>
    <w:link w:val="PuestoCar"/>
    <w:qFormat/>
    <w:rsid w:val="003F61DB"/>
    <w:pPr>
      <w:contextualSpacing/>
    </w:pPr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rFonts w:ascii="Helvetica" w:hAnsi="Helvetica"/>
      <w:i/>
      <w:iCs/>
      <w:color w:val="4D4D4D"/>
      <w:sz w:val="22"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  <w:style w:type="paragraph" w:customStyle="1" w:styleId="IndentedMatter">
    <w:name w:val="Indented Matter"/>
    <w:basedOn w:val="Normal"/>
    <w:link w:val="IndentedMatterChar"/>
    <w:rsid w:val="00B83813"/>
    <w:pPr>
      <w:keepLines/>
      <w:tabs>
        <w:tab w:val="left" w:pos="600"/>
        <w:tab w:val="left" w:pos="840"/>
      </w:tabs>
      <w:overflowPunct w:val="0"/>
      <w:autoSpaceDE w:val="0"/>
      <w:autoSpaceDN w:val="0"/>
      <w:adjustRightInd w:val="0"/>
      <w:spacing w:after="80" w:line="240" w:lineRule="atLeast"/>
      <w:ind w:left="187"/>
      <w:jc w:val="both"/>
      <w:textAlignment w:val="baseline"/>
    </w:pPr>
    <w:rPr>
      <w:rFonts w:ascii="Times New Roman" w:eastAsia="Times New Roman" w:hAnsi="Times New Roman"/>
      <w:lang w:val="es-ES_tradnl" w:eastAsia="en-US"/>
    </w:rPr>
  </w:style>
  <w:style w:type="character" w:customStyle="1" w:styleId="IndentedMatterChar">
    <w:name w:val="Indented Matter Char"/>
    <w:link w:val="IndentedMatter"/>
    <w:rsid w:val="00B83813"/>
    <w:rPr>
      <w:rFonts w:ascii="Times New Roman" w:eastAsia="Times New Roman" w:hAnsi="Times New Roman"/>
      <w:sz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663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6636"/>
    <w:rPr>
      <w:lang w:val="en-U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F663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410B7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C2B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3">
    <w:name w:val="Grid Table 4 Accent 3"/>
    <w:basedOn w:val="Tablanormal"/>
    <w:uiPriority w:val="49"/>
    <w:rsid w:val="008965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4">
    <w:name w:val="Grid Table 4"/>
    <w:basedOn w:val="Tablanormal"/>
    <w:uiPriority w:val="49"/>
    <w:rsid w:val="0089650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3">
    <w:name w:val="Grid Table 3"/>
    <w:basedOn w:val="Tablanormal"/>
    <w:rsid w:val="00496A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BOZON\Downloads\2023-05-19_Plantilla_documento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EB40738876454A88281D86CEA5A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36AE8-447C-4A25-AFC8-261742207415}"/>
      </w:docPartPr>
      <w:docPartBody>
        <w:p w:rsidR="00B479CE" w:rsidRDefault="003C1E18" w:rsidP="003C1E18">
          <w:pPr>
            <w:pStyle w:val="2EEB40738876454A88281D86CEA5ABB3"/>
          </w:pPr>
          <w:r w:rsidRPr="00485A1F">
            <w:rPr>
              <w:rStyle w:val="Textodelmarcadordeposicin"/>
            </w:rPr>
            <w:t>Elija un elemento.</w:t>
          </w:r>
        </w:p>
      </w:docPartBody>
    </w:docPart>
    <w:docPart>
      <w:docPartPr>
        <w:name w:val="B5A9352B61CD407B8957DBA568FB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E3EFF-4BA3-4481-A880-029705F920E2}"/>
      </w:docPartPr>
      <w:docPartBody>
        <w:p w:rsidR="00B479CE" w:rsidRDefault="003C1E18" w:rsidP="003C1E18">
          <w:pPr>
            <w:pStyle w:val="B5A9352B61CD407B8957DBA568FBAC2A"/>
          </w:pPr>
          <w:r w:rsidRPr="00485A1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E7847E9305D43EEAA7FC35136617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9100D-2012-4295-8650-947E72569C02}"/>
      </w:docPartPr>
      <w:docPartBody>
        <w:p w:rsidR="00B479CE" w:rsidRDefault="003C1E18" w:rsidP="003C1E18">
          <w:pPr>
            <w:pStyle w:val="5E7847E9305D43EEAA7FC3513661724B"/>
          </w:pPr>
          <w:r w:rsidRPr="00485A1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80771D13D924E088EFA36E6031F7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1768B-EAEB-46D2-8341-8D0FB2A59EFB}"/>
      </w:docPartPr>
      <w:docPartBody>
        <w:p w:rsidR="00B479CE" w:rsidRDefault="003C1E18" w:rsidP="003C1E18">
          <w:pPr>
            <w:pStyle w:val="480771D13D924E088EFA36E6031F7BA5"/>
          </w:pPr>
          <w:r w:rsidRPr="00485A1F">
            <w:rPr>
              <w:rStyle w:val="Textodelmarcadordeposicin"/>
            </w:rPr>
            <w:t>Elija un elemento.</w:t>
          </w:r>
        </w:p>
      </w:docPartBody>
    </w:docPart>
    <w:docPart>
      <w:docPartPr>
        <w:name w:val="3CD243D4FAF248F7981F690631161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E8213-ECB2-4718-BD3F-E28281E56E22}"/>
      </w:docPartPr>
      <w:docPartBody>
        <w:p w:rsidR="00B479CE" w:rsidRDefault="003C1E18" w:rsidP="003C1E18">
          <w:pPr>
            <w:pStyle w:val="3CD243D4FAF248F7981F690631161784"/>
          </w:pPr>
          <w:r w:rsidRPr="00485A1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0CE327168E847BFA6C152B2C02A3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93934-3B2A-40B4-BC74-5DC3C59ABA92}"/>
      </w:docPartPr>
      <w:docPartBody>
        <w:p w:rsidR="00B479CE" w:rsidRDefault="003C1E18" w:rsidP="003C1E18">
          <w:pPr>
            <w:pStyle w:val="A0CE327168E847BFA6C152B2C02A3EC5"/>
          </w:pPr>
          <w:r w:rsidRPr="00485A1F">
            <w:rPr>
              <w:rStyle w:val="Textodelmarcadordeposicin"/>
            </w:rPr>
            <w:t>Elija un elemento.</w:t>
          </w:r>
        </w:p>
      </w:docPartBody>
    </w:docPart>
    <w:docPart>
      <w:docPartPr>
        <w:name w:val="91C65371C3034127BFB42DB55794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3E95B-25DC-4873-979E-367C6AD6C83F}"/>
      </w:docPartPr>
      <w:docPartBody>
        <w:p w:rsidR="00B479CE" w:rsidRDefault="003C1E18" w:rsidP="003C1E18">
          <w:pPr>
            <w:pStyle w:val="91C65371C3034127BFB42DB557945B0B"/>
          </w:pPr>
          <w:r w:rsidRPr="00485A1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A43CE8DB3AD4B71A6F42791302E3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F9EF4-CAAA-44E2-B6B2-DE414036B68A}"/>
      </w:docPartPr>
      <w:docPartBody>
        <w:p w:rsidR="00B479CE" w:rsidRDefault="003C1E18" w:rsidP="003C1E18">
          <w:pPr>
            <w:pStyle w:val="7A43CE8DB3AD4B71A6F42791302E3D94"/>
          </w:pPr>
          <w:r w:rsidRPr="00485A1F">
            <w:rPr>
              <w:rStyle w:val="Textodelmarcadordeposicin"/>
            </w:rPr>
            <w:t>Elija un elemento.</w:t>
          </w:r>
        </w:p>
      </w:docPartBody>
    </w:docPart>
    <w:docPart>
      <w:docPartPr>
        <w:name w:val="348B7106D45F4258A7862B2F57D9D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D7648-18BF-4CCB-87F4-B1C79DED1CDE}"/>
      </w:docPartPr>
      <w:docPartBody>
        <w:p w:rsidR="00B479CE" w:rsidRDefault="003C1E18" w:rsidP="003C1E18">
          <w:pPr>
            <w:pStyle w:val="348B7106D45F4258A7862B2F57D9DC03"/>
          </w:pPr>
          <w:r w:rsidRPr="00485A1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BFAC8857D594DFC851C4FE9D670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7E39-AD94-4DE1-B2A0-5D24BD9B5B34}"/>
      </w:docPartPr>
      <w:docPartBody>
        <w:p w:rsidR="00B479CE" w:rsidRDefault="003C1E18" w:rsidP="003C1E18">
          <w:pPr>
            <w:pStyle w:val="5BFAC8857D594DFC851C4FE9D670BB75"/>
          </w:pPr>
          <w:r w:rsidRPr="00485A1F">
            <w:rPr>
              <w:rStyle w:val="Textodelmarcadordeposicin"/>
            </w:rPr>
            <w:t>Elija un elemento.</w:t>
          </w:r>
        </w:p>
      </w:docPartBody>
    </w:docPart>
    <w:docPart>
      <w:docPartPr>
        <w:name w:val="D55BDAB75CCE4621B5B4C1064A727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F1EE3-B13F-42E7-A9B9-33F0A033E688}"/>
      </w:docPartPr>
      <w:docPartBody>
        <w:p w:rsidR="00B479CE" w:rsidRDefault="003C1E18" w:rsidP="003C1E18">
          <w:pPr>
            <w:pStyle w:val="D55BDAB75CCE4621B5B4C1064A727DB0"/>
          </w:pPr>
          <w:r w:rsidRPr="00485A1F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E5"/>
    <w:rsid w:val="00227CE5"/>
    <w:rsid w:val="002B1F51"/>
    <w:rsid w:val="002E5D77"/>
    <w:rsid w:val="003C1E18"/>
    <w:rsid w:val="00510635"/>
    <w:rsid w:val="005505C1"/>
    <w:rsid w:val="00697397"/>
    <w:rsid w:val="00742D8B"/>
    <w:rsid w:val="00784F61"/>
    <w:rsid w:val="0092103B"/>
    <w:rsid w:val="009A091F"/>
    <w:rsid w:val="00AF1A00"/>
    <w:rsid w:val="00B479CE"/>
    <w:rsid w:val="00CE5F11"/>
    <w:rsid w:val="00D6620D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1E18"/>
    <w:rPr>
      <w:color w:val="808080"/>
    </w:rPr>
  </w:style>
  <w:style w:type="paragraph" w:customStyle="1" w:styleId="BEBE1E3A685940D3833F0B2C3A789A73">
    <w:name w:val="BEBE1E3A685940D3833F0B2C3A789A73"/>
    <w:rsid w:val="00227CE5"/>
  </w:style>
  <w:style w:type="paragraph" w:customStyle="1" w:styleId="AE64F57735D84BFCBA4E7B119C992D51">
    <w:name w:val="AE64F57735D84BFCBA4E7B119C992D51"/>
    <w:rsid w:val="00227CE5"/>
  </w:style>
  <w:style w:type="paragraph" w:customStyle="1" w:styleId="8248912EB4E2434182F4D25262E66F04">
    <w:name w:val="8248912EB4E2434182F4D25262E66F04"/>
    <w:rsid w:val="00227CE5"/>
  </w:style>
  <w:style w:type="paragraph" w:customStyle="1" w:styleId="83A2A5BABD2C467BB7AC507DF8838BA5">
    <w:name w:val="83A2A5BABD2C467BB7AC507DF8838BA5"/>
    <w:rsid w:val="00D6620D"/>
  </w:style>
  <w:style w:type="paragraph" w:customStyle="1" w:styleId="8B9B7B95BE7A46928D64903425BE6780">
    <w:name w:val="8B9B7B95BE7A46928D64903425BE6780"/>
    <w:rsid w:val="00510635"/>
  </w:style>
  <w:style w:type="paragraph" w:customStyle="1" w:styleId="2EEB40738876454A88281D86CEA5ABB3">
    <w:name w:val="2EEB40738876454A88281D86CEA5ABB3"/>
    <w:rsid w:val="003C1E18"/>
  </w:style>
  <w:style w:type="paragraph" w:customStyle="1" w:styleId="B5A9352B61CD407B8957DBA568FBAC2A">
    <w:name w:val="B5A9352B61CD407B8957DBA568FBAC2A"/>
    <w:rsid w:val="003C1E18"/>
  </w:style>
  <w:style w:type="paragraph" w:customStyle="1" w:styleId="5E7847E9305D43EEAA7FC3513661724B">
    <w:name w:val="5E7847E9305D43EEAA7FC3513661724B"/>
    <w:rsid w:val="003C1E18"/>
  </w:style>
  <w:style w:type="paragraph" w:customStyle="1" w:styleId="480771D13D924E088EFA36E6031F7BA5">
    <w:name w:val="480771D13D924E088EFA36E6031F7BA5"/>
    <w:rsid w:val="003C1E18"/>
  </w:style>
  <w:style w:type="paragraph" w:customStyle="1" w:styleId="3CD243D4FAF248F7981F690631161784">
    <w:name w:val="3CD243D4FAF248F7981F690631161784"/>
    <w:rsid w:val="003C1E18"/>
  </w:style>
  <w:style w:type="paragraph" w:customStyle="1" w:styleId="A0CE327168E847BFA6C152B2C02A3EC5">
    <w:name w:val="A0CE327168E847BFA6C152B2C02A3EC5"/>
    <w:rsid w:val="003C1E18"/>
  </w:style>
  <w:style w:type="paragraph" w:customStyle="1" w:styleId="91C65371C3034127BFB42DB557945B0B">
    <w:name w:val="91C65371C3034127BFB42DB557945B0B"/>
    <w:rsid w:val="003C1E18"/>
  </w:style>
  <w:style w:type="paragraph" w:customStyle="1" w:styleId="7A43CE8DB3AD4B71A6F42791302E3D94">
    <w:name w:val="7A43CE8DB3AD4B71A6F42791302E3D94"/>
    <w:rsid w:val="003C1E18"/>
  </w:style>
  <w:style w:type="paragraph" w:customStyle="1" w:styleId="348B7106D45F4258A7862B2F57D9DC03">
    <w:name w:val="348B7106D45F4258A7862B2F57D9DC03"/>
    <w:rsid w:val="003C1E18"/>
  </w:style>
  <w:style w:type="paragraph" w:customStyle="1" w:styleId="5BFAC8857D594DFC851C4FE9D670BB75">
    <w:name w:val="5BFAC8857D594DFC851C4FE9D670BB75"/>
    <w:rsid w:val="003C1E18"/>
  </w:style>
  <w:style w:type="paragraph" w:customStyle="1" w:styleId="D55BDAB75CCE4621B5B4C1064A727DB0">
    <w:name w:val="D55BDAB75CCE4621B5B4C1064A727DB0"/>
    <w:rsid w:val="003C1E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214499-5740-4C02-83A4-942B29EB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2023-05-19_Plantilla_documentos (2)</Template>
  <TotalTime>7</TotalTime>
  <Pages>3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2338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Proceso Asociado</dc:subject>
  <dc:creator>Jeynys Paola Bozon Olivo</dc:creator>
  <cp:lastModifiedBy>Jeynys Paola Bozon Olivo</cp:lastModifiedBy>
  <cp:revision>6</cp:revision>
  <cp:lastPrinted>2023-06-13T21:18:00Z</cp:lastPrinted>
  <dcterms:created xsi:type="dcterms:W3CDTF">2023-06-13T21:18:00Z</dcterms:created>
  <dcterms:modified xsi:type="dcterms:W3CDTF">2024-06-27T20:44:00Z</dcterms:modified>
</cp:coreProperties>
</file>