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74" w:rsidRPr="002C4074" w:rsidRDefault="002C4074" w:rsidP="002C4074">
      <w:pPr>
        <w:pStyle w:val="Ttulo1"/>
        <w:jc w:val="center"/>
      </w:pPr>
      <w:r w:rsidRPr="002C4074">
        <w:t>Solicitud de incorporación al teletrabajo</w:t>
      </w:r>
      <w:bookmarkStart w:id="0" w:name="_GoBack"/>
      <w:bookmarkEnd w:id="0"/>
    </w:p>
    <w:p w:rsidR="002C4074" w:rsidRPr="002C4074" w:rsidRDefault="002C4074" w:rsidP="002C4074">
      <w:pPr>
        <w:jc w:val="center"/>
        <w:rPr>
          <w:lang w:val="es-CO"/>
        </w:rPr>
      </w:pPr>
      <w:r w:rsidRPr="002C4074">
        <w:rPr>
          <w:i/>
          <w:color w:val="A6A6A6" w:themeColor="background1" w:themeShade="A6"/>
          <w:lang w:val="es-CO"/>
        </w:rPr>
        <w:t>Formato para diligenciamiento por parte del aspirante a teletrabajo, el cual se anexa a los formatos de evaluación de actividades e incorporación para ser enviadas a través del correo electrónico del jefe inmediato al Grupo de gestión humana</w:t>
      </w:r>
      <w:r w:rsidRPr="002C4074">
        <w:rPr>
          <w:lang w:val="es-CO"/>
        </w:rPr>
        <w:t>.</w:t>
      </w:r>
    </w:p>
    <w:p w:rsidR="002C4074" w:rsidRPr="002C4074" w:rsidRDefault="002C4074" w:rsidP="002C4074">
      <w:pPr>
        <w:rPr>
          <w:lang w:val="es-CO"/>
        </w:rPr>
      </w:pPr>
    </w:p>
    <w:p w:rsidR="002C4074" w:rsidRPr="002C4074" w:rsidRDefault="002C4074" w:rsidP="002C4074">
      <w:pPr>
        <w:jc w:val="center"/>
        <w:rPr>
          <w:lang w:val="es-CO"/>
        </w:rPr>
      </w:pPr>
      <w:r w:rsidRPr="002C4074">
        <w:rPr>
          <w:lang w:val="es-CO"/>
        </w:rPr>
        <w:t>Datos del servidor solicitante</w:t>
      </w:r>
    </w:p>
    <w:p w:rsidR="008307D6" w:rsidRPr="002C4074" w:rsidRDefault="002C4074" w:rsidP="008307D6">
      <w:pPr>
        <w:jc w:val="center"/>
        <w:rPr>
          <w:i/>
          <w:color w:val="A6A6A6" w:themeColor="background1" w:themeShade="A6"/>
          <w:lang w:val="es-CO"/>
        </w:rPr>
      </w:pPr>
      <w:r w:rsidRPr="002C4074">
        <w:rPr>
          <w:i/>
          <w:color w:val="A6A6A6" w:themeColor="background1" w:themeShade="A6"/>
          <w:lang w:val="es-CO"/>
        </w:rPr>
        <w:t>(Diligenciado por el interesado)</w:t>
      </w:r>
    </w:p>
    <w:tbl>
      <w:tblPr>
        <w:tblW w:w="10063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1155"/>
        <w:gridCol w:w="688"/>
        <w:gridCol w:w="834"/>
        <w:gridCol w:w="843"/>
        <w:gridCol w:w="1958"/>
      </w:tblGrid>
      <w:tr w:rsidR="002C4074" w:rsidRPr="002C4074" w:rsidTr="002D748B">
        <w:trPr>
          <w:trHeight w:val="862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Nombres y apellidos:</w:t>
            </w:r>
          </w:p>
        </w:tc>
        <w:tc>
          <w:tcPr>
            <w:tcW w:w="5478" w:type="dxa"/>
            <w:gridSpan w:val="5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No. Documento de identificación:</w:t>
            </w:r>
          </w:p>
        </w:tc>
      </w:tr>
      <w:tr w:rsidR="002C4074" w:rsidRPr="002C4074" w:rsidTr="002D748B">
        <w:trPr>
          <w:trHeight w:val="862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Número de días solicitados para Teletrabajar: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5478" w:type="dxa"/>
            <w:gridSpan w:val="5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Días de Teletrabajo Requeridos: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  <w:tr w:rsidR="002C4074" w:rsidRPr="002C4074" w:rsidTr="002D748B">
        <w:trPr>
          <w:trHeight w:val="287"/>
        </w:trPr>
        <w:tc>
          <w:tcPr>
            <w:tcW w:w="10063" w:type="dxa"/>
            <w:gridSpan w:val="6"/>
            <w:shd w:val="clear" w:color="auto" w:fill="auto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¿Tiene algún tipo de discapacidad o limitación?</w:t>
            </w:r>
          </w:p>
        </w:tc>
      </w:tr>
      <w:tr w:rsidR="002C4074" w:rsidRPr="002C4074" w:rsidTr="002D748B">
        <w:trPr>
          <w:trHeight w:val="453"/>
        </w:trPr>
        <w:tc>
          <w:tcPr>
            <w:tcW w:w="4585" w:type="dxa"/>
            <w:shd w:val="clear" w:color="auto" w:fill="auto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SI</w:t>
            </w: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 xml:space="preserve">   ________</w:t>
            </w:r>
          </w:p>
        </w:tc>
        <w:tc>
          <w:tcPr>
            <w:tcW w:w="5478" w:type="dxa"/>
            <w:gridSpan w:val="5"/>
            <w:shd w:val="clear" w:color="auto" w:fill="auto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NO</w:t>
            </w: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 xml:space="preserve">   ________</w:t>
            </w:r>
          </w:p>
        </w:tc>
      </w:tr>
      <w:tr w:rsidR="002C4074" w:rsidRPr="002C4074" w:rsidTr="002D748B">
        <w:trPr>
          <w:trHeight w:val="287"/>
        </w:trPr>
        <w:tc>
          <w:tcPr>
            <w:tcW w:w="10063" w:type="dxa"/>
            <w:gridSpan w:val="6"/>
            <w:shd w:val="clear" w:color="auto" w:fill="auto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 xml:space="preserve">Marque con una </w:t>
            </w: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X</w:t>
            </w: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 xml:space="preserve"> si aplica: 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Discapacidad física.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Atención a hijos menores o familiar dependiente a su cargo.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Atención a familiares con enfermedad grave hasta 2° grado de consanguinidad o afinidad.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Cuidado de la propia salud, debidamente acreditado.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Inconvenientes en la movilidad física personal.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Lugar de Residencia muy alejado del sitio de trabajo.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  <w:t>__ Otra ¿Cuál? ________________________________________________________________________________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  <w:tr w:rsidR="002C4074" w:rsidRPr="002C4074" w:rsidTr="002D748B">
        <w:trPr>
          <w:trHeight w:val="1011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Dirección de domicilio/Barrio/Ciudad:</w:t>
            </w: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</w:p>
        </w:tc>
        <w:tc>
          <w:tcPr>
            <w:tcW w:w="5478" w:type="dxa"/>
            <w:gridSpan w:val="5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>Medio de transporte principal utilizado para llegar a la Entidad:</w:t>
            </w:r>
          </w:p>
        </w:tc>
      </w:tr>
      <w:tr w:rsidR="002C4074" w:rsidRPr="002C4074" w:rsidTr="002D748B">
        <w:trPr>
          <w:trHeight w:val="1297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>Tiempo promedio diario empleado para ir y volver</w:t>
            </w:r>
          </w:p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>de su casa al lugar de trabajo (</w:t>
            </w:r>
            <w:r w:rsidRPr="002C4074">
              <w:rPr>
                <w:rFonts w:ascii="Helvetica" w:hAnsi="Helvetica" w:cs="Helvetica"/>
                <w:b/>
                <w:i/>
                <w:color w:val="4D4D4D"/>
                <w:sz w:val="22"/>
                <w:szCs w:val="22"/>
              </w:rPr>
              <w:t>en minutos</w:t>
            </w: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>):</w:t>
            </w:r>
          </w:p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left="23" w:right="-567"/>
              <w:jc w:val="both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5478" w:type="dxa"/>
            <w:gridSpan w:val="5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Dirección del domicilio desde el cual trabajaría en la modalidad de teletrabajo (</w:t>
            </w:r>
            <w:r w:rsidRPr="002C4074">
              <w:rPr>
                <w:rFonts w:ascii="Helvetica" w:hAnsi="Helvetica" w:cs="Helvetica"/>
                <w:b/>
                <w:bCs/>
                <w:i/>
                <w:color w:val="4D4D4D"/>
                <w:sz w:val="22"/>
                <w:szCs w:val="22"/>
              </w:rPr>
              <w:t>Barrio/Ciudad</w:t>
            </w: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):</w:t>
            </w:r>
          </w:p>
        </w:tc>
      </w:tr>
      <w:tr w:rsidR="002C4074" w:rsidRPr="002C4074" w:rsidTr="002D748B">
        <w:trPr>
          <w:trHeight w:val="1845"/>
        </w:trPr>
        <w:tc>
          <w:tcPr>
            <w:tcW w:w="10063" w:type="dxa"/>
            <w:gridSpan w:val="6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 xml:space="preserve">¿Tiene personas a cargo? </w:t>
            </w: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color w:val="4D4D4D"/>
                <w:sz w:val="22"/>
                <w:szCs w:val="22"/>
              </w:rPr>
              <w:t>SI   ________ ¿Cuántas?   ________ NO</w:t>
            </w:r>
            <w:r w:rsidRPr="002C4074">
              <w:rPr>
                <w:rFonts w:ascii="Helvetica" w:hAnsi="Helvetica" w:cs="Helvetica"/>
                <w:color w:val="4D4D4D"/>
                <w:sz w:val="22"/>
                <w:szCs w:val="22"/>
              </w:rPr>
              <w:t xml:space="preserve">   ________</w:t>
            </w: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color w:val="4D4D4D"/>
                <w:sz w:val="22"/>
                <w:szCs w:val="22"/>
              </w:rPr>
              <w:t>En caso afirmativo relacione las personas que tiene a cargo en el siguiente cuadro:</w:t>
            </w:r>
          </w:p>
          <w:p w:rsidR="002C4074" w:rsidRPr="002C4074" w:rsidRDefault="002C4074" w:rsidP="002D748B">
            <w:pPr>
              <w:pStyle w:val="Default"/>
              <w:ind w:right="-58"/>
              <w:jc w:val="both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  <w:tr w:rsidR="002C4074" w:rsidRPr="002C4074" w:rsidTr="002D748B">
        <w:trPr>
          <w:trHeight w:val="574"/>
        </w:trPr>
        <w:tc>
          <w:tcPr>
            <w:tcW w:w="4585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Nombre</w:t>
            </w:r>
          </w:p>
        </w:tc>
        <w:tc>
          <w:tcPr>
            <w:tcW w:w="1155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Parentesco</w:t>
            </w:r>
          </w:p>
        </w:tc>
        <w:tc>
          <w:tcPr>
            <w:tcW w:w="688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Edad</w:t>
            </w:r>
          </w:p>
        </w:tc>
        <w:tc>
          <w:tcPr>
            <w:tcW w:w="834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Trabaja</w:t>
            </w:r>
          </w:p>
        </w:tc>
        <w:tc>
          <w:tcPr>
            <w:tcW w:w="843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Estudia</w:t>
            </w:r>
          </w:p>
        </w:tc>
        <w:tc>
          <w:tcPr>
            <w:tcW w:w="1958" w:type="dxa"/>
            <w:shd w:val="clear" w:color="auto" w:fill="F2F2F2"/>
            <w:vAlign w:val="center"/>
          </w:tcPr>
          <w:p w:rsidR="002C4074" w:rsidRPr="002C4074" w:rsidRDefault="002C4074" w:rsidP="002D748B">
            <w:pPr>
              <w:pStyle w:val="Default"/>
              <w:jc w:val="center"/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color w:val="4D4D4D"/>
                <w:sz w:val="22"/>
                <w:szCs w:val="22"/>
              </w:rPr>
              <w:t>Horario habitual de permanencia en el hogar</w:t>
            </w:r>
          </w:p>
        </w:tc>
      </w:tr>
      <w:tr w:rsidR="002C4074" w:rsidRPr="002C4074" w:rsidTr="002D748B">
        <w:trPr>
          <w:trHeight w:val="287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  <w:tr w:rsidR="002C4074" w:rsidRPr="002C4074" w:rsidTr="002D748B">
        <w:trPr>
          <w:trHeight w:val="287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  <w:tr w:rsidR="002C4074" w:rsidRPr="002C4074" w:rsidTr="002D748B">
        <w:trPr>
          <w:trHeight w:val="287"/>
        </w:trPr>
        <w:tc>
          <w:tcPr>
            <w:tcW w:w="458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color w:val="4D4D4D"/>
                <w:sz w:val="22"/>
                <w:szCs w:val="22"/>
              </w:rPr>
            </w:pPr>
          </w:p>
        </w:tc>
      </w:tr>
    </w:tbl>
    <w:p w:rsidR="002C4074" w:rsidRDefault="002C4074" w:rsidP="002C4074">
      <w:pPr>
        <w:jc w:val="center"/>
        <w:rPr>
          <w:lang w:val="es-CO"/>
        </w:rPr>
      </w:pPr>
    </w:p>
    <w:p w:rsidR="002C4074" w:rsidRPr="002C4074" w:rsidRDefault="002C4074" w:rsidP="002C4074">
      <w:pPr>
        <w:jc w:val="center"/>
        <w:rPr>
          <w:lang w:val="es-CO"/>
        </w:rPr>
      </w:pPr>
      <w:r w:rsidRPr="002C4074">
        <w:rPr>
          <w:lang w:val="es-CO"/>
        </w:rPr>
        <w:t>Datos del empleo actual</w:t>
      </w:r>
    </w:p>
    <w:p w:rsidR="008307D6" w:rsidRDefault="002C4074" w:rsidP="008307D6">
      <w:pPr>
        <w:jc w:val="center"/>
        <w:rPr>
          <w:i/>
          <w:color w:val="A6A6A6" w:themeColor="background1" w:themeShade="A6"/>
          <w:lang w:val="es-CO"/>
        </w:rPr>
      </w:pPr>
      <w:r w:rsidRPr="002C4074">
        <w:rPr>
          <w:i/>
          <w:color w:val="A6A6A6" w:themeColor="background1" w:themeShade="A6"/>
          <w:lang w:val="es-CO"/>
        </w:rPr>
        <w:t>(Diligenciado por el interesado)</w:t>
      </w:r>
    </w:p>
    <w:tbl>
      <w:tblPr>
        <w:tblW w:w="9924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4405"/>
      </w:tblGrid>
      <w:tr w:rsidR="002C4074" w:rsidRPr="002C4074" w:rsidTr="002D748B">
        <w:trPr>
          <w:trHeight w:val="635"/>
        </w:trPr>
        <w:tc>
          <w:tcPr>
            <w:tcW w:w="5519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Cargo:</w:t>
            </w:r>
          </w:p>
        </w:tc>
        <w:tc>
          <w:tcPr>
            <w:tcW w:w="440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Dependencia:</w:t>
            </w:r>
          </w:p>
        </w:tc>
      </w:tr>
      <w:tr w:rsidR="002C4074" w:rsidRPr="002C4074" w:rsidTr="002D748B">
        <w:trPr>
          <w:trHeight w:val="688"/>
        </w:trPr>
        <w:tc>
          <w:tcPr>
            <w:tcW w:w="5519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Grupo interno de Trabajo. (Si aplica)</w:t>
            </w:r>
          </w:p>
        </w:tc>
        <w:tc>
          <w:tcPr>
            <w:tcW w:w="440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Fecha vinculación:</w:t>
            </w:r>
          </w:p>
        </w:tc>
      </w:tr>
      <w:tr w:rsidR="002C4074" w:rsidRPr="002C4074" w:rsidTr="002D748B">
        <w:trPr>
          <w:trHeight w:val="851"/>
        </w:trPr>
        <w:tc>
          <w:tcPr>
            <w:tcW w:w="9924" w:type="dxa"/>
            <w:gridSpan w:val="2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  <w:lang w:val="en-US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Horario</w:t>
            </w: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de trabajo</w:t>
            </w: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  <w:lang w:val="en-US"/>
              </w:rPr>
              <w:t>:</w:t>
            </w:r>
          </w:p>
          <w:p w:rsidR="002C4074" w:rsidRPr="002C4074" w:rsidRDefault="002C4074" w:rsidP="002C4074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sz w:val="22"/>
                <w:szCs w:val="22"/>
                <w:lang w:val="en-US"/>
              </w:rPr>
            </w:pPr>
          </w:p>
          <w:p w:rsidR="002C4074" w:rsidRPr="002C4074" w:rsidRDefault="002C4074" w:rsidP="002C4074">
            <w:pPr>
              <w:pStyle w:val="Default"/>
              <w:ind w:right="-518"/>
              <w:jc w:val="center"/>
              <w:rPr>
                <w:rFonts w:ascii="Helvetica" w:hAnsi="Helvetica" w:cs="Helvetica"/>
                <w:bCs/>
                <w:sz w:val="22"/>
                <w:szCs w:val="22"/>
                <w:lang w:val="en-US"/>
              </w:rPr>
            </w:pPr>
            <w:r w:rsidRPr="002C4074">
              <w:rPr>
                <w:rFonts w:ascii="Helvetica" w:hAnsi="Helvetica" w:cs="Helvetica"/>
                <w:bCs/>
                <w:sz w:val="22"/>
                <w:szCs w:val="22"/>
                <w:lang w:val="en-US"/>
              </w:rPr>
              <w:t>7:00 a.m.- 4:30 p.m. ____   7:30 a.m. – 5:00 p.m._____   8:00 a.m. – 5:30 p.m. ____    9:00 a.m.-6:00 p.m.____</w:t>
            </w:r>
          </w:p>
        </w:tc>
      </w:tr>
      <w:tr w:rsidR="002C4074" w:rsidRPr="002C4074" w:rsidTr="002D748B">
        <w:trPr>
          <w:trHeight w:val="709"/>
        </w:trPr>
        <w:tc>
          <w:tcPr>
            <w:tcW w:w="5519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Nombre jefe inmediato:</w:t>
            </w:r>
          </w:p>
        </w:tc>
        <w:tc>
          <w:tcPr>
            <w:tcW w:w="4405" w:type="dxa"/>
            <w:shd w:val="clear" w:color="auto" w:fill="auto"/>
          </w:tcPr>
          <w:p w:rsidR="002C4074" w:rsidRPr="002C4074" w:rsidRDefault="002C4074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2C4074">
              <w:rPr>
                <w:rFonts w:ascii="Helvetica" w:hAnsi="Helvetica" w:cs="Helvetica"/>
                <w:b/>
                <w:bCs/>
                <w:sz w:val="22"/>
                <w:szCs w:val="22"/>
              </w:rPr>
              <w:t>Cargo jefe inmediato:</w:t>
            </w:r>
          </w:p>
        </w:tc>
      </w:tr>
      <w:tr w:rsidR="008307D6" w:rsidRPr="008307D6" w:rsidTr="008307D6">
        <w:trPr>
          <w:trHeight w:val="618"/>
        </w:trPr>
        <w:tc>
          <w:tcPr>
            <w:tcW w:w="9924" w:type="dxa"/>
            <w:gridSpan w:val="2"/>
            <w:shd w:val="clear" w:color="auto" w:fill="auto"/>
          </w:tcPr>
          <w:p w:rsidR="008307D6" w:rsidRPr="00BA27BE" w:rsidRDefault="008307D6" w:rsidP="002C4074">
            <w:pPr>
              <w:pStyle w:val="Default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3E2BDC">
              <w:rPr>
                <w:rFonts w:ascii="Arial Narrow" w:hAnsi="Arial Narrow"/>
                <w:b/>
                <w:color w:val="auto"/>
                <w:sz w:val="22"/>
                <w:szCs w:val="22"/>
              </w:rPr>
              <w:t>¿En qué medida y con qué frecuencia sus funciones y responsabilidades implican tener encuentros o contacto con los grupos de valor internos o externos, jefes y compañeros de su Dependencia?</w:t>
            </w:r>
          </w:p>
          <w:p w:rsidR="008307D6" w:rsidRPr="00BA27BE" w:rsidRDefault="008307D6" w:rsidP="002C4074">
            <w:pPr>
              <w:pStyle w:val="Default"/>
              <w:ind w:right="-518"/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  <w:p w:rsidR="008307D6" w:rsidRPr="002C4074" w:rsidRDefault="008307D6" w:rsidP="002D748B">
            <w:pPr>
              <w:pStyle w:val="Default"/>
              <w:ind w:right="-518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</w:tbl>
    <w:p w:rsidR="002C4074" w:rsidRDefault="002C4074" w:rsidP="002C4074">
      <w:pPr>
        <w:pStyle w:val="Default"/>
        <w:rPr>
          <w:rFonts w:ascii="Arial Narrow" w:hAnsi="Arial Narrow"/>
          <w:sz w:val="20"/>
          <w:szCs w:val="20"/>
        </w:rPr>
      </w:pPr>
    </w:p>
    <w:p w:rsidR="008307D6" w:rsidRDefault="008307D6" w:rsidP="002C4074">
      <w:pPr>
        <w:pStyle w:val="Default"/>
        <w:rPr>
          <w:rFonts w:ascii="Arial Narrow" w:hAnsi="Arial Narrow"/>
          <w:sz w:val="20"/>
          <w:szCs w:val="20"/>
        </w:rPr>
      </w:pPr>
    </w:p>
    <w:p w:rsidR="008307D6" w:rsidRDefault="008307D6" w:rsidP="002C4074">
      <w:pPr>
        <w:pStyle w:val="Default"/>
        <w:rPr>
          <w:rFonts w:ascii="Arial Narrow" w:hAnsi="Arial Narrow"/>
          <w:sz w:val="20"/>
          <w:szCs w:val="20"/>
        </w:rPr>
      </w:pPr>
    </w:p>
    <w:p w:rsidR="008307D6" w:rsidRDefault="008307D6" w:rsidP="002C4074">
      <w:pPr>
        <w:pStyle w:val="Default"/>
        <w:rPr>
          <w:rFonts w:ascii="Arial Narrow" w:hAnsi="Arial Narrow"/>
          <w:sz w:val="20"/>
          <w:szCs w:val="20"/>
        </w:rPr>
      </w:pPr>
    </w:p>
    <w:p w:rsidR="002C4074" w:rsidRPr="002C4074" w:rsidRDefault="002C4074" w:rsidP="002C4074">
      <w:pPr>
        <w:pStyle w:val="Default"/>
        <w:rPr>
          <w:rFonts w:ascii="Helvetica" w:hAnsi="Helvetica" w:cs="Helvetica"/>
          <w:sz w:val="20"/>
          <w:szCs w:val="20"/>
        </w:rPr>
      </w:pPr>
      <w:r w:rsidRPr="002C4074">
        <w:rPr>
          <w:rFonts w:ascii="Helvetica" w:hAnsi="Helvetica" w:cs="Helvetica"/>
          <w:sz w:val="20"/>
          <w:szCs w:val="20"/>
        </w:rPr>
        <w:t>_____________________________</w:t>
      </w:r>
      <w:r w:rsidRPr="002C4074">
        <w:rPr>
          <w:rFonts w:ascii="Helvetica" w:hAnsi="Helvetica" w:cs="Helvetica"/>
          <w:sz w:val="20"/>
          <w:szCs w:val="20"/>
        </w:rPr>
        <w:tab/>
      </w:r>
      <w:r w:rsidRPr="002C4074">
        <w:rPr>
          <w:rFonts w:ascii="Helvetica" w:hAnsi="Helvetica" w:cs="Helvetica"/>
          <w:sz w:val="20"/>
          <w:szCs w:val="20"/>
        </w:rPr>
        <w:tab/>
      </w:r>
      <w:r w:rsidRPr="002C4074">
        <w:rPr>
          <w:rFonts w:ascii="Helvetica" w:hAnsi="Helvetica" w:cs="Helvetica"/>
          <w:sz w:val="20"/>
          <w:szCs w:val="20"/>
        </w:rPr>
        <w:tab/>
        <w:t xml:space="preserve">             ____________________________</w:t>
      </w:r>
    </w:p>
    <w:p w:rsidR="002C4074" w:rsidRPr="008F7319" w:rsidRDefault="002C4074" w:rsidP="00F103E1">
      <w:pPr>
        <w:pStyle w:val="Default"/>
        <w:rPr>
          <w:rFonts w:ascii="Helvetica" w:hAnsi="Helvetica" w:cs="Helvetica"/>
          <w:b/>
          <w:sz w:val="20"/>
          <w:szCs w:val="20"/>
          <w:lang w:val="es-MX"/>
        </w:rPr>
      </w:pPr>
      <w:r w:rsidRPr="002C4074">
        <w:rPr>
          <w:rFonts w:ascii="Helvetica" w:hAnsi="Helvetica" w:cs="Helvetica"/>
          <w:b/>
          <w:sz w:val="20"/>
          <w:szCs w:val="20"/>
        </w:rPr>
        <w:t xml:space="preserve">Firma servidor                                  </w:t>
      </w:r>
      <w:r w:rsidRPr="002C4074">
        <w:rPr>
          <w:rFonts w:ascii="Helvetica" w:hAnsi="Helvetica" w:cs="Helvetica"/>
          <w:sz w:val="20"/>
          <w:szCs w:val="20"/>
        </w:rPr>
        <w:tab/>
      </w:r>
      <w:r w:rsidRPr="002C4074">
        <w:rPr>
          <w:rFonts w:ascii="Helvetica" w:hAnsi="Helvetica" w:cs="Helvetica"/>
          <w:sz w:val="20"/>
          <w:szCs w:val="20"/>
        </w:rPr>
        <w:tab/>
      </w:r>
      <w:r w:rsidRPr="002C4074">
        <w:rPr>
          <w:rFonts w:ascii="Helvetica" w:hAnsi="Helvetica" w:cs="Helvetica"/>
          <w:sz w:val="20"/>
          <w:szCs w:val="20"/>
        </w:rPr>
        <w:tab/>
        <w:t xml:space="preserve">             </w:t>
      </w:r>
      <w:r w:rsidRPr="002C4074">
        <w:rPr>
          <w:rFonts w:ascii="Helvetica" w:hAnsi="Helvetica" w:cs="Helvetica"/>
          <w:b/>
          <w:sz w:val="20"/>
          <w:szCs w:val="20"/>
        </w:rPr>
        <w:t>Firma Jefe Inmediato</w:t>
      </w:r>
    </w:p>
    <w:sectPr w:rsidR="002C4074" w:rsidRPr="008F7319" w:rsidSect="006D1A8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127" w:right="1701" w:bottom="2127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95C" w:rsidRDefault="0060695C">
      <w:r>
        <w:separator/>
      </w:r>
    </w:p>
  </w:endnote>
  <w:endnote w:type="continuationSeparator" w:id="0">
    <w:p w:rsidR="0060695C" w:rsidRDefault="0060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8F7319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2C4074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2C4074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2C4074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2C4074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8F7319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03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</w:t>
          </w:r>
          <w:r w:rsidR="008B7995">
            <w:rPr>
              <w:rFonts w:cs="Helvetica"/>
              <w:sz w:val="14"/>
              <w:szCs w:val="14"/>
              <w:lang w:val="es-CO"/>
            </w:rPr>
            <w:t>-</w:t>
          </w:r>
          <w:r>
            <w:rPr>
              <w:rFonts w:cs="Helvetica"/>
              <w:sz w:val="14"/>
              <w:szCs w:val="14"/>
              <w:lang w:val="es-CO"/>
            </w:rPr>
            <w:t>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95C" w:rsidRDefault="0060695C">
      <w:r>
        <w:separator/>
      </w:r>
    </w:p>
  </w:footnote>
  <w:footnote w:type="continuationSeparator" w:id="0">
    <w:p w:rsidR="0060695C" w:rsidRDefault="0060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8F7319" w:rsidP="008F7319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2082165</wp:posOffset>
          </wp:positionH>
          <wp:positionV relativeFrom="paragraph">
            <wp:posOffset>-218440</wp:posOffset>
          </wp:positionV>
          <wp:extent cx="1441450" cy="674721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674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7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C4074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95C"/>
    <w:rsid w:val="00606F1F"/>
    <w:rsid w:val="00641BE1"/>
    <w:rsid w:val="00645D09"/>
    <w:rsid w:val="00646D18"/>
    <w:rsid w:val="00662BD7"/>
    <w:rsid w:val="00687D82"/>
    <w:rsid w:val="006A53FF"/>
    <w:rsid w:val="006D1A82"/>
    <w:rsid w:val="006D22E4"/>
    <w:rsid w:val="006D5787"/>
    <w:rsid w:val="006E12FD"/>
    <w:rsid w:val="006F64FF"/>
    <w:rsid w:val="0072642C"/>
    <w:rsid w:val="0074088D"/>
    <w:rsid w:val="007524E9"/>
    <w:rsid w:val="00774A88"/>
    <w:rsid w:val="00792B7A"/>
    <w:rsid w:val="007932BB"/>
    <w:rsid w:val="00795418"/>
    <w:rsid w:val="007A6FDC"/>
    <w:rsid w:val="007B6E74"/>
    <w:rsid w:val="007C5DB3"/>
    <w:rsid w:val="007F2383"/>
    <w:rsid w:val="008065B6"/>
    <w:rsid w:val="008307D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8F7319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3E1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021C2E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4961B5-EF86-4A53-AD7B-7321CC18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2</Pages>
  <Words>302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2284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2024-06-26T15:30:00Z</dcterms:created>
  <dcterms:modified xsi:type="dcterms:W3CDTF">2024-06-26T15:30:00Z</dcterms:modified>
</cp:coreProperties>
</file>