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30" w:rsidRPr="00C71530" w:rsidRDefault="00C71530" w:rsidP="00C71530">
      <w:pPr>
        <w:jc w:val="center"/>
        <w:rPr>
          <w:b/>
          <w:lang w:val="es-CO"/>
        </w:rPr>
      </w:pPr>
      <w:bookmarkStart w:id="0" w:name="_GoBack"/>
      <w:bookmarkEnd w:id="0"/>
      <w:r w:rsidRPr="00C71530">
        <w:rPr>
          <w:b/>
          <w:lang w:val="es-CO"/>
        </w:rPr>
        <w:t>Evaluación solicitud incorporación de teletrabajo</w:t>
      </w:r>
    </w:p>
    <w:p w:rsidR="00C71530" w:rsidRDefault="00C71530" w:rsidP="00C71530">
      <w:pPr>
        <w:jc w:val="center"/>
        <w:rPr>
          <w:b/>
          <w:lang w:val="es-CO"/>
        </w:rPr>
      </w:pPr>
      <w:r w:rsidRPr="00C71530">
        <w:rPr>
          <w:b/>
          <w:lang w:val="es-CO"/>
        </w:rPr>
        <w:t>jefe inmediato</w:t>
      </w:r>
    </w:p>
    <w:p w:rsidR="00C71530" w:rsidRPr="00C71530" w:rsidRDefault="00C71530" w:rsidP="00C71530">
      <w:pPr>
        <w:jc w:val="center"/>
        <w:rPr>
          <w:b/>
          <w:lang w:val="es-CO"/>
        </w:rPr>
      </w:pPr>
    </w:p>
    <w:p w:rsidR="00C71530" w:rsidRPr="00C71530" w:rsidRDefault="00C71530" w:rsidP="00C71530">
      <w:pPr>
        <w:rPr>
          <w:lang w:val="es-CO"/>
        </w:rPr>
      </w:pPr>
      <w:r w:rsidRPr="00C71530">
        <w:rPr>
          <w:i/>
          <w:color w:val="A6A6A6" w:themeColor="background1" w:themeShade="A6"/>
          <w:lang w:val="es-CO"/>
        </w:rPr>
        <w:t>Documento para diligenciamiento del área del aspirante al teletrabajo cuando se reciba la solicitud, el cual debe remitirse a través de correo electrónico del jefe inmediato al Grupo de gestión humana para su respectivo trámite</w:t>
      </w:r>
      <w:r w:rsidRPr="00C71530">
        <w:rPr>
          <w:lang w:val="es-CO"/>
        </w:rPr>
        <w:t>.</w:t>
      </w:r>
    </w:p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  <w:r w:rsidRPr="00C71530">
        <w:rPr>
          <w:lang w:val="es-CO"/>
        </w:rPr>
        <w:t xml:space="preserve">Datos del servidor solicitante </w:t>
      </w:r>
      <w:r w:rsidRPr="00C71530">
        <w:rPr>
          <w:i/>
          <w:color w:val="A6A6A6" w:themeColor="background1" w:themeShade="A6"/>
          <w:lang w:val="es-CO"/>
        </w:rPr>
        <w:t>(diligenciados por el aspirante):</w:t>
      </w:r>
    </w:p>
    <w:p w:rsidR="00C71530" w:rsidRDefault="00C71530" w:rsidP="00C71530">
      <w:pPr>
        <w:rPr>
          <w:lang w:val="es-CO"/>
        </w:rPr>
      </w:pP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5262"/>
      </w:tblGrid>
      <w:tr w:rsidR="00C71530" w:rsidRPr="00C71530" w:rsidTr="0000103F">
        <w:trPr>
          <w:trHeight w:val="284"/>
        </w:trPr>
        <w:tc>
          <w:tcPr>
            <w:tcW w:w="9493" w:type="dxa"/>
            <w:gridSpan w:val="2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Datos generales</w:t>
            </w:r>
          </w:p>
        </w:tc>
      </w:tr>
      <w:tr w:rsidR="00C71530" w:rsidRPr="00C71530" w:rsidTr="0000103F">
        <w:trPr>
          <w:trHeight w:val="1001"/>
        </w:trPr>
        <w:tc>
          <w:tcPr>
            <w:tcW w:w="4231" w:type="dxa"/>
            <w:shd w:val="clear" w:color="auto" w:fill="auto"/>
            <w:hideMark/>
          </w:tcPr>
          <w:p w:rsidR="00C71530" w:rsidRPr="00C71530" w:rsidRDefault="00C71530" w:rsidP="0000103F">
            <w:pPr>
              <w:autoSpaceDE w:val="0"/>
              <w:autoSpaceDN w:val="0"/>
              <w:adjustRightInd w:val="0"/>
              <w:ind w:right="-518"/>
              <w:rPr>
                <w:b/>
                <w:lang w:val="es-CO"/>
              </w:rPr>
            </w:pPr>
          </w:p>
          <w:p w:rsidR="00C71530" w:rsidRPr="00C71530" w:rsidRDefault="00C71530" w:rsidP="0000103F">
            <w:pPr>
              <w:autoSpaceDE w:val="0"/>
              <w:autoSpaceDN w:val="0"/>
              <w:adjustRightInd w:val="0"/>
              <w:ind w:right="-518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Nombres y apellidos del servidor:</w:t>
            </w:r>
          </w:p>
        </w:tc>
        <w:tc>
          <w:tcPr>
            <w:tcW w:w="5262" w:type="dxa"/>
            <w:shd w:val="clear" w:color="auto" w:fill="auto"/>
            <w:hideMark/>
          </w:tcPr>
          <w:p w:rsidR="00C71530" w:rsidRPr="00C71530" w:rsidRDefault="00C71530" w:rsidP="00C71530">
            <w:pPr>
              <w:rPr>
                <w:b/>
                <w:lang w:val="es-CO"/>
              </w:rPr>
            </w:pPr>
          </w:p>
          <w:p w:rsidR="00C71530" w:rsidRPr="00C71530" w:rsidRDefault="00C71530" w:rsidP="00C71530">
            <w:pPr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No. Documento de identificación:</w:t>
            </w:r>
          </w:p>
        </w:tc>
      </w:tr>
      <w:tr w:rsidR="00C71530" w:rsidRPr="00C71530" w:rsidTr="0000103F">
        <w:trPr>
          <w:trHeight w:val="987"/>
        </w:trPr>
        <w:tc>
          <w:tcPr>
            <w:tcW w:w="4231" w:type="dxa"/>
            <w:shd w:val="clear" w:color="auto" w:fill="auto"/>
            <w:hideMark/>
          </w:tcPr>
          <w:p w:rsidR="00C71530" w:rsidRPr="00C71530" w:rsidRDefault="00C71530" w:rsidP="0000103F">
            <w:pPr>
              <w:pStyle w:val="Default"/>
              <w:ind w:right="-518"/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</w:pPr>
          </w:p>
          <w:p w:rsidR="00C71530" w:rsidRPr="00C71530" w:rsidRDefault="00C71530" w:rsidP="0000103F">
            <w:pPr>
              <w:pStyle w:val="Default"/>
              <w:ind w:right="-518"/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</w:pPr>
            <w:r w:rsidRPr="00C71530"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  <w:t>Cargo: (Denominación/Código/Grado)</w:t>
            </w:r>
          </w:p>
        </w:tc>
        <w:tc>
          <w:tcPr>
            <w:tcW w:w="5262" w:type="dxa"/>
            <w:shd w:val="clear" w:color="auto" w:fill="auto"/>
            <w:hideMark/>
          </w:tcPr>
          <w:p w:rsidR="00C71530" w:rsidRPr="00C71530" w:rsidRDefault="00C71530" w:rsidP="00C71530">
            <w:pPr>
              <w:rPr>
                <w:b/>
                <w:lang w:val="es-CO"/>
              </w:rPr>
            </w:pPr>
          </w:p>
          <w:p w:rsidR="00C71530" w:rsidRPr="00C71530" w:rsidRDefault="00C71530" w:rsidP="00C71530">
            <w:pPr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Dependencia:</w:t>
            </w:r>
          </w:p>
        </w:tc>
      </w:tr>
      <w:tr w:rsidR="00C71530" w:rsidRPr="00C71530" w:rsidTr="0000103F">
        <w:trPr>
          <w:trHeight w:val="986"/>
        </w:trPr>
        <w:tc>
          <w:tcPr>
            <w:tcW w:w="4231" w:type="dxa"/>
            <w:shd w:val="clear" w:color="auto" w:fill="auto"/>
            <w:hideMark/>
          </w:tcPr>
          <w:p w:rsidR="00C71530" w:rsidRPr="00C71530" w:rsidRDefault="00C71530" w:rsidP="0000103F">
            <w:pPr>
              <w:pStyle w:val="Default"/>
              <w:ind w:right="-518"/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</w:pPr>
          </w:p>
          <w:p w:rsidR="00C71530" w:rsidRPr="00C71530" w:rsidRDefault="00C71530" w:rsidP="0000103F">
            <w:pPr>
              <w:pStyle w:val="Default"/>
              <w:ind w:right="-518"/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</w:pPr>
            <w:r w:rsidRPr="00C71530"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  <w:t>Grupo interno de Trabajo. (Si aplica)</w:t>
            </w:r>
          </w:p>
        </w:tc>
        <w:tc>
          <w:tcPr>
            <w:tcW w:w="5262" w:type="dxa"/>
            <w:shd w:val="clear" w:color="auto" w:fill="auto"/>
            <w:hideMark/>
          </w:tcPr>
          <w:p w:rsidR="00C71530" w:rsidRPr="00C71530" w:rsidRDefault="00C71530" w:rsidP="00C71530">
            <w:pPr>
              <w:rPr>
                <w:b/>
                <w:lang w:val="es-CO"/>
              </w:rPr>
            </w:pPr>
          </w:p>
          <w:p w:rsidR="00C71530" w:rsidRPr="00C71530" w:rsidRDefault="00C71530" w:rsidP="00C71530">
            <w:pPr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Fecha vinculación:</w:t>
            </w:r>
          </w:p>
        </w:tc>
      </w:tr>
      <w:tr w:rsidR="00C71530" w:rsidRPr="00C71530" w:rsidTr="0000103F">
        <w:trPr>
          <w:trHeight w:val="831"/>
        </w:trPr>
        <w:tc>
          <w:tcPr>
            <w:tcW w:w="9493" w:type="dxa"/>
            <w:gridSpan w:val="2"/>
            <w:shd w:val="clear" w:color="auto" w:fill="auto"/>
            <w:hideMark/>
          </w:tcPr>
          <w:p w:rsidR="00C71530" w:rsidRPr="00C71530" w:rsidRDefault="00C71530" w:rsidP="00C71530">
            <w:pPr>
              <w:rPr>
                <w:b/>
                <w:lang w:val="es-CO"/>
              </w:rPr>
            </w:pPr>
          </w:p>
          <w:p w:rsidR="00C71530" w:rsidRPr="00C71530" w:rsidRDefault="00C71530" w:rsidP="00C71530">
            <w:pPr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Nombre jefe inmediato:</w:t>
            </w:r>
          </w:p>
        </w:tc>
      </w:tr>
      <w:tr w:rsidR="00C71530" w:rsidRPr="00C71530" w:rsidTr="0000103F">
        <w:trPr>
          <w:trHeight w:val="845"/>
        </w:trPr>
        <w:tc>
          <w:tcPr>
            <w:tcW w:w="4231" w:type="dxa"/>
            <w:shd w:val="clear" w:color="auto" w:fill="auto"/>
            <w:hideMark/>
          </w:tcPr>
          <w:p w:rsidR="00C71530" w:rsidRPr="00C71530" w:rsidRDefault="00C71530" w:rsidP="0000103F">
            <w:pPr>
              <w:pStyle w:val="Default"/>
              <w:ind w:right="-518"/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</w:pPr>
          </w:p>
          <w:p w:rsidR="00C71530" w:rsidRPr="00C71530" w:rsidRDefault="00C71530" w:rsidP="0000103F">
            <w:pPr>
              <w:pStyle w:val="Default"/>
              <w:ind w:right="-518"/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</w:pPr>
            <w:r w:rsidRPr="00C71530">
              <w:rPr>
                <w:rFonts w:ascii="Helvetica" w:hAnsi="Helvetica" w:cs="Times New Roman"/>
                <w:b/>
                <w:color w:val="4D4D4D"/>
                <w:sz w:val="22"/>
                <w:szCs w:val="20"/>
                <w:lang w:eastAsia="es-ES"/>
              </w:rPr>
              <w:t>Cargo jefe inmediato:</w:t>
            </w:r>
          </w:p>
        </w:tc>
        <w:tc>
          <w:tcPr>
            <w:tcW w:w="5262" w:type="dxa"/>
            <w:shd w:val="clear" w:color="auto" w:fill="auto"/>
            <w:hideMark/>
          </w:tcPr>
          <w:p w:rsidR="00C71530" w:rsidRPr="00C71530" w:rsidRDefault="00C71530" w:rsidP="00C71530">
            <w:pPr>
              <w:rPr>
                <w:b/>
                <w:lang w:val="es-CO"/>
              </w:rPr>
            </w:pPr>
          </w:p>
          <w:p w:rsidR="00C71530" w:rsidRPr="00C71530" w:rsidRDefault="00C71530" w:rsidP="00C71530">
            <w:pPr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Dependencia jefe inmediato:</w:t>
            </w:r>
          </w:p>
        </w:tc>
      </w:tr>
    </w:tbl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  <w:r w:rsidRPr="00C71530">
        <w:rPr>
          <w:lang w:val="es-CO"/>
        </w:rPr>
        <w:t xml:space="preserve">Análisis Actividades Teletrabajables (a cargo del jefe inmediato) </w:t>
      </w:r>
    </w:p>
    <w:p w:rsidR="00C71530" w:rsidRDefault="00C71530" w:rsidP="00C71530">
      <w:pPr>
        <w:rPr>
          <w:lang w:val="es-CO"/>
        </w:rPr>
      </w:pP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276"/>
      </w:tblGrid>
      <w:tr w:rsidR="00C71530" w:rsidRPr="006F7274" w:rsidTr="0000103F">
        <w:trPr>
          <w:trHeight w:val="870"/>
        </w:trPr>
        <w:tc>
          <w:tcPr>
            <w:tcW w:w="7083" w:type="dxa"/>
            <w:shd w:val="clear" w:color="auto" w:fill="auto"/>
            <w:hideMark/>
          </w:tcPr>
          <w:p w:rsidR="00C71530" w:rsidRPr="00C71530" w:rsidRDefault="00C71530" w:rsidP="0000103F">
            <w:pPr>
              <w:spacing w:before="120" w:after="120"/>
              <w:jc w:val="both"/>
              <w:rPr>
                <w:lang w:val="es-CO"/>
              </w:rPr>
            </w:pPr>
            <w:r w:rsidRPr="00C71530">
              <w:rPr>
                <w:lang w:val="es-CO"/>
              </w:rPr>
              <w:t>De conformidad con las funciones y responsabilidades asignadas al funcionario, ¿éste puede acogerse a la modalidad de Teletrabajo suplementario?</w:t>
            </w:r>
          </w:p>
        </w:tc>
        <w:tc>
          <w:tcPr>
            <w:tcW w:w="1134" w:type="dxa"/>
            <w:shd w:val="clear" w:color="auto" w:fill="auto"/>
            <w:hideMark/>
          </w:tcPr>
          <w:p w:rsidR="00C71530" w:rsidRPr="00C71530" w:rsidRDefault="00C71530" w:rsidP="0000103F">
            <w:pPr>
              <w:spacing w:before="120" w:after="120"/>
              <w:jc w:val="center"/>
              <w:rPr>
                <w:lang w:val="es-CO"/>
              </w:rPr>
            </w:pPr>
            <w:r w:rsidRPr="00C71530">
              <w:rPr>
                <w:lang w:val="es-CO"/>
              </w:rPr>
              <w:t>SI ____</w:t>
            </w:r>
          </w:p>
        </w:tc>
        <w:tc>
          <w:tcPr>
            <w:tcW w:w="1276" w:type="dxa"/>
            <w:shd w:val="clear" w:color="auto" w:fill="auto"/>
            <w:hideMark/>
          </w:tcPr>
          <w:p w:rsidR="00C71530" w:rsidRPr="00C71530" w:rsidRDefault="00C71530" w:rsidP="0000103F">
            <w:pPr>
              <w:spacing w:before="120" w:after="120"/>
              <w:jc w:val="center"/>
              <w:rPr>
                <w:lang w:val="es-CO"/>
              </w:rPr>
            </w:pPr>
            <w:r w:rsidRPr="00C71530">
              <w:rPr>
                <w:lang w:val="es-CO"/>
              </w:rPr>
              <w:t>NO ____</w:t>
            </w:r>
          </w:p>
        </w:tc>
      </w:tr>
      <w:tr w:rsidR="00C71530" w:rsidRPr="00C71530" w:rsidTr="0000103F">
        <w:trPr>
          <w:trHeight w:val="4701"/>
        </w:trPr>
        <w:tc>
          <w:tcPr>
            <w:tcW w:w="9493" w:type="dxa"/>
            <w:gridSpan w:val="3"/>
            <w:shd w:val="clear" w:color="auto" w:fill="auto"/>
          </w:tcPr>
          <w:p w:rsidR="00C71530" w:rsidRPr="00C71530" w:rsidRDefault="00C71530" w:rsidP="0000103F">
            <w:pPr>
              <w:pStyle w:val="Prrafodelista"/>
              <w:tabs>
                <w:tab w:val="left" w:pos="567"/>
              </w:tabs>
              <w:spacing w:before="120" w:after="120"/>
              <w:ind w:left="0"/>
              <w:rPr>
                <w:i/>
                <w:color w:val="A6A6A6" w:themeColor="background1" w:themeShade="A6"/>
                <w:lang w:val="es-CO"/>
              </w:rPr>
            </w:pPr>
            <w:r w:rsidRPr="00C71530">
              <w:rPr>
                <w:lang w:val="es-CO"/>
              </w:rPr>
              <w:lastRenderedPageBreak/>
              <w:t xml:space="preserve">Relación actividades teletrabajables </w:t>
            </w:r>
            <w:r w:rsidRPr="00C71530">
              <w:rPr>
                <w:i/>
                <w:color w:val="A6A6A6" w:themeColor="background1" w:themeShade="A6"/>
                <w:lang w:val="es-CO"/>
              </w:rPr>
              <w:t>(a partir de las funciones delegadas en la ficha del empleo se debe relacionar una a una las funciones teletrabajables de manera conjunta con el jefe de inmediato)</w:t>
            </w:r>
          </w:p>
          <w:p w:rsidR="00C71530" w:rsidRPr="00C71530" w:rsidRDefault="00C71530" w:rsidP="0000103F">
            <w:pPr>
              <w:spacing w:before="120" w:after="120"/>
              <w:rPr>
                <w:lang w:val="es-CO"/>
              </w:rPr>
            </w:pPr>
          </w:p>
          <w:p w:rsidR="00C71530" w:rsidRPr="00C71530" w:rsidRDefault="00C71530" w:rsidP="00C71530">
            <w:pPr>
              <w:pStyle w:val="Prrafodelista"/>
              <w:numPr>
                <w:ilvl w:val="0"/>
                <w:numId w:val="7"/>
              </w:numPr>
              <w:spacing w:before="120" w:after="120"/>
              <w:rPr>
                <w:lang w:val="es-CO"/>
              </w:rPr>
            </w:pPr>
          </w:p>
          <w:p w:rsidR="00C71530" w:rsidRPr="00C71530" w:rsidRDefault="00C71530" w:rsidP="00C71530">
            <w:pPr>
              <w:pStyle w:val="Prrafodelista"/>
              <w:numPr>
                <w:ilvl w:val="0"/>
                <w:numId w:val="7"/>
              </w:numPr>
              <w:spacing w:before="120" w:after="120"/>
              <w:rPr>
                <w:lang w:val="es-CO"/>
              </w:rPr>
            </w:pPr>
          </w:p>
        </w:tc>
      </w:tr>
    </w:tbl>
    <w:p w:rsidR="00C71530" w:rsidRDefault="00C71530" w:rsidP="00C71530">
      <w:pPr>
        <w:rPr>
          <w:lang w:val="es-CO"/>
        </w:rPr>
      </w:pPr>
    </w:p>
    <w:p w:rsidR="00C71530" w:rsidRDefault="00C71530" w:rsidP="00C71530">
      <w:pPr>
        <w:rPr>
          <w:lang w:val="es-CO"/>
        </w:rPr>
      </w:pPr>
    </w:p>
    <w:p w:rsidR="00C71530" w:rsidRDefault="00C71530" w:rsidP="00C71530">
      <w:pPr>
        <w:rPr>
          <w:lang w:val="es-CO"/>
        </w:rPr>
      </w:pPr>
      <w:r w:rsidRPr="00C71530">
        <w:rPr>
          <w:b/>
          <w:lang w:val="es-CO"/>
        </w:rPr>
        <w:t>Calificación de competencias para</w:t>
      </w:r>
      <w:r>
        <w:rPr>
          <w:lang w:val="es-CO"/>
        </w:rPr>
        <w:t xml:space="preserve"> Teletrabajo </w:t>
      </w:r>
      <w:r w:rsidRPr="00C71530">
        <w:rPr>
          <w:i/>
          <w:color w:val="A6A6A6" w:themeColor="background1" w:themeShade="A6"/>
          <w:lang w:val="es-CO"/>
        </w:rPr>
        <w:t>(a cargo del jefe inmediato)</w:t>
      </w:r>
      <w:r>
        <w:rPr>
          <w:lang w:val="es-CO"/>
        </w:rPr>
        <w:t xml:space="preserve"> </w:t>
      </w:r>
    </w:p>
    <w:p w:rsidR="00C71530" w:rsidRDefault="00C71530" w:rsidP="00C71530">
      <w:pPr>
        <w:rPr>
          <w:lang w:val="es-CO"/>
        </w:rPr>
      </w:pPr>
    </w:p>
    <w:p w:rsidR="00C71530" w:rsidRDefault="00C71530" w:rsidP="00C71530">
      <w:pPr>
        <w:rPr>
          <w:lang w:val="es-CO"/>
        </w:rPr>
      </w:pPr>
      <w:r w:rsidRPr="00C71530">
        <w:rPr>
          <w:lang w:val="es-CO"/>
        </w:rPr>
        <w:t>En la siguiente tabla, valore en una escala de 1 (Totalmente en desacuerdo) a 5 (Totalmente de acuerdo) las competencias laborales del funcionario solicitante:</w:t>
      </w:r>
    </w:p>
    <w:p w:rsidR="00C71530" w:rsidRPr="00C71530" w:rsidRDefault="00C71530" w:rsidP="00C71530">
      <w:pPr>
        <w:rPr>
          <w:lang w:val="es-CO"/>
        </w:rPr>
      </w:pPr>
    </w:p>
    <w:tbl>
      <w:tblPr>
        <w:tblW w:w="91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580"/>
        <w:gridCol w:w="580"/>
        <w:gridCol w:w="580"/>
        <w:gridCol w:w="580"/>
        <w:gridCol w:w="580"/>
      </w:tblGrid>
      <w:tr w:rsidR="00C71530" w:rsidRPr="006F7274" w:rsidTr="0000103F">
        <w:trPr>
          <w:trHeight w:val="315"/>
        </w:trPr>
        <w:tc>
          <w:tcPr>
            <w:tcW w:w="624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Orientación a resultados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1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2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3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4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5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Organiza y ejecuta los trabajos con eficiencia sistemáticamente cumpliendo en tiempo y calidad con las metas definidas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30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Se esfuerza por obtener los mejores resultados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95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Muestra satisfacción y entusiasmo al establecer metas retadoras y lograrlas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6F7274" w:rsidTr="0000103F">
        <w:trPr>
          <w:trHeight w:val="315"/>
        </w:trPr>
        <w:tc>
          <w:tcPr>
            <w:tcW w:w="624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Adaptación al cambio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1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2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3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4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5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Cuando se le propone adoptar nuevas prácticas, acepta con facilidad y contribuye con entusiasmo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Le gusta aprender y persiste a pesar del esfuerzo que tenga que hacer para empezar una nueva implementación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315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Se le facilita el aprendizaje de nuevas prácticas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6F7274" w:rsidTr="0000103F">
        <w:trPr>
          <w:trHeight w:val="315"/>
        </w:trPr>
        <w:tc>
          <w:tcPr>
            <w:tcW w:w="624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Autonomía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1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2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3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4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5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 xml:space="preserve">Realiza de manera eficaz las tareas a su cargo. 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Muestra satisfacción por trabajar de manera independiente de colegas o jefe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95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lastRenderedPageBreak/>
              <w:t>Se muestra estable y con capacidad para trabajar sin contacto presencial de otras personas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6F7274" w:rsidTr="0000103F">
        <w:trPr>
          <w:trHeight w:val="315"/>
        </w:trPr>
        <w:tc>
          <w:tcPr>
            <w:tcW w:w="624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Manejo del tiempo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1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2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3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4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5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Planea y distribuye su tiempo de manera acertada para lograr los resultados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Es capaz de controlar el manejo de su tiempo a pesar de las interrupciones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95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 xml:space="preserve">Dedica de manera concentrada, la mayor parte de su tiempo a realizar las tareas bajo su responsabilidad 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6F7274" w:rsidTr="0000103F">
        <w:trPr>
          <w:trHeight w:val="315"/>
        </w:trPr>
        <w:tc>
          <w:tcPr>
            <w:tcW w:w="624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Recursividad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1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2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3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4</w:t>
            </w:r>
          </w:p>
        </w:tc>
        <w:tc>
          <w:tcPr>
            <w:tcW w:w="580" w:type="dxa"/>
            <w:shd w:val="clear" w:color="auto" w:fill="F2F2F2"/>
            <w:vAlign w:val="center"/>
            <w:hideMark/>
          </w:tcPr>
          <w:p w:rsidR="00C71530" w:rsidRPr="00C71530" w:rsidRDefault="00C71530" w:rsidP="00C71530">
            <w:pPr>
              <w:jc w:val="center"/>
              <w:rPr>
                <w:b/>
                <w:lang w:val="es-CO"/>
              </w:rPr>
            </w:pPr>
            <w:r w:rsidRPr="00C71530">
              <w:rPr>
                <w:b/>
                <w:lang w:val="es-CO"/>
              </w:rPr>
              <w:t>5</w:t>
            </w:r>
          </w:p>
        </w:tc>
      </w:tr>
      <w:tr w:rsidR="00C71530" w:rsidRPr="00C71530" w:rsidTr="0000103F">
        <w:trPr>
          <w:trHeight w:val="30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Se anticipa previendo posibles obstáculos en el logro de las metas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80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Identifica con facilidad recursos y procedimientos para dar solución a los problemas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  <w:tr w:rsidR="00C71530" w:rsidRPr="00C71530" w:rsidTr="0000103F">
        <w:trPr>
          <w:trHeight w:val="495"/>
        </w:trPr>
        <w:tc>
          <w:tcPr>
            <w:tcW w:w="624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Se hace cargo de las situaciones y las resuelve acertadamente cuando se presentan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  <w:tc>
          <w:tcPr>
            <w:tcW w:w="580" w:type="dxa"/>
            <w:vAlign w:val="center"/>
            <w:hideMark/>
          </w:tcPr>
          <w:p w:rsidR="00C71530" w:rsidRPr="00C71530" w:rsidRDefault="00C71530" w:rsidP="00C71530">
            <w:pPr>
              <w:rPr>
                <w:lang w:val="es-CO"/>
              </w:rPr>
            </w:pPr>
            <w:r w:rsidRPr="00C71530">
              <w:rPr>
                <w:lang w:val="es-CO"/>
              </w:rPr>
              <w:t> </w:t>
            </w:r>
          </w:p>
        </w:tc>
      </w:tr>
    </w:tbl>
    <w:p w:rsidR="00C71530" w:rsidRDefault="00C71530" w:rsidP="00C71530">
      <w:pPr>
        <w:rPr>
          <w:lang w:val="es-CO"/>
        </w:rPr>
      </w:pPr>
      <w:r w:rsidRPr="00C71530">
        <w:rPr>
          <w:lang w:val="es-CO"/>
        </w:rPr>
        <w:tab/>
        <w:t xml:space="preserve"> </w:t>
      </w:r>
      <w:r w:rsidRPr="00C71530">
        <w:rPr>
          <w:lang w:val="es-CO"/>
        </w:rPr>
        <w:tab/>
        <w:t xml:space="preserve"> </w:t>
      </w:r>
      <w:r w:rsidRPr="00C71530">
        <w:rPr>
          <w:lang w:val="es-CO"/>
        </w:rPr>
        <w:tab/>
        <w:t xml:space="preserve"> </w:t>
      </w:r>
      <w:r w:rsidRPr="00C71530">
        <w:rPr>
          <w:lang w:val="es-CO"/>
        </w:rPr>
        <w:tab/>
        <w:t xml:space="preserve"> </w:t>
      </w:r>
    </w:p>
    <w:p w:rsidR="00C71530" w:rsidRPr="00C71530" w:rsidRDefault="00C71530" w:rsidP="00C71530">
      <w:pPr>
        <w:rPr>
          <w:lang w:val="es-CO"/>
        </w:rPr>
      </w:pPr>
      <w:r w:rsidRPr="00C71530">
        <w:rPr>
          <w:b/>
          <w:lang w:val="es-CO"/>
        </w:rPr>
        <w:t>Concepto:</w:t>
      </w:r>
    </w:p>
    <w:p w:rsid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  <w:r>
        <w:rPr>
          <w:rFonts w:ascii="Arial Narrow" w:hAnsi="Arial Narrow" w:cs="Arial"/>
          <w:b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1E1D6" wp14:editId="3351CA13">
                <wp:simplePos x="0" y="0"/>
                <wp:positionH relativeFrom="column">
                  <wp:posOffset>2682240</wp:posOffset>
                </wp:positionH>
                <wp:positionV relativeFrom="paragraph">
                  <wp:posOffset>107950</wp:posOffset>
                </wp:positionV>
                <wp:extent cx="428625" cy="2286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2E986" id="Rectángulo 3" o:spid="_x0000_s1026" style="position:absolute;margin-left:211.2pt;margin-top:8.5pt;width:33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" fillcolor="white [3212]" strokecolor="black [3213]" strokeweight=".25pt"/>
            </w:pict>
          </mc:Fallback>
        </mc:AlternateContent>
      </w:r>
      <w:r>
        <w:rPr>
          <w:rFonts w:ascii="Arial Narrow" w:hAnsi="Arial Narrow" w:cs="Arial"/>
          <w:b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5B9F5" wp14:editId="7D0BB249">
                <wp:simplePos x="0" y="0"/>
                <wp:positionH relativeFrom="column">
                  <wp:posOffset>1400175</wp:posOffset>
                </wp:positionH>
                <wp:positionV relativeFrom="paragraph">
                  <wp:posOffset>103505</wp:posOffset>
                </wp:positionV>
                <wp:extent cx="428625" cy="2286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F8E70" id="Rectángulo 10" o:spid="_x0000_s1026" style="position:absolute;margin-left:110.25pt;margin-top:8.15pt;width:33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" fillcolor="white [3212]" strokecolor="black [3213]" strokeweight=".25pt"/>
            </w:pict>
          </mc:Fallback>
        </mc:AlternateContent>
      </w:r>
    </w:p>
    <w:p w:rsidR="00C71530" w:rsidRPr="00C71530" w:rsidRDefault="00C71530" w:rsidP="00C71530">
      <w:pPr>
        <w:rPr>
          <w:lang w:val="es-CO"/>
        </w:rPr>
      </w:pPr>
      <w:r w:rsidRPr="00C71530">
        <w:rPr>
          <w:lang w:val="es-CO"/>
        </w:rPr>
        <w:t xml:space="preserve"> </w:t>
      </w:r>
      <w:r w:rsidRPr="00C71530">
        <w:rPr>
          <w:b/>
          <w:lang w:val="es-CO"/>
        </w:rPr>
        <w:t>CUMPLE</w:t>
      </w:r>
      <w:r w:rsidRPr="00C71530">
        <w:rPr>
          <w:b/>
          <w:lang w:val="es-CO"/>
        </w:rPr>
        <w:tab/>
        <w:t>SI</w:t>
      </w:r>
      <w:r w:rsidRPr="00C71530">
        <w:rPr>
          <w:b/>
          <w:lang w:val="es-CO"/>
        </w:rPr>
        <w:tab/>
      </w:r>
      <w:r w:rsidRPr="00C71530">
        <w:rPr>
          <w:lang w:val="es-CO"/>
        </w:rPr>
        <w:tab/>
      </w:r>
      <w:r w:rsidRPr="00C71530">
        <w:rPr>
          <w:lang w:val="es-CO"/>
        </w:rPr>
        <w:tab/>
      </w:r>
      <w:r w:rsidRPr="00C71530">
        <w:rPr>
          <w:b/>
          <w:lang w:val="es-CO"/>
        </w:rPr>
        <w:t>NO</w:t>
      </w:r>
      <w:r w:rsidRPr="00C71530">
        <w:rPr>
          <w:lang w:val="es-CO"/>
        </w:rPr>
        <w:t xml:space="preserve">         </w:t>
      </w:r>
    </w:p>
    <w:p w:rsid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b/>
          <w:lang w:val="es-CO"/>
        </w:rPr>
      </w:pPr>
      <w:r w:rsidRPr="00C71530">
        <w:rPr>
          <w:b/>
          <w:lang w:val="es-CO"/>
        </w:rPr>
        <w:t>Observaciones:</w:t>
      </w:r>
    </w:p>
    <w:p w:rsidR="00C71530" w:rsidRPr="00C71530" w:rsidRDefault="00C71530" w:rsidP="00C71530">
      <w:pPr>
        <w:rPr>
          <w:lang w:val="es-CO"/>
        </w:rPr>
      </w:pPr>
      <w:r w:rsidRPr="00C71530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  <w:r w:rsidRPr="00C71530">
        <w:rPr>
          <w:lang w:val="es-CO"/>
        </w:rPr>
        <w:t>Fecha de elaboración (día/mes/año) ____________________________</w:t>
      </w:r>
    </w:p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</w:p>
    <w:p w:rsidR="00C71530" w:rsidRPr="00C71530" w:rsidRDefault="00C71530" w:rsidP="00C71530">
      <w:pPr>
        <w:rPr>
          <w:lang w:val="es-CO"/>
        </w:rPr>
      </w:pPr>
    </w:p>
    <w:p w:rsidR="00C71530" w:rsidRDefault="00C71530" w:rsidP="00C71530">
      <w:pPr>
        <w:rPr>
          <w:lang w:val="es-CO"/>
        </w:rPr>
      </w:pPr>
    </w:p>
    <w:p w:rsidR="00C71530" w:rsidRDefault="00C71530" w:rsidP="00C71530">
      <w:r>
        <w:rPr>
          <w:lang w:val="es-CO"/>
        </w:rPr>
        <w:t xml:space="preserve">                         </w:t>
      </w:r>
      <w:r>
        <w:t xml:space="preserve">  ___________________________________________</w:t>
      </w:r>
    </w:p>
    <w:p w:rsidR="00C71530" w:rsidRPr="00C71530" w:rsidRDefault="00C71530" w:rsidP="00C71530">
      <w:pPr>
        <w:jc w:val="center"/>
        <w:rPr>
          <w:b/>
        </w:rPr>
      </w:pPr>
      <w:r w:rsidRPr="00C71530">
        <w:rPr>
          <w:b/>
        </w:rPr>
        <w:t xml:space="preserve">Firma Jefe </w:t>
      </w:r>
      <w:r w:rsidRPr="00C71530">
        <w:rPr>
          <w:b/>
          <w:lang w:val="es-CO"/>
        </w:rPr>
        <w:t>Inmediato</w:t>
      </w:r>
    </w:p>
    <w:p w:rsidR="00C71530" w:rsidRPr="00C71530" w:rsidRDefault="00C71530" w:rsidP="00C71530">
      <w:pPr>
        <w:jc w:val="center"/>
        <w:rPr>
          <w:b/>
        </w:rPr>
      </w:pPr>
    </w:p>
    <w:p w:rsidR="00C71530" w:rsidRDefault="00C71530" w:rsidP="00C71530"/>
    <w:sectPr w:rsidR="00C71530" w:rsidSect="00C7153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127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93" w:rsidRDefault="00F40A93">
      <w:r>
        <w:separator/>
      </w:r>
    </w:p>
  </w:endnote>
  <w:endnote w:type="continuationSeparator" w:id="0">
    <w:p w:rsidR="00F40A93" w:rsidRDefault="00F4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2E02C2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C71530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C71530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C71530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C71530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2E02C2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03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2024-06-26</w:t>
          </w:r>
        </w:p>
        <w:p w:rsidR="00B818EA" w:rsidRPr="00B818E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93" w:rsidRDefault="00F40A93">
      <w:r>
        <w:separator/>
      </w:r>
    </w:p>
  </w:footnote>
  <w:footnote w:type="continuationSeparator" w:id="0">
    <w:p w:rsidR="00F40A93" w:rsidRDefault="00F4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2E02C2" w:rsidP="002E02C2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2126615</wp:posOffset>
          </wp:positionH>
          <wp:positionV relativeFrom="paragraph">
            <wp:posOffset>-167640</wp:posOffset>
          </wp:positionV>
          <wp:extent cx="1358900" cy="6360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636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2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C1279B"/>
    <w:multiLevelType w:val="hybridMultilevel"/>
    <w:tmpl w:val="BE5C7E90"/>
    <w:lvl w:ilvl="0" w:tplc="D5108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02C2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061C4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71530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0A93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E66042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05403C-EBB1-4606-BD8F-00874A6B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1</TotalTime>
  <Pages>3</Pages>
  <Words>417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3648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2024-06-26T20:06:00Z</dcterms:created>
  <dcterms:modified xsi:type="dcterms:W3CDTF">2024-06-26T20:06:00Z</dcterms:modified>
</cp:coreProperties>
</file>