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Bogotá D.C. mm/dd/aaaa </w:t>
      </w: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>Señor(a):</w:t>
      </w:r>
    </w:p>
    <w:p w:rsidR="001F48CE" w:rsidRPr="001F48CE" w:rsidRDefault="001F48CE" w:rsidP="001F48CE">
      <w:pPr>
        <w:rPr>
          <w:i/>
          <w:color w:val="A6A6A6" w:themeColor="background1" w:themeShade="A6"/>
          <w:lang w:val="es-ES"/>
        </w:rPr>
      </w:pPr>
      <w:r w:rsidRPr="001F48CE">
        <w:rPr>
          <w:i/>
          <w:color w:val="A6A6A6" w:themeColor="background1" w:themeShade="A6"/>
          <w:lang w:val="es-ES"/>
        </w:rPr>
        <w:t>Nombre y Apellidos</w:t>
      </w:r>
    </w:p>
    <w:p w:rsidR="001F48CE" w:rsidRDefault="001F48CE" w:rsidP="001F48CE">
      <w:pPr>
        <w:rPr>
          <w:lang w:val="es-ES"/>
        </w:rPr>
      </w:pPr>
      <w:r w:rsidRPr="001F48CE">
        <w:rPr>
          <w:lang w:val="es-ES"/>
        </w:rPr>
        <w:t>La ciudad</w:t>
      </w: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pStyle w:val="Ttulo1"/>
      </w:pPr>
      <w:r w:rsidRPr="001F48CE">
        <w:t>Referencia: Entrega de dotación año 202_</w:t>
      </w: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 </w:t>
      </w:r>
    </w:p>
    <w:p w:rsidR="001F48CE" w:rsidRDefault="001F48CE" w:rsidP="001F48CE">
      <w:pPr>
        <w:rPr>
          <w:lang w:val="es-ES"/>
        </w:rPr>
      </w:pPr>
      <w:r w:rsidRPr="001F48CE">
        <w:rPr>
          <w:lang w:val="es-ES"/>
        </w:rPr>
        <w:t>Reciba un cordial saludo por parte de Función Pública. De manera atenta entregamos la dotación de la vigencia 202_, como se describe a continuación:</w:t>
      </w: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tbl>
      <w:tblPr>
        <w:tblW w:w="4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2027"/>
      </w:tblGrid>
      <w:tr w:rsidR="001F48CE" w:rsidRPr="005E0BCD" w:rsidTr="009742B4">
        <w:trPr>
          <w:trHeight w:val="397"/>
          <w:jc w:val="center"/>
        </w:trPr>
        <w:tc>
          <w:tcPr>
            <w:tcW w:w="2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b/>
                <w:lang w:val="es-ES"/>
              </w:rPr>
            </w:pPr>
            <w:r w:rsidRPr="001F48CE">
              <w:rPr>
                <w:b/>
                <w:lang w:val="es-ES"/>
              </w:rPr>
              <w:t>Descripción</w:t>
            </w:r>
          </w:p>
        </w:tc>
        <w:tc>
          <w:tcPr>
            <w:tcW w:w="20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b/>
                <w:lang w:val="es-ES"/>
              </w:rPr>
            </w:pPr>
            <w:r w:rsidRPr="001F48CE">
              <w:rPr>
                <w:b/>
                <w:lang w:val="es-ES"/>
              </w:rPr>
              <w:t>Cantidad</w:t>
            </w:r>
          </w:p>
        </w:tc>
      </w:tr>
      <w:tr w:rsidR="001F48CE" w:rsidRPr="005E0BCD" w:rsidTr="009742B4">
        <w:trPr>
          <w:trHeight w:val="300"/>
          <w:jc w:val="center"/>
        </w:trPr>
        <w:tc>
          <w:tcPr>
            <w:tcW w:w="27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lang w:val="es-ES"/>
              </w:rPr>
            </w:pPr>
            <w:r w:rsidRPr="001F48CE">
              <w:rPr>
                <w:lang w:val="es-ES"/>
              </w:rPr>
              <w:t>Vestido</w:t>
            </w:r>
          </w:p>
        </w:tc>
        <w:tc>
          <w:tcPr>
            <w:tcW w:w="20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lang w:val="es-ES"/>
              </w:rPr>
            </w:pPr>
            <w:r w:rsidRPr="001F48CE">
              <w:rPr>
                <w:lang w:val="es-ES"/>
              </w:rPr>
              <w:t>1</w:t>
            </w:r>
          </w:p>
        </w:tc>
      </w:tr>
      <w:tr w:rsidR="001F48CE" w:rsidRPr="005E0BCD" w:rsidTr="009742B4">
        <w:trPr>
          <w:trHeight w:val="300"/>
          <w:jc w:val="center"/>
        </w:trPr>
        <w:tc>
          <w:tcPr>
            <w:tcW w:w="27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lang w:val="es-ES"/>
              </w:rPr>
            </w:pPr>
            <w:r w:rsidRPr="001F48CE">
              <w:rPr>
                <w:lang w:val="es-ES"/>
              </w:rPr>
              <w:t>Calzado</w:t>
            </w:r>
          </w:p>
        </w:tc>
        <w:tc>
          <w:tcPr>
            <w:tcW w:w="20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F48CE" w:rsidRPr="001F48CE" w:rsidRDefault="001F48CE" w:rsidP="009742B4">
            <w:pPr>
              <w:jc w:val="center"/>
              <w:rPr>
                <w:lang w:val="es-ES"/>
              </w:rPr>
            </w:pPr>
            <w:r w:rsidRPr="001F48CE">
              <w:rPr>
                <w:lang w:val="es-ES"/>
              </w:rPr>
              <w:t>1</w:t>
            </w:r>
          </w:p>
        </w:tc>
      </w:tr>
    </w:tbl>
    <w:p w:rsid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>Es pertinente indicar que el artículo 7º del Decreto 1978 de 1989 dispone “Los beneficiarios de la dotación de calzado y vestido de labor quedan obligados a recibirlos debidamente y a destinarlos a su uso en las labores propias de su oficio, so pena de liberar a la empresa de la obligación correspondiente”.</w:t>
      </w:r>
    </w:p>
    <w:p w:rsid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Cordialmente, </w:t>
      </w:r>
    </w:p>
    <w:p w:rsid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Nombre y Apellido                                                                            </w:t>
      </w: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Supervisora de Contrato </w:t>
      </w: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 xml:space="preserve">Grupo de Gestión Humana             </w:t>
      </w: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</w:p>
    <w:p w:rsidR="001F48CE" w:rsidRPr="001F48CE" w:rsidRDefault="001F48CE" w:rsidP="001F48CE">
      <w:pPr>
        <w:rPr>
          <w:lang w:val="es-ES"/>
        </w:rPr>
      </w:pPr>
      <w:r w:rsidRPr="001F48CE">
        <w:rPr>
          <w:lang w:val="es-ES"/>
        </w:rPr>
        <w:t>Firma recibida a satisfacción:  _______________________</w:t>
      </w:r>
    </w:p>
    <w:p w:rsidR="00E5665C" w:rsidRPr="009835D5" w:rsidRDefault="00E5665C" w:rsidP="001F48CE">
      <w:pPr>
        <w:rPr>
          <w:lang w:val="es-ES"/>
        </w:rPr>
      </w:pPr>
      <w:bookmarkStart w:id="0" w:name="_GoBack"/>
      <w:bookmarkEnd w:id="0"/>
    </w:p>
    <w:sectPr w:rsidR="00E5665C" w:rsidRPr="009835D5" w:rsidSect="001F48C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6F" w:rsidRDefault="002A2B6F">
      <w:r>
        <w:separator/>
      </w:r>
    </w:p>
  </w:endnote>
  <w:endnote w:type="continuationSeparator" w:id="0">
    <w:p w:rsidR="002A2B6F" w:rsidRDefault="002A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0D2E97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1F48CE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1F48CE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1F48C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1F48CE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0D2E97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03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6F" w:rsidRDefault="002A2B6F">
      <w:r>
        <w:separator/>
      </w:r>
    </w:p>
  </w:footnote>
  <w:footnote w:type="continuationSeparator" w:id="0">
    <w:p w:rsidR="002A2B6F" w:rsidRDefault="002A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0D2E97" w:rsidP="000D2E97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inline distT="0" distB="0" distL="0" distR="0">
          <wp:extent cx="1562100" cy="73119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89" cy="74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D2E97"/>
    <w:rsid w:val="000E7990"/>
    <w:rsid w:val="00100077"/>
    <w:rsid w:val="001103D9"/>
    <w:rsid w:val="001236CE"/>
    <w:rsid w:val="001422F4"/>
    <w:rsid w:val="00184619"/>
    <w:rsid w:val="001E3A13"/>
    <w:rsid w:val="001F48CE"/>
    <w:rsid w:val="00204D1B"/>
    <w:rsid w:val="00207B0E"/>
    <w:rsid w:val="0022597E"/>
    <w:rsid w:val="00263DA1"/>
    <w:rsid w:val="00264821"/>
    <w:rsid w:val="002777D5"/>
    <w:rsid w:val="002915AB"/>
    <w:rsid w:val="002A2B6F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548DF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300D97-839E-49E2-A0E6-319A8D06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1</Pages>
  <Words>114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848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2024-06-26T20:25:00Z</dcterms:created>
  <dcterms:modified xsi:type="dcterms:W3CDTF">2024-06-26T20:25:00Z</dcterms:modified>
</cp:coreProperties>
</file>