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70854" w14:textId="266E1A17" w:rsidR="00D03692" w:rsidRPr="00E03522" w:rsidRDefault="00D041A7" w:rsidP="00D041A7">
      <w:pPr>
        <w:jc w:val="center"/>
        <w:rPr>
          <w:rFonts w:cs="Helvetica"/>
          <w:b/>
          <w:bCs/>
          <w:sz w:val="24"/>
          <w:szCs w:val="22"/>
          <w:lang w:val="es-CO"/>
        </w:rPr>
      </w:pPr>
      <w:r w:rsidRPr="00E03522">
        <w:rPr>
          <w:rFonts w:cs="Helvetica"/>
          <w:b/>
          <w:bCs/>
          <w:sz w:val="24"/>
          <w:szCs w:val="22"/>
          <w:lang w:val="es-CO"/>
        </w:rPr>
        <w:t xml:space="preserve">Diseño </w:t>
      </w:r>
      <w:r w:rsidR="00E03522" w:rsidRPr="00E03522">
        <w:rPr>
          <w:rFonts w:cs="Helvetica"/>
          <w:b/>
          <w:bCs/>
          <w:sz w:val="24"/>
          <w:szCs w:val="22"/>
          <w:lang w:val="es-CO"/>
        </w:rPr>
        <w:t>de la Solución</w:t>
      </w:r>
    </w:p>
    <w:p w14:paraId="4E677590" w14:textId="77777777" w:rsidR="00E03522" w:rsidRPr="00E03522" w:rsidRDefault="00E03522" w:rsidP="00E03522">
      <w:pPr>
        <w:rPr>
          <w:rFonts w:cs="Helvetica"/>
          <w:sz w:val="24"/>
          <w:szCs w:val="22"/>
          <w:lang w:val="es-CO"/>
        </w:rPr>
      </w:pPr>
    </w:p>
    <w:tbl>
      <w:tblPr>
        <w:tblStyle w:val="Cuadrculadetablaclara"/>
        <w:tblW w:w="10440" w:type="dxa"/>
        <w:jc w:val="center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154"/>
        <w:gridCol w:w="2346"/>
        <w:gridCol w:w="2880"/>
      </w:tblGrid>
      <w:tr w:rsidR="00E03522" w:rsidRPr="00E03522" w14:paraId="16214909" w14:textId="77777777" w:rsidTr="00E03522">
        <w:trPr>
          <w:trHeight w:val="484"/>
          <w:jc w:val="center"/>
        </w:trPr>
        <w:tc>
          <w:tcPr>
            <w:tcW w:w="10440" w:type="dxa"/>
            <w:gridSpan w:val="4"/>
            <w:vAlign w:val="center"/>
          </w:tcPr>
          <w:p w14:paraId="28CE8717" w14:textId="33027151" w:rsidR="00E03522" w:rsidRPr="00E03522" w:rsidRDefault="00E03522" w:rsidP="002556BA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E03522">
              <w:rPr>
                <w:rFonts w:ascii="Helvetica" w:hAnsi="Helvetica" w:cs="Helvetica"/>
                <w:color w:val="404040" w:themeColor="text1" w:themeTint="BF"/>
                <w:sz w:val="22"/>
              </w:rPr>
              <w:t>1. Dependencia del Área Técnica</w:t>
            </w:r>
          </w:p>
        </w:tc>
      </w:tr>
      <w:tr w:rsidR="00E03522" w:rsidRPr="00E03522" w14:paraId="20DBB8D4" w14:textId="77777777" w:rsidTr="00E03522">
        <w:trPr>
          <w:trHeight w:val="846"/>
          <w:jc w:val="center"/>
        </w:trPr>
        <w:tc>
          <w:tcPr>
            <w:tcW w:w="3060" w:type="dxa"/>
          </w:tcPr>
          <w:p w14:paraId="15FBA348" w14:textId="77777777" w:rsidR="00E03522" w:rsidRPr="00E03522" w:rsidRDefault="00E03522" w:rsidP="002556BA">
            <w:pPr>
              <w:jc w:val="center"/>
              <w:rPr>
                <w:rFonts w:cs="Helvetica"/>
                <w:color w:val="404040" w:themeColor="text1" w:themeTint="BF"/>
                <w:lang w:val="es-CO"/>
              </w:rPr>
            </w:pPr>
            <w:r w:rsidRPr="00E03522">
              <w:rPr>
                <w:rFonts w:cs="Helvetica"/>
                <w:color w:val="404040" w:themeColor="text1" w:themeTint="BF"/>
                <w:lang w:val="es-CO"/>
              </w:rPr>
              <w:t>Profesional:</w:t>
            </w:r>
          </w:p>
        </w:tc>
        <w:tc>
          <w:tcPr>
            <w:tcW w:w="2154" w:type="dxa"/>
          </w:tcPr>
          <w:p w14:paraId="71B3BFCB" w14:textId="77777777" w:rsidR="00E03522" w:rsidRPr="00E03522" w:rsidRDefault="00E03522" w:rsidP="002556BA">
            <w:pPr>
              <w:jc w:val="center"/>
              <w:rPr>
                <w:rFonts w:cs="Helvetica"/>
                <w:color w:val="404040" w:themeColor="text1" w:themeTint="BF"/>
                <w:lang w:val="es-CO"/>
              </w:rPr>
            </w:pPr>
            <w:r w:rsidRPr="00E03522">
              <w:rPr>
                <w:rFonts w:cs="Helvetica"/>
                <w:color w:val="404040" w:themeColor="text1" w:themeTint="BF"/>
                <w:lang w:val="es-CO"/>
              </w:rPr>
              <w:t>Cargo:</w:t>
            </w:r>
          </w:p>
        </w:tc>
        <w:tc>
          <w:tcPr>
            <w:tcW w:w="2346" w:type="dxa"/>
          </w:tcPr>
          <w:p w14:paraId="17D1C942" w14:textId="77777777" w:rsidR="00E03522" w:rsidRPr="00E03522" w:rsidRDefault="00E03522" w:rsidP="002556BA">
            <w:pPr>
              <w:pStyle w:val="Listaconvietas"/>
              <w:rPr>
                <w:rFonts w:ascii="Helvetica" w:hAnsi="Helvetica" w:cs="Helvetica"/>
                <w:b w:val="0"/>
                <w:color w:val="404040" w:themeColor="text1" w:themeTint="BF"/>
                <w:sz w:val="22"/>
              </w:rPr>
            </w:pPr>
            <w:r w:rsidRPr="00E03522">
              <w:rPr>
                <w:rFonts w:ascii="Helvetica" w:hAnsi="Helvetica" w:cs="Helvetica"/>
                <w:b w:val="0"/>
                <w:color w:val="404040" w:themeColor="text1" w:themeTint="BF"/>
                <w:sz w:val="22"/>
              </w:rPr>
              <w:t>Teléfono:</w:t>
            </w:r>
          </w:p>
          <w:p w14:paraId="66229BDA" w14:textId="77777777" w:rsidR="00E03522" w:rsidRPr="00E03522" w:rsidRDefault="00E03522" w:rsidP="002556BA">
            <w:pPr>
              <w:pStyle w:val="Listaconvietas"/>
              <w:rPr>
                <w:rFonts w:ascii="Helvetica" w:hAnsi="Helvetica" w:cs="Helvetica"/>
                <w:b w:val="0"/>
                <w:color w:val="404040" w:themeColor="text1" w:themeTint="BF"/>
                <w:sz w:val="22"/>
              </w:rPr>
            </w:pPr>
            <w:r w:rsidRPr="00E03522">
              <w:rPr>
                <w:rFonts w:ascii="Helvetica" w:hAnsi="Helvetica" w:cs="Helvetica"/>
                <w:b w:val="0"/>
                <w:color w:val="404040" w:themeColor="text1" w:themeTint="BF"/>
                <w:sz w:val="22"/>
              </w:rPr>
              <w:t>Extensión:</w:t>
            </w:r>
          </w:p>
        </w:tc>
        <w:tc>
          <w:tcPr>
            <w:tcW w:w="2880" w:type="dxa"/>
          </w:tcPr>
          <w:p w14:paraId="58C1E0D9" w14:textId="77777777" w:rsidR="00E03522" w:rsidRPr="00E03522" w:rsidRDefault="00E03522" w:rsidP="002556BA">
            <w:pPr>
              <w:pStyle w:val="Listaconvietas"/>
              <w:rPr>
                <w:rFonts w:ascii="Helvetica" w:hAnsi="Helvetica" w:cs="Helvetica"/>
                <w:b w:val="0"/>
                <w:color w:val="404040" w:themeColor="text1" w:themeTint="BF"/>
                <w:sz w:val="22"/>
              </w:rPr>
            </w:pPr>
            <w:r w:rsidRPr="00E03522">
              <w:rPr>
                <w:rFonts w:ascii="Helvetica" w:hAnsi="Helvetica" w:cs="Helvetica"/>
                <w:b w:val="0"/>
                <w:color w:val="404040" w:themeColor="text1" w:themeTint="BF"/>
                <w:sz w:val="22"/>
              </w:rPr>
              <w:t>E-mail:</w:t>
            </w:r>
          </w:p>
        </w:tc>
      </w:tr>
      <w:tr w:rsidR="00E03522" w:rsidRPr="00E03522" w14:paraId="6301FA72" w14:textId="77777777" w:rsidTr="00E03522">
        <w:trPr>
          <w:trHeight w:val="502"/>
          <w:jc w:val="center"/>
        </w:trPr>
        <w:tc>
          <w:tcPr>
            <w:tcW w:w="10440" w:type="dxa"/>
            <w:gridSpan w:val="4"/>
            <w:vAlign w:val="center"/>
          </w:tcPr>
          <w:p w14:paraId="284E683F" w14:textId="77777777" w:rsidR="00E03522" w:rsidRPr="00E03522" w:rsidRDefault="00E03522" w:rsidP="002556BA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E03522">
              <w:rPr>
                <w:rFonts w:ascii="Helvetica" w:hAnsi="Helvetica" w:cs="Helvetica"/>
                <w:color w:val="404040" w:themeColor="text1" w:themeTint="BF"/>
                <w:sz w:val="22"/>
              </w:rPr>
              <w:t>2. Identificación</w:t>
            </w:r>
          </w:p>
        </w:tc>
      </w:tr>
      <w:tr w:rsidR="00E03522" w:rsidRPr="00E03522" w14:paraId="5E916789" w14:textId="77777777" w:rsidTr="00E03522">
        <w:trPr>
          <w:jc w:val="center"/>
        </w:trPr>
        <w:tc>
          <w:tcPr>
            <w:tcW w:w="10440" w:type="dxa"/>
            <w:gridSpan w:val="4"/>
            <w:vAlign w:val="center"/>
          </w:tcPr>
          <w:p w14:paraId="5DF1E524" w14:textId="77777777" w:rsidR="00E03522" w:rsidRPr="00E03522" w:rsidRDefault="00E03522" w:rsidP="002556BA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  <w:r w:rsidRPr="00E03522">
              <w:rPr>
                <w:rFonts w:cs="Helvetica"/>
                <w:color w:val="404040" w:themeColor="text1" w:themeTint="BF"/>
                <w:lang w:val="es-CO"/>
              </w:rPr>
              <w:t>Aplicativo [</w:t>
            </w:r>
            <w:r w:rsidRPr="00E03522">
              <w:rPr>
                <w:rFonts w:cs="Helvetica"/>
                <w:i/>
                <w:color w:val="404040" w:themeColor="text1" w:themeTint="BF"/>
                <w:lang w:val="es-CO"/>
              </w:rPr>
              <w:t>Nombre Aplicativo y Sigla</w:t>
            </w:r>
            <w:r w:rsidRPr="00E03522">
              <w:rPr>
                <w:rFonts w:cs="Helvetica"/>
                <w:color w:val="404040" w:themeColor="text1" w:themeTint="BF"/>
                <w:lang w:val="es-CO"/>
              </w:rPr>
              <w:t>]</w:t>
            </w:r>
          </w:p>
          <w:p w14:paraId="23F08E57" w14:textId="77777777" w:rsidR="00E03522" w:rsidRPr="00E03522" w:rsidRDefault="00E03522" w:rsidP="002556BA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</w:tc>
      </w:tr>
      <w:tr w:rsidR="00E03522" w:rsidRPr="00E03522" w14:paraId="5F073583" w14:textId="77777777" w:rsidTr="00E03522">
        <w:trPr>
          <w:trHeight w:val="474"/>
          <w:jc w:val="center"/>
        </w:trPr>
        <w:tc>
          <w:tcPr>
            <w:tcW w:w="10440" w:type="dxa"/>
            <w:gridSpan w:val="4"/>
            <w:vAlign w:val="center"/>
          </w:tcPr>
          <w:p w14:paraId="0B3DDB00" w14:textId="77777777" w:rsidR="00E03522" w:rsidRPr="00E03522" w:rsidRDefault="00E03522" w:rsidP="002556BA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E03522">
              <w:rPr>
                <w:rFonts w:ascii="Helvetica" w:hAnsi="Helvetica" w:cs="Helvetica"/>
                <w:color w:val="404040" w:themeColor="text1" w:themeTint="BF"/>
                <w:sz w:val="22"/>
              </w:rPr>
              <w:t>3. Nombre del Módulo</w:t>
            </w:r>
          </w:p>
        </w:tc>
      </w:tr>
      <w:tr w:rsidR="00E03522" w:rsidRPr="00E03522" w14:paraId="440C4194" w14:textId="77777777" w:rsidTr="00E03522">
        <w:trPr>
          <w:trHeight w:val="552"/>
          <w:jc w:val="center"/>
        </w:trPr>
        <w:tc>
          <w:tcPr>
            <w:tcW w:w="10440" w:type="dxa"/>
            <w:gridSpan w:val="4"/>
            <w:vAlign w:val="center"/>
          </w:tcPr>
          <w:p w14:paraId="329CCA5E" w14:textId="20AD4A27" w:rsidR="00E03522" w:rsidRPr="00E03522" w:rsidRDefault="00E03522" w:rsidP="002556BA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E03522">
              <w:rPr>
                <w:rFonts w:ascii="Helvetica" w:hAnsi="Helvetica" w:cs="Helvetica"/>
                <w:color w:val="404040" w:themeColor="text1" w:themeTint="BF"/>
                <w:sz w:val="22"/>
              </w:rPr>
              <w:t>4. Nombre o código del requerimiento a diseñar</w:t>
            </w:r>
          </w:p>
        </w:tc>
      </w:tr>
      <w:tr w:rsidR="00E03522" w:rsidRPr="00E03522" w14:paraId="228F1F77" w14:textId="77777777" w:rsidTr="00E03522">
        <w:trPr>
          <w:trHeight w:val="404"/>
          <w:jc w:val="center"/>
        </w:trPr>
        <w:tc>
          <w:tcPr>
            <w:tcW w:w="10440" w:type="dxa"/>
            <w:gridSpan w:val="4"/>
            <w:vAlign w:val="center"/>
          </w:tcPr>
          <w:p w14:paraId="253CA4E8" w14:textId="77777777" w:rsidR="00E03522" w:rsidRPr="00E03522" w:rsidRDefault="00E03522" w:rsidP="002556BA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E03522">
              <w:rPr>
                <w:rFonts w:ascii="Helvetica" w:hAnsi="Helvetica" w:cs="Helvetica"/>
                <w:color w:val="404040" w:themeColor="text1" w:themeTint="BF"/>
                <w:sz w:val="22"/>
              </w:rPr>
              <w:t>5. Vista Estática</w:t>
            </w:r>
          </w:p>
        </w:tc>
      </w:tr>
      <w:tr w:rsidR="00E03522" w:rsidRPr="00E03522" w14:paraId="6DE7CB70" w14:textId="77777777" w:rsidTr="00E03522">
        <w:trPr>
          <w:trHeight w:val="694"/>
          <w:jc w:val="center"/>
        </w:trPr>
        <w:tc>
          <w:tcPr>
            <w:tcW w:w="10440" w:type="dxa"/>
            <w:gridSpan w:val="4"/>
            <w:vAlign w:val="center"/>
          </w:tcPr>
          <w:p w14:paraId="67B6E122" w14:textId="77777777" w:rsidR="00E03522" w:rsidRPr="00E03522" w:rsidRDefault="00E03522" w:rsidP="002556BA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</w:tc>
      </w:tr>
      <w:tr w:rsidR="00E03522" w:rsidRPr="00E03522" w14:paraId="3D553834" w14:textId="77777777" w:rsidTr="00E03522">
        <w:trPr>
          <w:trHeight w:val="545"/>
          <w:jc w:val="center"/>
        </w:trPr>
        <w:tc>
          <w:tcPr>
            <w:tcW w:w="10440" w:type="dxa"/>
            <w:gridSpan w:val="4"/>
            <w:vAlign w:val="center"/>
          </w:tcPr>
          <w:p w14:paraId="70746BB7" w14:textId="77777777" w:rsidR="00E03522" w:rsidRPr="00E03522" w:rsidRDefault="00E03522" w:rsidP="002556BA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E03522">
              <w:rPr>
                <w:rFonts w:ascii="Helvetica" w:hAnsi="Helvetica" w:cs="Helvetica"/>
                <w:color w:val="404040" w:themeColor="text1" w:themeTint="BF"/>
                <w:sz w:val="22"/>
              </w:rPr>
              <w:br w:type="page"/>
              <w:t>6. Vista Dinámica</w:t>
            </w:r>
          </w:p>
        </w:tc>
      </w:tr>
      <w:tr w:rsidR="00E03522" w:rsidRPr="00E03522" w14:paraId="59BD8093" w14:textId="77777777" w:rsidTr="00E03522">
        <w:trPr>
          <w:trHeight w:val="712"/>
          <w:jc w:val="center"/>
        </w:trPr>
        <w:tc>
          <w:tcPr>
            <w:tcW w:w="10440" w:type="dxa"/>
            <w:gridSpan w:val="4"/>
            <w:vAlign w:val="center"/>
          </w:tcPr>
          <w:p w14:paraId="0959EBF3" w14:textId="77777777" w:rsidR="00E03522" w:rsidRPr="00E03522" w:rsidRDefault="00E03522" w:rsidP="002556BA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</w:tc>
      </w:tr>
    </w:tbl>
    <w:p w14:paraId="4E95D311" w14:textId="77777777" w:rsidR="00E03522" w:rsidRPr="00E03522" w:rsidRDefault="00E03522" w:rsidP="00E03522">
      <w:pPr>
        <w:rPr>
          <w:rFonts w:cs="Helvetica"/>
          <w:sz w:val="24"/>
          <w:szCs w:val="22"/>
          <w:lang w:val="es-CO"/>
        </w:rPr>
      </w:pPr>
    </w:p>
    <w:p w14:paraId="2BC524FB" w14:textId="77777777" w:rsidR="00D041A7" w:rsidRPr="00E03522" w:rsidRDefault="00D041A7" w:rsidP="00D041A7">
      <w:pPr>
        <w:rPr>
          <w:rFonts w:cs="Helvetica"/>
          <w:b/>
          <w:bCs/>
          <w:sz w:val="24"/>
          <w:szCs w:val="22"/>
          <w:lang w:val="es-CO"/>
        </w:rPr>
      </w:pPr>
    </w:p>
    <w:p w14:paraId="34FA3429" w14:textId="77777777" w:rsidR="00D041A7" w:rsidRPr="00E03522" w:rsidRDefault="00D041A7" w:rsidP="00D041A7">
      <w:pPr>
        <w:rPr>
          <w:rFonts w:cs="Helvetica"/>
          <w:lang w:val="es-CO"/>
        </w:rPr>
      </w:pPr>
    </w:p>
    <w:p w14:paraId="3924ECEA" w14:textId="5793CE6C" w:rsidR="00D03692" w:rsidRPr="00E03522" w:rsidRDefault="00D03692" w:rsidP="00D03692">
      <w:pPr>
        <w:rPr>
          <w:rFonts w:cs="Helvetica"/>
          <w:lang w:val="es-CO"/>
        </w:rPr>
      </w:pPr>
    </w:p>
    <w:p w14:paraId="5C62D721" w14:textId="77777777" w:rsidR="00D03692" w:rsidRPr="00E03522" w:rsidRDefault="00D03692">
      <w:pPr>
        <w:rPr>
          <w:rFonts w:cs="Helvetica"/>
          <w:lang w:val="es-CO"/>
        </w:rPr>
      </w:pPr>
      <w:r w:rsidRPr="00E03522">
        <w:rPr>
          <w:rFonts w:cs="Helvetica"/>
          <w:lang w:val="es-CO"/>
        </w:rPr>
        <w:br w:type="page"/>
      </w:r>
      <w:bookmarkStart w:id="0" w:name="_GoBack"/>
      <w:bookmarkEnd w:id="0"/>
    </w:p>
    <w:p w14:paraId="7A959576" w14:textId="5AB3AB28" w:rsidR="00D03692" w:rsidRPr="00E03522" w:rsidRDefault="00D03692" w:rsidP="00D03692">
      <w:pPr>
        <w:jc w:val="center"/>
        <w:rPr>
          <w:rFonts w:cs="Helvetica"/>
          <w:b/>
          <w:bCs/>
          <w:lang w:val="es-CO"/>
        </w:rPr>
      </w:pPr>
      <w:r w:rsidRPr="00E03522">
        <w:rPr>
          <w:rFonts w:cs="Helvetica"/>
          <w:b/>
          <w:bCs/>
          <w:lang w:val="es-CO"/>
        </w:rPr>
        <w:lastRenderedPageBreak/>
        <w:t>Instructivo de Diligenciamiento</w:t>
      </w:r>
    </w:p>
    <w:p w14:paraId="2E176BE7" w14:textId="77777777" w:rsidR="00D03692" w:rsidRPr="00E03522" w:rsidRDefault="00D03692" w:rsidP="00D03692">
      <w:pPr>
        <w:rPr>
          <w:rFonts w:cs="Helvetica"/>
          <w:lang w:val="es-CO"/>
        </w:rPr>
      </w:pPr>
    </w:p>
    <w:p w14:paraId="4BB31CDA" w14:textId="1D01A957" w:rsidR="00D041A7" w:rsidRPr="00E03522" w:rsidRDefault="00D041A7" w:rsidP="00D041A7">
      <w:pPr>
        <w:pStyle w:val="Prrafodelista"/>
        <w:numPr>
          <w:ilvl w:val="0"/>
          <w:numId w:val="9"/>
        </w:numPr>
        <w:rPr>
          <w:rFonts w:cs="Helvetica"/>
          <w:b/>
          <w:bCs/>
          <w:lang w:val="es-CO"/>
        </w:rPr>
      </w:pPr>
      <w:r w:rsidRPr="00E03522">
        <w:rPr>
          <w:rFonts w:cs="Helvetica"/>
          <w:b/>
          <w:bCs/>
          <w:lang w:val="es-CO"/>
        </w:rPr>
        <w:t xml:space="preserve">Dependencia del </w:t>
      </w:r>
      <w:r w:rsidR="00E03522">
        <w:rPr>
          <w:rFonts w:cs="Helvetica"/>
          <w:b/>
          <w:bCs/>
          <w:lang w:val="es-CO"/>
        </w:rPr>
        <w:t>á</w:t>
      </w:r>
      <w:r w:rsidRPr="00E03522">
        <w:rPr>
          <w:rFonts w:cs="Helvetica"/>
          <w:b/>
          <w:bCs/>
          <w:lang w:val="es-CO"/>
        </w:rPr>
        <w:t xml:space="preserve">rea </w:t>
      </w:r>
      <w:r w:rsidR="00E03522">
        <w:rPr>
          <w:rFonts w:cs="Helvetica"/>
          <w:b/>
          <w:bCs/>
          <w:lang w:val="es-CO"/>
        </w:rPr>
        <w:t>t</w:t>
      </w:r>
      <w:r w:rsidRPr="00E03522">
        <w:rPr>
          <w:rFonts w:cs="Helvetica"/>
          <w:b/>
          <w:bCs/>
          <w:lang w:val="es-CO"/>
        </w:rPr>
        <w:t>écnica</w:t>
      </w:r>
    </w:p>
    <w:p w14:paraId="0DA01782" w14:textId="77777777" w:rsidR="00D041A7" w:rsidRPr="00E03522" w:rsidRDefault="00D041A7" w:rsidP="00D041A7">
      <w:pPr>
        <w:pStyle w:val="Prrafodelista"/>
        <w:ind w:left="1068"/>
        <w:rPr>
          <w:rFonts w:cs="Helvetica"/>
          <w:lang w:val="es-CO"/>
        </w:rPr>
      </w:pPr>
    </w:p>
    <w:p w14:paraId="3166BA07" w14:textId="4B38AC3F" w:rsidR="00D041A7" w:rsidRPr="00E03522" w:rsidRDefault="00D041A7" w:rsidP="00D041A7">
      <w:pPr>
        <w:pStyle w:val="Prrafodelista"/>
        <w:rPr>
          <w:rFonts w:cs="Helvetica"/>
          <w:lang w:val="es-CO"/>
        </w:rPr>
      </w:pPr>
      <w:r w:rsidRPr="00E03522">
        <w:rPr>
          <w:rFonts w:cs="Helvetica"/>
          <w:b/>
          <w:bCs/>
          <w:lang w:val="es-CO"/>
        </w:rPr>
        <w:t>Profesional:</w:t>
      </w:r>
      <w:r w:rsidRPr="00E03522">
        <w:rPr>
          <w:rFonts w:cs="Helvetica"/>
          <w:lang w:val="es-CO"/>
        </w:rPr>
        <w:t xml:space="preserve"> n</w:t>
      </w:r>
      <w:r w:rsidR="00E03522" w:rsidRPr="00E03522">
        <w:rPr>
          <w:rFonts w:cs="Helvetica"/>
          <w:lang w:val="es-CO"/>
        </w:rPr>
        <w:t>ombre del profesional que realiza el diseño de la solución.</w:t>
      </w:r>
    </w:p>
    <w:p w14:paraId="4CFB686C" w14:textId="105B9E7D" w:rsidR="00D041A7" w:rsidRPr="00E03522" w:rsidRDefault="00D041A7" w:rsidP="00D041A7">
      <w:pPr>
        <w:pStyle w:val="Prrafodelista"/>
        <w:rPr>
          <w:rFonts w:cs="Helvetica"/>
          <w:lang w:val="es-CO"/>
        </w:rPr>
      </w:pPr>
      <w:r w:rsidRPr="00E03522">
        <w:rPr>
          <w:rFonts w:cs="Helvetica"/>
          <w:b/>
          <w:bCs/>
          <w:lang w:val="es-CO"/>
        </w:rPr>
        <w:t>Cargo: c</w:t>
      </w:r>
      <w:r w:rsidRPr="00E03522">
        <w:rPr>
          <w:rFonts w:cs="Helvetica"/>
          <w:lang w:val="es-CO"/>
        </w:rPr>
        <w:t>argo del profesional encargado.</w:t>
      </w:r>
    </w:p>
    <w:p w14:paraId="63E1D4D1" w14:textId="7FB360EA" w:rsidR="00D041A7" w:rsidRPr="00E03522" w:rsidRDefault="00D041A7" w:rsidP="00D041A7">
      <w:pPr>
        <w:pStyle w:val="Prrafodelista"/>
        <w:rPr>
          <w:rFonts w:cs="Helvetica"/>
          <w:lang w:val="es-CO"/>
        </w:rPr>
      </w:pPr>
      <w:r w:rsidRPr="00E03522">
        <w:rPr>
          <w:rFonts w:cs="Helvetica"/>
          <w:b/>
          <w:bCs/>
          <w:lang w:val="es-CO"/>
        </w:rPr>
        <w:t>Teléfono, Ext.:</w:t>
      </w:r>
      <w:r w:rsidRPr="00E03522">
        <w:rPr>
          <w:rFonts w:cs="Helvetica"/>
          <w:lang w:val="es-CO"/>
        </w:rPr>
        <w:t xml:space="preserve"> teléfono y extensión del profesional encargado.</w:t>
      </w:r>
    </w:p>
    <w:p w14:paraId="69AE511B" w14:textId="7003D392" w:rsidR="00D041A7" w:rsidRPr="00E03522" w:rsidRDefault="00D041A7" w:rsidP="00D041A7">
      <w:pPr>
        <w:pStyle w:val="Prrafodelista"/>
        <w:rPr>
          <w:rFonts w:cs="Helvetica"/>
          <w:lang w:val="es-CO"/>
        </w:rPr>
      </w:pPr>
      <w:r w:rsidRPr="00E03522">
        <w:rPr>
          <w:rFonts w:cs="Helvetica"/>
          <w:b/>
          <w:bCs/>
          <w:lang w:val="es-CO"/>
        </w:rPr>
        <w:t xml:space="preserve">Email: </w:t>
      </w:r>
      <w:r w:rsidRPr="00E03522">
        <w:rPr>
          <w:rFonts w:cs="Helvetica"/>
          <w:lang w:val="es-CO"/>
        </w:rPr>
        <w:t>correo electrónico del profesional encargado.</w:t>
      </w:r>
    </w:p>
    <w:p w14:paraId="5F6A6A53" w14:textId="77777777" w:rsidR="00D041A7" w:rsidRPr="00E03522" w:rsidRDefault="00D041A7" w:rsidP="00D041A7">
      <w:pPr>
        <w:rPr>
          <w:rFonts w:cs="Helvetica"/>
          <w:lang w:val="es-CO"/>
        </w:rPr>
      </w:pPr>
    </w:p>
    <w:p w14:paraId="0F146DDB" w14:textId="48DA7E1A" w:rsidR="00E03522" w:rsidRPr="00E03522" w:rsidRDefault="00E03522" w:rsidP="00E03522">
      <w:pPr>
        <w:pStyle w:val="Prrafodelista"/>
        <w:numPr>
          <w:ilvl w:val="0"/>
          <w:numId w:val="9"/>
        </w:numPr>
        <w:rPr>
          <w:rFonts w:cs="Helvetica"/>
          <w:b/>
          <w:bCs/>
          <w:lang w:val="es-CO"/>
        </w:rPr>
      </w:pPr>
      <w:r w:rsidRPr="00E03522">
        <w:rPr>
          <w:rFonts w:cs="Helvetica"/>
          <w:b/>
          <w:bCs/>
          <w:lang w:val="es-CO"/>
        </w:rPr>
        <w:t>Identificación</w:t>
      </w:r>
    </w:p>
    <w:p w14:paraId="103E80A9" w14:textId="77777777" w:rsidR="00E03522" w:rsidRDefault="00E03522" w:rsidP="00E03522">
      <w:pPr>
        <w:pStyle w:val="Prrafodelista"/>
        <w:ind w:left="1068"/>
        <w:rPr>
          <w:rFonts w:cs="Helvetica"/>
          <w:lang w:val="es-CO"/>
        </w:rPr>
      </w:pPr>
    </w:p>
    <w:p w14:paraId="1DC72933" w14:textId="22679643" w:rsidR="00E03522" w:rsidRPr="00E03522" w:rsidRDefault="00E03522" w:rsidP="00E03522">
      <w:pPr>
        <w:pStyle w:val="Prrafodelista"/>
        <w:ind w:left="1068"/>
        <w:rPr>
          <w:rFonts w:cs="Helvetica"/>
          <w:lang w:val="es-CO"/>
        </w:rPr>
      </w:pPr>
      <w:r w:rsidRPr="00E03522">
        <w:rPr>
          <w:rFonts w:cs="Helvetica"/>
          <w:b/>
          <w:bCs/>
          <w:lang w:val="es-CO"/>
        </w:rPr>
        <w:t>Aplicativo:</w:t>
      </w:r>
      <w:r w:rsidRPr="00E03522">
        <w:rPr>
          <w:rFonts w:cs="Helvetica"/>
          <w:lang w:val="es-CO"/>
        </w:rPr>
        <w:t xml:space="preserve"> </w:t>
      </w:r>
      <w:r>
        <w:rPr>
          <w:rFonts w:cs="Helvetica"/>
          <w:lang w:val="es-CO"/>
        </w:rPr>
        <w:t>n</w:t>
      </w:r>
      <w:r w:rsidRPr="00E03522">
        <w:rPr>
          <w:rFonts w:cs="Helvetica"/>
          <w:lang w:val="es-CO"/>
        </w:rPr>
        <w:t xml:space="preserve">ombre del </w:t>
      </w:r>
      <w:r>
        <w:rPr>
          <w:rFonts w:cs="Helvetica"/>
          <w:lang w:val="es-CO"/>
        </w:rPr>
        <w:t>s</w:t>
      </w:r>
      <w:r w:rsidRPr="00E03522">
        <w:rPr>
          <w:rFonts w:cs="Helvetica"/>
          <w:lang w:val="es-CO"/>
        </w:rPr>
        <w:t xml:space="preserve">istema de </w:t>
      </w:r>
      <w:r>
        <w:rPr>
          <w:rFonts w:cs="Helvetica"/>
          <w:lang w:val="es-CO"/>
        </w:rPr>
        <w:t>i</w:t>
      </w:r>
      <w:r w:rsidRPr="00E03522">
        <w:rPr>
          <w:rFonts w:cs="Helvetica"/>
          <w:lang w:val="es-CO"/>
        </w:rPr>
        <w:t xml:space="preserve">nformación / aplicativo/ </w:t>
      </w:r>
      <w:r>
        <w:rPr>
          <w:rFonts w:cs="Helvetica"/>
          <w:lang w:val="es-CO"/>
        </w:rPr>
        <w:t>p</w:t>
      </w:r>
      <w:r w:rsidRPr="00E03522">
        <w:rPr>
          <w:rFonts w:cs="Helvetica"/>
          <w:lang w:val="es-CO"/>
        </w:rPr>
        <w:t>ortal con su sigla al que pertenece el caso de uso/</w:t>
      </w:r>
      <w:r>
        <w:rPr>
          <w:rFonts w:cs="Helvetica"/>
          <w:lang w:val="es-CO"/>
        </w:rPr>
        <w:t>h</w:t>
      </w:r>
      <w:r w:rsidRPr="00E03522">
        <w:rPr>
          <w:rFonts w:cs="Helvetica"/>
          <w:lang w:val="es-CO"/>
        </w:rPr>
        <w:t xml:space="preserve">istoria de </w:t>
      </w:r>
      <w:r>
        <w:rPr>
          <w:rFonts w:cs="Helvetica"/>
          <w:lang w:val="es-CO"/>
        </w:rPr>
        <w:t>u</w:t>
      </w:r>
      <w:r w:rsidRPr="00E03522">
        <w:rPr>
          <w:rFonts w:cs="Helvetica"/>
          <w:lang w:val="es-CO"/>
        </w:rPr>
        <w:t>suario que se está diseñando.</w:t>
      </w:r>
    </w:p>
    <w:p w14:paraId="7C845DAB" w14:textId="77777777" w:rsidR="00E03522" w:rsidRPr="00E03522" w:rsidRDefault="00E03522" w:rsidP="00E03522">
      <w:pPr>
        <w:pStyle w:val="Prrafodelista"/>
        <w:ind w:left="1068"/>
        <w:rPr>
          <w:rFonts w:cs="Helvetica"/>
          <w:lang w:val="es-CO"/>
        </w:rPr>
      </w:pPr>
    </w:p>
    <w:p w14:paraId="135D8824" w14:textId="380117FA" w:rsidR="00E03522" w:rsidRPr="00E03522" w:rsidRDefault="00E03522" w:rsidP="00E03522">
      <w:pPr>
        <w:pStyle w:val="Prrafodelista"/>
        <w:numPr>
          <w:ilvl w:val="0"/>
          <w:numId w:val="9"/>
        </w:numPr>
        <w:rPr>
          <w:rFonts w:cs="Helvetica"/>
          <w:b/>
          <w:bCs/>
          <w:lang w:val="es-CO"/>
        </w:rPr>
      </w:pPr>
      <w:r w:rsidRPr="00E03522">
        <w:rPr>
          <w:rFonts w:cs="Helvetica"/>
          <w:b/>
          <w:bCs/>
          <w:lang w:val="es-CO"/>
        </w:rPr>
        <w:t>Nombre del Módulo</w:t>
      </w:r>
    </w:p>
    <w:p w14:paraId="063C8CD9" w14:textId="77777777" w:rsidR="00E03522" w:rsidRPr="00E03522" w:rsidRDefault="00E03522" w:rsidP="00E03522">
      <w:pPr>
        <w:pStyle w:val="Prrafodelista"/>
        <w:ind w:left="1068"/>
        <w:rPr>
          <w:rFonts w:cs="Helvetica"/>
          <w:lang w:val="es-CO"/>
        </w:rPr>
      </w:pPr>
    </w:p>
    <w:p w14:paraId="5BF4040C" w14:textId="77777777" w:rsidR="00E03522" w:rsidRPr="00E03522" w:rsidRDefault="00E03522" w:rsidP="00E03522">
      <w:pPr>
        <w:pStyle w:val="Prrafodelista"/>
        <w:ind w:left="1068"/>
        <w:rPr>
          <w:rFonts w:cs="Helvetica"/>
          <w:lang w:val="es-CO"/>
        </w:rPr>
      </w:pPr>
      <w:r w:rsidRPr="00E03522">
        <w:rPr>
          <w:rFonts w:cs="Helvetica"/>
          <w:lang w:val="es-CO"/>
        </w:rPr>
        <w:t>Nombre del módulo al que pertenece el caso de uso/Historia de usuario que se está diseñando.</w:t>
      </w:r>
    </w:p>
    <w:p w14:paraId="3B4C286F" w14:textId="77777777" w:rsidR="00E03522" w:rsidRPr="00E03522" w:rsidRDefault="00E03522" w:rsidP="00E03522">
      <w:pPr>
        <w:pStyle w:val="Prrafodelista"/>
        <w:ind w:left="1068"/>
        <w:rPr>
          <w:rFonts w:cs="Helvetica"/>
          <w:lang w:val="es-CO"/>
        </w:rPr>
      </w:pPr>
    </w:p>
    <w:p w14:paraId="773C5D24" w14:textId="5D7046F4" w:rsidR="00E03522" w:rsidRPr="00E03522" w:rsidRDefault="00E03522" w:rsidP="00E03522">
      <w:pPr>
        <w:pStyle w:val="Prrafodelista"/>
        <w:numPr>
          <w:ilvl w:val="0"/>
          <w:numId w:val="9"/>
        </w:numPr>
        <w:rPr>
          <w:rFonts w:cs="Helvetica"/>
          <w:b/>
          <w:bCs/>
          <w:lang w:val="es-CO"/>
        </w:rPr>
      </w:pPr>
      <w:r w:rsidRPr="00E03522">
        <w:rPr>
          <w:rFonts w:cs="Helvetica"/>
          <w:b/>
          <w:bCs/>
          <w:lang w:val="es-CO"/>
        </w:rPr>
        <w:t>Nombre o código del requerimiento a diseñar</w:t>
      </w:r>
    </w:p>
    <w:p w14:paraId="61CE1D32" w14:textId="77777777" w:rsidR="00E03522" w:rsidRPr="00E03522" w:rsidRDefault="00E03522" w:rsidP="00E03522">
      <w:pPr>
        <w:pStyle w:val="Prrafodelista"/>
        <w:ind w:left="1068"/>
        <w:rPr>
          <w:rFonts w:cs="Helvetica"/>
          <w:lang w:val="es-CO"/>
        </w:rPr>
      </w:pPr>
    </w:p>
    <w:p w14:paraId="3B42EF64" w14:textId="77777777" w:rsidR="00E03522" w:rsidRPr="00E03522" w:rsidRDefault="00E03522" w:rsidP="00E03522">
      <w:pPr>
        <w:pStyle w:val="Prrafodelista"/>
        <w:ind w:left="1068"/>
        <w:rPr>
          <w:rFonts w:cs="Helvetica"/>
          <w:lang w:val="es-CO"/>
        </w:rPr>
      </w:pPr>
      <w:r w:rsidRPr="00E03522">
        <w:rPr>
          <w:rFonts w:cs="Helvetica"/>
          <w:lang w:val="es-CO"/>
        </w:rPr>
        <w:t>Nombre o código del caso de uso/Historia de usuario a diseñar</w:t>
      </w:r>
    </w:p>
    <w:p w14:paraId="11E69C35" w14:textId="77777777" w:rsidR="00E03522" w:rsidRPr="00E03522" w:rsidRDefault="00E03522" w:rsidP="00E03522">
      <w:pPr>
        <w:pStyle w:val="Prrafodelista"/>
        <w:ind w:left="1068"/>
        <w:rPr>
          <w:rFonts w:cs="Helvetica"/>
          <w:lang w:val="es-CO"/>
        </w:rPr>
      </w:pPr>
    </w:p>
    <w:p w14:paraId="57035EAA" w14:textId="4EE85E3B" w:rsidR="00E03522" w:rsidRPr="00E03522" w:rsidRDefault="00E03522" w:rsidP="00E03522">
      <w:pPr>
        <w:pStyle w:val="Prrafodelista"/>
        <w:numPr>
          <w:ilvl w:val="0"/>
          <w:numId w:val="9"/>
        </w:numPr>
        <w:rPr>
          <w:rFonts w:cs="Helvetica"/>
          <w:b/>
          <w:bCs/>
          <w:lang w:val="es-CO"/>
        </w:rPr>
      </w:pPr>
      <w:r w:rsidRPr="00E03522">
        <w:rPr>
          <w:rFonts w:cs="Helvetica"/>
          <w:b/>
          <w:bCs/>
          <w:lang w:val="es-CO"/>
        </w:rPr>
        <w:t>Vista Estática</w:t>
      </w:r>
    </w:p>
    <w:p w14:paraId="37538F8D" w14:textId="77777777" w:rsidR="00E03522" w:rsidRPr="00E03522" w:rsidRDefault="00E03522" w:rsidP="00E03522">
      <w:pPr>
        <w:pStyle w:val="Prrafodelista"/>
        <w:ind w:left="1068"/>
        <w:rPr>
          <w:rFonts w:cs="Helvetica"/>
          <w:lang w:val="es-CO"/>
        </w:rPr>
      </w:pPr>
    </w:p>
    <w:p w14:paraId="1BB6EE5D" w14:textId="77777777" w:rsidR="00E03522" w:rsidRPr="00E03522" w:rsidRDefault="00E03522" w:rsidP="00E03522">
      <w:pPr>
        <w:pStyle w:val="Prrafodelista"/>
        <w:ind w:left="1068"/>
        <w:jc w:val="both"/>
        <w:rPr>
          <w:rFonts w:cs="Helvetica"/>
          <w:lang w:val="es-CO"/>
        </w:rPr>
      </w:pPr>
      <w:r w:rsidRPr="00E03522">
        <w:rPr>
          <w:rFonts w:cs="Helvetica"/>
          <w:lang w:val="es-CO"/>
        </w:rPr>
        <w:t>Describe los elementos estructurales más importantes del caso de uso o historia de usuario a construir. Pueden utilizarse Diagramas de clases, Diagramas de paquetes y Diagramas de componentes. Se deben incluir las descripciones de los elementos más importantes.</w:t>
      </w:r>
    </w:p>
    <w:p w14:paraId="53E32CF7" w14:textId="77777777" w:rsidR="00E03522" w:rsidRPr="00E03522" w:rsidRDefault="00E03522" w:rsidP="00E03522">
      <w:pPr>
        <w:pStyle w:val="Prrafodelista"/>
        <w:ind w:left="1068"/>
        <w:rPr>
          <w:rFonts w:cs="Helvetica"/>
          <w:lang w:val="es-CO"/>
        </w:rPr>
      </w:pPr>
    </w:p>
    <w:p w14:paraId="4D40EF00" w14:textId="020AD206" w:rsidR="00E03522" w:rsidRPr="00E03522" w:rsidRDefault="00E03522" w:rsidP="00E03522">
      <w:pPr>
        <w:pStyle w:val="Prrafodelista"/>
        <w:numPr>
          <w:ilvl w:val="0"/>
          <w:numId w:val="9"/>
        </w:numPr>
        <w:rPr>
          <w:rFonts w:cs="Helvetica"/>
          <w:b/>
          <w:bCs/>
          <w:lang w:val="es-CO"/>
        </w:rPr>
      </w:pPr>
      <w:r w:rsidRPr="00E03522">
        <w:rPr>
          <w:rFonts w:cs="Helvetica"/>
          <w:b/>
          <w:bCs/>
          <w:lang w:val="es-CO"/>
        </w:rPr>
        <w:t>Vista dinámica</w:t>
      </w:r>
    </w:p>
    <w:p w14:paraId="4F1DA2B9" w14:textId="77777777" w:rsidR="00E03522" w:rsidRPr="00E03522" w:rsidRDefault="00E03522" w:rsidP="00E03522">
      <w:pPr>
        <w:pStyle w:val="Prrafodelista"/>
        <w:ind w:left="1068"/>
        <w:rPr>
          <w:rFonts w:cs="Helvetica"/>
          <w:lang w:val="es-CO"/>
        </w:rPr>
      </w:pPr>
    </w:p>
    <w:p w14:paraId="521BB432" w14:textId="343C4B41" w:rsidR="00D03692" w:rsidRPr="00E03522" w:rsidRDefault="00E03522" w:rsidP="00E03522">
      <w:pPr>
        <w:pStyle w:val="Prrafodelista"/>
        <w:ind w:left="1068"/>
        <w:jc w:val="both"/>
        <w:rPr>
          <w:rFonts w:cs="Helvetica"/>
          <w:lang w:val="es-CO"/>
        </w:rPr>
      </w:pPr>
      <w:r w:rsidRPr="00E03522">
        <w:rPr>
          <w:rFonts w:cs="Helvetica"/>
          <w:lang w:val="es-CO"/>
        </w:rPr>
        <w:t>Describe los comportamientos dinámicos como transiciones, interacciones o colaboraciones más importantes del caso de uso o historia de usuario a construir. Pueden utilizarse Diagramas de secuencia, Diagramas de colaboración o comunicación y/o Diagramas de estados. Se deben incluir las descripciones de los elementos más importantes.</w:t>
      </w:r>
    </w:p>
    <w:sectPr w:rsidR="00D03692" w:rsidRPr="00E03522" w:rsidSect="00D0369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985" w:right="1701" w:bottom="2268" w:left="1701" w:header="96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83162" w14:textId="77777777" w:rsidR="00AE0C36" w:rsidRDefault="00AE0C36">
      <w:r>
        <w:separator/>
      </w:r>
    </w:p>
  </w:endnote>
  <w:endnote w:type="continuationSeparator" w:id="0">
    <w:p w14:paraId="54D22626" w14:textId="77777777" w:rsidR="00AE0C36" w:rsidRDefault="00AE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D688" w14:textId="77777777"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85F74B" w14:textId="77777777" w:rsidR="00443287" w:rsidRDefault="00443287" w:rsidP="00FF637C">
    <w:pPr>
      <w:pStyle w:val="Piedepgina"/>
      <w:ind w:right="360"/>
    </w:pPr>
  </w:p>
  <w:p w14:paraId="5D6CFAEB" w14:textId="77777777" w:rsidR="00C115E4" w:rsidRDefault="00C115E4"/>
  <w:p w14:paraId="38E3012F" w14:textId="77777777" w:rsidR="00C115E4" w:rsidRDefault="00C115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74489" w14:textId="192D9B6C"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CB33BB">
      <w:rPr>
        <w:rStyle w:val="Nmerodepgina"/>
        <w:noProof/>
        <w:sz w:val="18"/>
        <w:lang w:val="es-CO"/>
      </w:rPr>
      <w:t>2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443287" w:rsidRPr="00E03522" w14:paraId="1C8A7F68" w14:textId="77777777" w:rsidTr="008B7995">
      <w:tc>
        <w:tcPr>
          <w:tcW w:w="2929" w:type="dxa"/>
          <w:shd w:val="clear" w:color="auto" w:fill="auto"/>
        </w:tcPr>
        <w:p w14:paraId="28DD2CD7" w14:textId="77777777" w:rsidR="00443287" w:rsidRPr="009835D5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8B733AE" wp14:editId="07466ECF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4147B42C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9835D5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14:paraId="480DEB41" w14:textId="77777777" w:rsidR="00443287" w:rsidRPr="009835D5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14:paraId="5906EA76" w14:textId="77777777"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14:paraId="795DA680" w14:textId="77777777"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14:paraId="18C98373" w14:textId="77777777"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05C48B80" w14:textId="77777777" w:rsidR="003F12B7" w:rsidRPr="003E5BAD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3F12B7" w:rsidRPr="003E5BAD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</w:p>
        <w:p w14:paraId="6028743B" w14:textId="77777777" w:rsidR="00443287" w:rsidRPr="003E5BAD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 </w:t>
          </w:r>
        </w:p>
        <w:p w14:paraId="0AFFE742" w14:textId="77777777" w:rsidR="00443287" w:rsidRPr="0067596E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3F12B7" w:rsidRPr="0067596E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  <w:p w14:paraId="16579111" w14:textId="77777777" w:rsidR="003F12B7" w:rsidRPr="0067596E" w:rsidRDefault="003F12B7" w:rsidP="00A02368">
          <w:pPr>
            <w:pStyle w:val="Piedepgina"/>
            <w:rPr>
              <w:rFonts w:cs="Helvetica"/>
            </w:rPr>
          </w:pPr>
        </w:p>
      </w:tc>
      <w:tc>
        <w:tcPr>
          <w:tcW w:w="2930" w:type="dxa"/>
          <w:shd w:val="clear" w:color="auto" w:fill="auto"/>
        </w:tcPr>
        <w:p w14:paraId="3864F498" w14:textId="019B400E" w:rsidR="00B818EA" w:rsidRDefault="0067596E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 xml:space="preserve">F Versión </w:t>
          </w:r>
          <w:r w:rsidR="00CB33BB">
            <w:rPr>
              <w:rFonts w:cs="Helvetica"/>
              <w:sz w:val="14"/>
              <w:szCs w:val="14"/>
              <w:lang w:val="es-CO"/>
            </w:rPr>
            <w:t>07</w:t>
          </w:r>
          <w:r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8B7995">
            <w:rPr>
              <w:rFonts w:cs="Helvetica"/>
              <w:sz w:val="14"/>
              <w:szCs w:val="14"/>
              <w:lang w:val="es-CO"/>
            </w:rPr>
            <w:t xml:space="preserve">- </w:t>
          </w:r>
          <w:r w:rsidR="00B818EA">
            <w:rPr>
              <w:rFonts w:cs="Helvetica"/>
              <w:sz w:val="14"/>
              <w:szCs w:val="14"/>
              <w:lang w:val="es-CO"/>
            </w:rPr>
            <w:t xml:space="preserve">Fecha: </w:t>
          </w:r>
          <w:r w:rsidR="00CB33BB">
            <w:rPr>
              <w:rFonts w:cs="Helvetica"/>
              <w:sz w:val="14"/>
              <w:szCs w:val="14"/>
              <w:lang w:val="es-CO"/>
            </w:rPr>
            <w:t>2024</w:t>
          </w:r>
          <w:r>
            <w:rPr>
              <w:rFonts w:cs="Helvetica"/>
              <w:sz w:val="14"/>
              <w:szCs w:val="14"/>
              <w:lang w:val="es-CO"/>
            </w:rPr>
            <w:t>-0</w:t>
          </w:r>
          <w:r w:rsidR="00CB33BB">
            <w:rPr>
              <w:rFonts w:cs="Helvetica"/>
              <w:sz w:val="14"/>
              <w:szCs w:val="14"/>
              <w:lang w:val="es-CO"/>
            </w:rPr>
            <w:t>6-28</w:t>
          </w:r>
        </w:p>
        <w:p w14:paraId="140846A2" w14:textId="77777777" w:rsidR="00B818EA" w:rsidRPr="00B818EA" w:rsidRDefault="00B818EA" w:rsidP="008B7995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8B7995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14:paraId="0846885C" w14:textId="77777777"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CBA07" w14:textId="77777777"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2B076" w14:textId="77777777" w:rsidR="00AE0C36" w:rsidRDefault="00AE0C36">
      <w:r>
        <w:separator/>
      </w:r>
    </w:p>
  </w:footnote>
  <w:footnote w:type="continuationSeparator" w:id="0">
    <w:p w14:paraId="340E3DCA" w14:textId="77777777" w:rsidR="00AE0C36" w:rsidRDefault="00AE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F8FD" w14:textId="654474AF" w:rsidR="00443287" w:rsidRPr="00A02368" w:rsidRDefault="00CB33BB" w:rsidP="00CB33BB">
    <w:pPr>
      <w:pStyle w:val="Encabezado"/>
      <w:jc w:val="center"/>
      <w:rPr>
        <w:rFonts w:cs="Arial Hebrew Scholar"/>
      </w:rPr>
    </w:pP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4624" behindDoc="1" locked="0" layoutInCell="1" allowOverlap="1" wp14:anchorId="7EEEE3A2" wp14:editId="05663B13">
          <wp:simplePos x="0" y="0"/>
          <wp:positionH relativeFrom="column">
            <wp:posOffset>2222241</wp:posOffset>
          </wp:positionH>
          <wp:positionV relativeFrom="paragraph">
            <wp:posOffset>-180340</wp:posOffset>
          </wp:positionV>
          <wp:extent cx="1168400" cy="546911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-06-26_Logo_ciao_marc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546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63B1" w14:textId="77777777"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15B173" wp14:editId="3F454FBC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498661649" name="Imagen 498661649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6110B9A9" wp14:editId="59AF647B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1504670524" name="Imagen 1504670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09A"/>
    <w:multiLevelType w:val="hybridMultilevel"/>
    <w:tmpl w:val="EA74F770"/>
    <w:lvl w:ilvl="0" w:tplc="724EBD8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F598C"/>
    <w:multiLevelType w:val="multilevel"/>
    <w:tmpl w:val="F4F4F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06007"/>
    <w:multiLevelType w:val="hybridMultilevel"/>
    <w:tmpl w:val="5A5865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95"/>
    <w:rsid w:val="00004E8D"/>
    <w:rsid w:val="0000713D"/>
    <w:rsid w:val="00024142"/>
    <w:rsid w:val="00027154"/>
    <w:rsid w:val="00057A37"/>
    <w:rsid w:val="00057C31"/>
    <w:rsid w:val="0007599E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E3A13"/>
    <w:rsid w:val="00204D1B"/>
    <w:rsid w:val="00207B0E"/>
    <w:rsid w:val="0022597E"/>
    <w:rsid w:val="00263DA1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3015F9"/>
    <w:rsid w:val="003103E5"/>
    <w:rsid w:val="00316875"/>
    <w:rsid w:val="003229EC"/>
    <w:rsid w:val="00335881"/>
    <w:rsid w:val="0035206F"/>
    <w:rsid w:val="003B65E8"/>
    <w:rsid w:val="003D67B0"/>
    <w:rsid w:val="003E2E45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6869"/>
    <w:rsid w:val="00606F1F"/>
    <w:rsid w:val="00640A43"/>
    <w:rsid w:val="00641BE1"/>
    <w:rsid w:val="00645D09"/>
    <w:rsid w:val="00646D18"/>
    <w:rsid w:val="00662BD7"/>
    <w:rsid w:val="0067596E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777A"/>
    <w:rsid w:val="00883F4E"/>
    <w:rsid w:val="00894297"/>
    <w:rsid w:val="00895E4D"/>
    <w:rsid w:val="008B0DF2"/>
    <w:rsid w:val="008B7995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5E7A"/>
    <w:rsid w:val="00AE0C36"/>
    <w:rsid w:val="00AF4BD6"/>
    <w:rsid w:val="00AF5187"/>
    <w:rsid w:val="00B274EC"/>
    <w:rsid w:val="00B35AB4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B6CDA"/>
    <w:rsid w:val="00BC18C2"/>
    <w:rsid w:val="00C01679"/>
    <w:rsid w:val="00C115E4"/>
    <w:rsid w:val="00C1236B"/>
    <w:rsid w:val="00C21E00"/>
    <w:rsid w:val="00C26FC8"/>
    <w:rsid w:val="00C6616A"/>
    <w:rsid w:val="00C662C3"/>
    <w:rsid w:val="00CA38FC"/>
    <w:rsid w:val="00CB1915"/>
    <w:rsid w:val="00CB33BB"/>
    <w:rsid w:val="00CE794D"/>
    <w:rsid w:val="00D03692"/>
    <w:rsid w:val="00D041A7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3522"/>
    <w:rsid w:val="00E064EE"/>
    <w:rsid w:val="00E23579"/>
    <w:rsid w:val="00E5665C"/>
    <w:rsid w:val="00E872D7"/>
    <w:rsid w:val="00EA385F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1362B5"/>
  <w15:docId w15:val="{767F3B4D-AE1C-4C04-9704-0B66AC05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1DB"/>
    <w:rPr>
      <w:rFonts w:ascii="Helvetica" w:hAnsi="Helvetica"/>
      <w:color w:val="4D4D4D"/>
      <w:sz w:val="22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uiPriority w:val="99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Ttulo">
    <w:name w:val="Title"/>
    <w:basedOn w:val="Normal"/>
    <w:next w:val="Normal"/>
    <w:link w:val="TtuloCar"/>
    <w:qFormat/>
    <w:rsid w:val="003F6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i/>
      <w:iCs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table" w:styleId="Tabladecuadrcula1clara">
    <w:name w:val="Grid Table 1 Light"/>
    <w:basedOn w:val="Tablanormal"/>
    <w:uiPriority w:val="46"/>
    <w:rsid w:val="00640A43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uloTDC">
    <w:name w:val="TOC Heading"/>
    <w:basedOn w:val="Ttulo1"/>
    <w:next w:val="Normal"/>
    <w:uiPriority w:val="39"/>
    <w:unhideWhenUsed/>
    <w:qFormat/>
    <w:rsid w:val="00640A43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40A4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40A43"/>
    <w:pPr>
      <w:spacing w:after="100"/>
      <w:ind w:left="220"/>
    </w:pPr>
  </w:style>
  <w:style w:type="paragraph" w:styleId="Listaconvietas">
    <w:name w:val="List Bullet"/>
    <w:basedOn w:val="Normal"/>
    <w:autoRedefine/>
    <w:semiHidden/>
    <w:rsid w:val="00D03692"/>
    <w:pPr>
      <w:jc w:val="center"/>
    </w:pPr>
    <w:rPr>
      <w:rFonts w:ascii="Century Gothic" w:eastAsia="Times New Roman" w:hAnsi="Century Gothic"/>
      <w:b/>
      <w:color w:val="984806" w:themeColor="accent6" w:themeShade="80"/>
      <w:sz w:val="24"/>
      <w:szCs w:val="22"/>
      <w:lang w:val="es-CO"/>
    </w:rPr>
  </w:style>
  <w:style w:type="table" w:styleId="Cuadrculadetablaclara">
    <w:name w:val="Grid Table Light"/>
    <w:basedOn w:val="Tablanormal"/>
    <w:uiPriority w:val="40"/>
    <w:rsid w:val="00D036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suarez\Downloads\Plantilla-informes-v3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Oficina de Tecnologías de la Información y las Comunicaciones – OTIC</Abstract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C7F805-FDB1-4AEF-AEAF-38C55616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Plantilla-informes-v3 (2)</Template>
  <TotalTime>0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1599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[Nombre del Ejercicio de Arquitectura]</dc:subject>
  <dc:creator>Validar</dc:creator>
  <cp:lastModifiedBy>Luis Ernesto Suarez Rivera</cp:lastModifiedBy>
  <cp:revision>2</cp:revision>
  <cp:lastPrinted>2023-05-17T17:01:00Z</cp:lastPrinted>
  <dcterms:created xsi:type="dcterms:W3CDTF">2024-06-28T15:52:00Z</dcterms:created>
  <dcterms:modified xsi:type="dcterms:W3CDTF">2024-06-28T15:52:00Z</dcterms:modified>
</cp:coreProperties>
</file>