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21E94" w14:textId="77777777" w:rsidR="00AD20F2" w:rsidRDefault="00AD20F2" w:rsidP="00AD20F2">
      <w:pPr>
        <w:jc w:val="center"/>
        <w:rPr>
          <w:rFonts w:ascii="Arial" w:hAnsi="Arial" w:cs="Arial"/>
          <w:b/>
          <w:bCs/>
          <w:noProof/>
        </w:rPr>
      </w:pPr>
    </w:p>
    <w:p w14:paraId="58AB70AE" w14:textId="77777777" w:rsidR="00441C3C" w:rsidRDefault="00441C3C" w:rsidP="00441C3C">
      <w:pPr>
        <w:jc w:val="center"/>
        <w:rPr>
          <w:rFonts w:ascii="Arial" w:hAnsi="Arial" w:cs="Arial"/>
          <w:b/>
          <w:bCs/>
          <w:noProof/>
        </w:rPr>
      </w:pPr>
    </w:p>
    <w:p w14:paraId="6CDD2FC6" w14:textId="25CA304B" w:rsidR="00AD20F2" w:rsidRPr="00441C3C" w:rsidRDefault="00441C3C" w:rsidP="00441C3C">
      <w:pPr>
        <w:jc w:val="center"/>
        <w:rPr>
          <w:rFonts w:ascii="Arial" w:hAnsi="Arial" w:cs="Arial"/>
          <w:b/>
          <w:bCs/>
          <w:noProof/>
        </w:rPr>
      </w:pPr>
      <w:r w:rsidRPr="00441C3C">
        <w:rPr>
          <w:rFonts w:ascii="Arial" w:hAnsi="Arial" w:cs="Arial"/>
          <w:b/>
          <w:bCs/>
          <w:noProof/>
        </w:rPr>
        <w:t>GUÍA PARA LA TRANSFERENCIA DE DATOS DESDE LAS ENTIDADES HACIA LA CONTRALORÍA GENERAL DE LA REPÚBLICA</w:t>
      </w:r>
    </w:p>
    <w:p w14:paraId="280FC3DE" w14:textId="77777777" w:rsidR="00441C3C" w:rsidRDefault="00441C3C" w:rsidP="00AD20F2">
      <w:pPr>
        <w:jc w:val="both"/>
        <w:rPr>
          <w:rFonts w:ascii="Arial" w:hAnsi="Arial" w:cs="Arial"/>
          <w:noProof/>
        </w:rPr>
      </w:pPr>
    </w:p>
    <w:p w14:paraId="02692DD8" w14:textId="77777777" w:rsidR="00441C3C" w:rsidRDefault="00441C3C" w:rsidP="00AD20F2">
      <w:pPr>
        <w:jc w:val="both"/>
        <w:rPr>
          <w:rFonts w:ascii="Arial" w:hAnsi="Arial" w:cs="Arial"/>
          <w:noProof/>
        </w:rPr>
      </w:pPr>
    </w:p>
    <w:p w14:paraId="479BE655" w14:textId="77777777" w:rsidR="00441C3C" w:rsidRDefault="00441C3C" w:rsidP="00AD20F2">
      <w:pPr>
        <w:jc w:val="both"/>
        <w:rPr>
          <w:rFonts w:ascii="Arial" w:hAnsi="Arial" w:cs="Arial"/>
          <w:noProof/>
        </w:rPr>
      </w:pPr>
    </w:p>
    <w:p w14:paraId="7C7EA2F5" w14:textId="26950EFC" w:rsidR="00AD20F2" w:rsidRDefault="00AD20F2" w:rsidP="00AD20F2">
      <w:pPr>
        <w:jc w:val="both"/>
        <w:rPr>
          <w:rFonts w:ascii="Arial" w:hAnsi="Arial" w:cs="Arial"/>
          <w:noProof/>
        </w:rPr>
      </w:pPr>
      <w:r w:rsidRPr="00AD20F2">
        <w:rPr>
          <w:rFonts w:ascii="Arial" w:hAnsi="Arial" w:cs="Arial"/>
          <w:noProof/>
        </w:rPr>
        <w:t xml:space="preserve">En  </w:t>
      </w:r>
      <w:r w:rsidR="00AE13F6">
        <w:rPr>
          <w:rFonts w:ascii="Arial" w:hAnsi="Arial" w:cs="Arial"/>
          <w:noProof/>
        </w:rPr>
        <w:t>cumplimiento del artículo 267 de la Constitución Política de Colombia y el artículo 136 de la Ley 1955 de 2019</w:t>
      </w:r>
      <w:r w:rsidR="00441C3C">
        <w:rPr>
          <w:rFonts w:ascii="Arial" w:hAnsi="Arial" w:cs="Arial"/>
          <w:noProof/>
        </w:rPr>
        <w:t xml:space="preserve">, </w:t>
      </w:r>
      <w:r w:rsidR="00AE13F6">
        <w:rPr>
          <w:rFonts w:ascii="Arial" w:hAnsi="Arial" w:cs="Arial"/>
          <w:noProof/>
        </w:rPr>
        <w:t>y</w:t>
      </w:r>
      <w:r w:rsidR="00441C3C">
        <w:rPr>
          <w:rFonts w:ascii="Arial" w:hAnsi="Arial" w:cs="Arial"/>
          <w:noProof/>
        </w:rPr>
        <w:t xml:space="preserve"> en</w:t>
      </w:r>
      <w:r w:rsidR="00AE13F6">
        <w:rPr>
          <w:rFonts w:ascii="Arial" w:hAnsi="Arial" w:cs="Arial"/>
          <w:noProof/>
        </w:rPr>
        <w:t xml:space="preserve"> </w:t>
      </w:r>
      <w:r w:rsidRPr="00AD20F2">
        <w:rPr>
          <w:rFonts w:ascii="Arial" w:hAnsi="Arial" w:cs="Arial"/>
          <w:noProof/>
        </w:rPr>
        <w:t xml:space="preserve">concordancia  con </w:t>
      </w:r>
      <w:r>
        <w:rPr>
          <w:rFonts w:ascii="Arial" w:hAnsi="Arial" w:cs="Arial"/>
          <w:noProof/>
        </w:rPr>
        <w:t xml:space="preserve"> el requerimiento realizado por la Contraloria General de la República a las </w:t>
      </w:r>
      <w:r w:rsidRPr="00AD20F2">
        <w:rPr>
          <w:rFonts w:ascii="Arial" w:hAnsi="Arial" w:cs="Arial"/>
          <w:noProof/>
        </w:rPr>
        <w:t>entidad</w:t>
      </w:r>
      <w:r>
        <w:rPr>
          <w:rFonts w:ascii="Arial" w:hAnsi="Arial" w:cs="Arial"/>
          <w:noProof/>
        </w:rPr>
        <w:t xml:space="preserve">es </w:t>
      </w:r>
      <w:r w:rsidR="00AE13F6">
        <w:rPr>
          <w:rFonts w:ascii="Arial" w:hAnsi="Arial" w:cs="Arial"/>
          <w:noProof/>
        </w:rPr>
        <w:t>públicas</w:t>
      </w:r>
      <w:r>
        <w:rPr>
          <w:rFonts w:ascii="Arial" w:hAnsi="Arial" w:cs="Arial"/>
          <w:noProof/>
        </w:rPr>
        <w:t>, acerca de la información de</w:t>
      </w:r>
      <w:r w:rsidRPr="00AD20F2">
        <w:rPr>
          <w:rFonts w:ascii="Arial" w:hAnsi="Arial" w:cs="Arial"/>
          <w:noProof/>
        </w:rPr>
        <w:t xml:space="preserve"> </w:t>
      </w:r>
      <w:r w:rsidR="00441C3C">
        <w:rPr>
          <w:rFonts w:ascii="Arial" w:hAnsi="Arial" w:cs="Arial"/>
          <w:noProof/>
        </w:rPr>
        <w:t xml:space="preserve">las </w:t>
      </w:r>
      <w:r w:rsidRPr="00AD20F2">
        <w:rPr>
          <w:rFonts w:ascii="Arial" w:hAnsi="Arial" w:cs="Arial"/>
          <w:noProof/>
        </w:rPr>
        <w:t>bases de datos</w:t>
      </w:r>
      <w:r>
        <w:rPr>
          <w:rFonts w:ascii="Arial" w:hAnsi="Arial" w:cs="Arial"/>
          <w:noProof/>
        </w:rPr>
        <w:t xml:space="preserve">, </w:t>
      </w:r>
      <w:r w:rsidR="00441C3C">
        <w:rPr>
          <w:rFonts w:ascii="Arial" w:hAnsi="Arial" w:cs="Arial"/>
          <w:noProof/>
        </w:rPr>
        <w:t>a continuació</w:t>
      </w:r>
      <w:r>
        <w:rPr>
          <w:rFonts w:ascii="Arial" w:hAnsi="Arial" w:cs="Arial"/>
          <w:noProof/>
        </w:rPr>
        <w:t xml:space="preserve">n </w:t>
      </w:r>
      <w:r w:rsidR="00441C3C">
        <w:rPr>
          <w:rFonts w:ascii="Arial" w:hAnsi="Arial" w:cs="Arial"/>
          <w:noProof/>
        </w:rPr>
        <w:t xml:space="preserve">se indica los pasos para realizar </w:t>
      </w:r>
      <w:r w:rsidR="008F7085">
        <w:rPr>
          <w:rFonts w:ascii="Arial" w:hAnsi="Arial" w:cs="Arial"/>
          <w:noProof/>
        </w:rPr>
        <w:t xml:space="preserve">la transferencia de </w:t>
      </w:r>
      <w:r>
        <w:rPr>
          <w:rFonts w:ascii="Arial" w:hAnsi="Arial" w:cs="Arial"/>
          <w:noProof/>
        </w:rPr>
        <w:t xml:space="preserve">información </w:t>
      </w:r>
      <w:r w:rsidR="00441C3C">
        <w:rPr>
          <w:rFonts w:ascii="Arial" w:hAnsi="Arial" w:cs="Arial"/>
          <w:noProof/>
        </w:rPr>
        <w:t>hacia</w:t>
      </w:r>
      <w:r>
        <w:rPr>
          <w:rFonts w:ascii="Arial" w:hAnsi="Arial" w:cs="Arial"/>
          <w:noProof/>
        </w:rPr>
        <w:t xml:space="preserve"> la Plataforma de </w:t>
      </w:r>
      <w:r w:rsidR="00441C3C">
        <w:rPr>
          <w:rFonts w:ascii="Arial" w:hAnsi="Arial" w:cs="Arial"/>
          <w:noProof/>
        </w:rPr>
        <w:t xml:space="preserve">la </w:t>
      </w:r>
      <w:r>
        <w:rPr>
          <w:rFonts w:ascii="Arial" w:hAnsi="Arial" w:cs="Arial"/>
          <w:noProof/>
        </w:rPr>
        <w:t>CGR</w:t>
      </w:r>
      <w:r w:rsidR="00AE13F6">
        <w:rPr>
          <w:rFonts w:ascii="Arial" w:hAnsi="Arial" w:cs="Arial"/>
          <w:noProof/>
        </w:rPr>
        <w:t>, de forma segura</w:t>
      </w:r>
      <w:r w:rsidR="008F7085">
        <w:rPr>
          <w:rFonts w:ascii="Arial" w:hAnsi="Arial" w:cs="Arial"/>
          <w:noProof/>
        </w:rPr>
        <w:t>:</w:t>
      </w:r>
    </w:p>
    <w:p w14:paraId="213E7DBA" w14:textId="77777777" w:rsidR="008F7085" w:rsidRDefault="008F7085" w:rsidP="00AD20F2">
      <w:pPr>
        <w:jc w:val="both"/>
        <w:rPr>
          <w:rFonts w:ascii="Arial" w:hAnsi="Arial" w:cs="Arial"/>
          <w:noProof/>
        </w:rPr>
      </w:pPr>
    </w:p>
    <w:p w14:paraId="756A119F" w14:textId="35A3762D" w:rsidR="008F7085" w:rsidRDefault="00AE13F6" w:rsidP="00880C5A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Diligenciar y </w:t>
      </w:r>
      <w:r w:rsidR="00441C3C">
        <w:rPr>
          <w:rFonts w:ascii="Arial" w:hAnsi="Arial" w:cs="Arial"/>
          <w:noProof/>
        </w:rPr>
        <w:t xml:space="preserve">remitir </w:t>
      </w:r>
      <w:r>
        <w:rPr>
          <w:rFonts w:ascii="Arial" w:hAnsi="Arial" w:cs="Arial"/>
          <w:noProof/>
        </w:rPr>
        <w:t xml:space="preserve">el formato </w:t>
      </w:r>
      <w:r w:rsidR="00441C3C">
        <w:rPr>
          <w:rFonts w:ascii="Arial" w:hAnsi="Arial" w:cs="Arial"/>
          <w:noProof/>
        </w:rPr>
        <w:t xml:space="preserve">de </w:t>
      </w:r>
      <w:r>
        <w:rPr>
          <w:rFonts w:ascii="Arial" w:hAnsi="Arial" w:cs="Arial"/>
          <w:noProof/>
        </w:rPr>
        <w:t xml:space="preserve">anexo de solicitud de </w:t>
      </w:r>
      <w:r w:rsidR="008F7085">
        <w:rPr>
          <w:rFonts w:ascii="Arial" w:hAnsi="Arial" w:cs="Arial"/>
          <w:noProof/>
        </w:rPr>
        <w:t>usuario y password a la lista de distribuci</w:t>
      </w:r>
      <w:r w:rsidR="00441C3C">
        <w:rPr>
          <w:rFonts w:ascii="Arial" w:hAnsi="Arial" w:cs="Arial"/>
          <w:noProof/>
        </w:rPr>
        <w:t>ó</w:t>
      </w:r>
      <w:r w:rsidR="008F7085">
        <w:rPr>
          <w:rFonts w:ascii="Arial" w:hAnsi="Arial" w:cs="Arial"/>
          <w:noProof/>
        </w:rPr>
        <w:t xml:space="preserve">n </w:t>
      </w:r>
      <w:hyperlink r:id="rId11" w:history="1">
        <w:r w:rsidR="008F7085" w:rsidRPr="00995CDE">
          <w:rPr>
            <w:rStyle w:val="Hipervnculo"/>
            <w:rFonts w:ascii="Arial" w:hAnsi="Arial" w:cs="Arial"/>
            <w:noProof/>
          </w:rPr>
          <w:t>servidores_san@contraloria.gov.co</w:t>
        </w:r>
      </w:hyperlink>
      <w:r>
        <w:rPr>
          <w:rFonts w:ascii="Arial" w:hAnsi="Arial" w:cs="Arial"/>
          <w:noProof/>
        </w:rPr>
        <w:t>, debidamente firmado.</w:t>
      </w:r>
    </w:p>
    <w:p w14:paraId="595B9AE6" w14:textId="77777777" w:rsidR="00680BE8" w:rsidRDefault="00680BE8" w:rsidP="00382E09">
      <w:pPr>
        <w:jc w:val="center"/>
        <w:rPr>
          <w:rFonts w:ascii="Arial" w:hAnsi="Arial" w:cs="Arial"/>
          <w:b/>
          <w:bCs/>
          <w:noProof/>
        </w:rPr>
      </w:pPr>
    </w:p>
    <w:p w14:paraId="26DBB035" w14:textId="77777777" w:rsidR="00441C3C" w:rsidRDefault="00441C3C" w:rsidP="00441C3C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Mediante el software que la entidad posea para transferencia de archivos, conectarse y utilizar los siguientes parámetros de conexión:</w:t>
      </w:r>
    </w:p>
    <w:p w14:paraId="5503B4B9" w14:textId="77777777" w:rsidR="00441C3C" w:rsidRPr="00441C3C" w:rsidRDefault="00441C3C" w:rsidP="00441C3C">
      <w:pPr>
        <w:pStyle w:val="Prrafodelista"/>
        <w:rPr>
          <w:rFonts w:ascii="Arial" w:hAnsi="Arial" w:cs="Arial"/>
          <w:noProof/>
        </w:rPr>
      </w:pPr>
    </w:p>
    <w:p w14:paraId="3E4C70D4" w14:textId="77777777" w:rsidR="00441C3C" w:rsidRPr="00441C3C" w:rsidRDefault="00441C3C" w:rsidP="00441C3C">
      <w:pPr>
        <w:ind w:left="426"/>
        <w:jc w:val="both"/>
        <w:rPr>
          <w:rFonts w:ascii="Arial" w:hAnsi="Arial" w:cs="Arial"/>
          <w:i/>
          <w:iCs/>
          <w:noProof/>
        </w:rPr>
      </w:pPr>
      <w:r w:rsidRPr="00441C3C">
        <w:rPr>
          <w:rFonts w:ascii="Arial" w:hAnsi="Arial" w:cs="Arial"/>
          <w:i/>
          <w:iCs/>
          <w:noProof/>
        </w:rPr>
        <w:t>Servidor: sftp://186.116.129.65</w:t>
      </w:r>
    </w:p>
    <w:p w14:paraId="1591427F" w14:textId="77777777" w:rsidR="00441C3C" w:rsidRPr="00441C3C" w:rsidRDefault="00441C3C" w:rsidP="00441C3C">
      <w:pPr>
        <w:ind w:left="426"/>
        <w:jc w:val="both"/>
        <w:rPr>
          <w:rFonts w:ascii="Arial" w:hAnsi="Arial" w:cs="Arial"/>
          <w:i/>
          <w:iCs/>
          <w:noProof/>
        </w:rPr>
      </w:pPr>
      <w:r w:rsidRPr="00441C3C">
        <w:rPr>
          <w:rFonts w:ascii="Arial" w:hAnsi="Arial" w:cs="Arial"/>
          <w:i/>
          <w:iCs/>
          <w:noProof/>
        </w:rPr>
        <w:t>Nombre de usuario: usuario proporcinado a la Entidad</w:t>
      </w:r>
    </w:p>
    <w:p w14:paraId="00B0AE93" w14:textId="77777777" w:rsidR="00441C3C" w:rsidRPr="00441C3C" w:rsidRDefault="00441C3C" w:rsidP="00441C3C">
      <w:pPr>
        <w:ind w:left="426"/>
        <w:jc w:val="both"/>
        <w:rPr>
          <w:rFonts w:ascii="Arial" w:hAnsi="Arial" w:cs="Arial"/>
          <w:i/>
          <w:iCs/>
          <w:noProof/>
        </w:rPr>
      </w:pPr>
      <w:r w:rsidRPr="00441C3C">
        <w:rPr>
          <w:rFonts w:ascii="Arial" w:hAnsi="Arial" w:cs="Arial"/>
          <w:i/>
          <w:iCs/>
          <w:noProof/>
        </w:rPr>
        <w:t>Contraseña: contraseña proporcionada a la Entidad</w:t>
      </w:r>
    </w:p>
    <w:p w14:paraId="1525E5DE" w14:textId="77777777" w:rsidR="00441C3C" w:rsidRDefault="00441C3C" w:rsidP="00441C3C">
      <w:pPr>
        <w:ind w:left="426"/>
        <w:jc w:val="both"/>
        <w:rPr>
          <w:rFonts w:ascii="Arial" w:hAnsi="Arial" w:cs="Arial"/>
          <w:noProof/>
        </w:rPr>
      </w:pPr>
      <w:r w:rsidRPr="00441C3C">
        <w:rPr>
          <w:rFonts w:ascii="Arial" w:hAnsi="Arial" w:cs="Arial"/>
          <w:i/>
          <w:iCs/>
          <w:noProof/>
        </w:rPr>
        <w:t>Puerto: 3056</w:t>
      </w:r>
    </w:p>
    <w:p w14:paraId="71C683E8" w14:textId="77777777" w:rsidR="00441C3C" w:rsidRDefault="00441C3C" w:rsidP="00441C3C">
      <w:pPr>
        <w:pStyle w:val="Prrafodelista"/>
        <w:ind w:left="360"/>
        <w:jc w:val="both"/>
        <w:rPr>
          <w:rFonts w:ascii="Arial" w:hAnsi="Arial" w:cs="Arial"/>
          <w:noProof/>
        </w:rPr>
      </w:pPr>
    </w:p>
    <w:p w14:paraId="2A5240C6" w14:textId="6A3D2F31" w:rsidR="00680BE8" w:rsidRPr="00441C3C" w:rsidRDefault="00441C3C" w:rsidP="00441C3C">
      <w:pPr>
        <w:pStyle w:val="Prrafodelista"/>
        <w:ind w:left="36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Si no se posee el software de transferencia de archivos, s</w:t>
      </w:r>
      <w:r w:rsidR="00B12E30" w:rsidRPr="00441C3C">
        <w:rPr>
          <w:rFonts w:ascii="Arial" w:hAnsi="Arial" w:cs="Arial"/>
          <w:noProof/>
        </w:rPr>
        <w:t>e sugiere utilizar el cliente de FileZilla</w:t>
      </w:r>
      <w:r w:rsidR="00AE13F6" w:rsidRPr="00441C3C">
        <w:rPr>
          <w:rFonts w:ascii="Arial" w:hAnsi="Arial" w:cs="Arial"/>
          <w:noProof/>
        </w:rPr>
        <w:t xml:space="preserve"> el cual puede descargarse desde la siguiente URL: </w:t>
      </w:r>
      <w:r w:rsidR="002F4514" w:rsidRPr="00441C3C">
        <w:rPr>
          <w:rFonts w:ascii="Arial" w:hAnsi="Arial" w:cs="Arial"/>
          <w:noProof/>
        </w:rPr>
        <w:t xml:space="preserve"> (</w:t>
      </w:r>
      <w:hyperlink r:id="rId12" w:history="1">
        <w:r w:rsidR="002F4514" w:rsidRPr="00441C3C">
          <w:rPr>
            <w:rStyle w:val="Hipervnculo"/>
            <w:rFonts w:ascii="Arial" w:hAnsi="Arial" w:cs="Arial"/>
            <w:noProof/>
          </w:rPr>
          <w:t>https://filezilla-project.org/download.php?type=client</w:t>
        </w:r>
      </w:hyperlink>
      <w:r w:rsidR="002F4514" w:rsidRPr="00441C3C">
        <w:rPr>
          <w:rFonts w:ascii="Arial" w:hAnsi="Arial" w:cs="Arial"/>
          <w:noProof/>
        </w:rPr>
        <w:t>)</w:t>
      </w:r>
    </w:p>
    <w:p w14:paraId="308BAFE4" w14:textId="77777777" w:rsidR="002F4514" w:rsidRDefault="002F4514" w:rsidP="002F4514">
      <w:pPr>
        <w:ind w:left="360"/>
        <w:jc w:val="both"/>
        <w:rPr>
          <w:rFonts w:ascii="Arial" w:hAnsi="Arial" w:cs="Arial"/>
          <w:noProof/>
        </w:rPr>
      </w:pPr>
    </w:p>
    <w:p w14:paraId="79E78E00" w14:textId="77777777" w:rsidR="00B12E30" w:rsidRDefault="002F4514" w:rsidP="00441C3C">
      <w:pPr>
        <w:ind w:left="36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Descargar y e</w:t>
      </w:r>
      <w:r w:rsidR="00B12E30">
        <w:rPr>
          <w:rFonts w:ascii="Arial" w:hAnsi="Arial" w:cs="Arial"/>
          <w:noProof/>
        </w:rPr>
        <w:t xml:space="preserve">jecutar </w:t>
      </w:r>
      <w:r>
        <w:rPr>
          <w:rFonts w:ascii="Arial" w:hAnsi="Arial" w:cs="Arial"/>
          <w:noProof/>
        </w:rPr>
        <w:t>el programa FileZilla</w:t>
      </w:r>
    </w:p>
    <w:p w14:paraId="75BD8550" w14:textId="23D1ABD7" w:rsidR="002F4514" w:rsidRDefault="00AE13F6" w:rsidP="00441C3C">
      <w:pPr>
        <w:ind w:left="36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Una vez instalado el programa FileZilla, e</w:t>
      </w:r>
      <w:r w:rsidR="002F4514">
        <w:rPr>
          <w:rFonts w:ascii="Arial" w:hAnsi="Arial" w:cs="Arial"/>
          <w:noProof/>
        </w:rPr>
        <w:t>n la ventana que se despliega</w:t>
      </w:r>
      <w:r>
        <w:rPr>
          <w:rFonts w:ascii="Arial" w:hAnsi="Arial" w:cs="Arial"/>
          <w:noProof/>
        </w:rPr>
        <w:t xml:space="preserve">, se debe </w:t>
      </w:r>
      <w:r w:rsidR="002F4514">
        <w:rPr>
          <w:rFonts w:ascii="Arial" w:hAnsi="Arial" w:cs="Arial"/>
          <w:noProof/>
        </w:rPr>
        <w:t xml:space="preserve"> ingresar los siguientes datos</w:t>
      </w:r>
      <w:r w:rsidR="00EC0C14">
        <w:rPr>
          <w:rFonts w:ascii="Arial" w:hAnsi="Arial" w:cs="Arial"/>
          <w:noProof/>
        </w:rPr>
        <w:t xml:space="preserve"> y hacer clic en el botón </w:t>
      </w:r>
      <w:r w:rsidR="00EC0C14" w:rsidRPr="00EC0C14">
        <w:rPr>
          <w:rFonts w:ascii="Arial" w:hAnsi="Arial" w:cs="Arial"/>
          <w:i/>
          <w:iCs/>
          <w:noProof/>
        </w:rPr>
        <w:t>Conexión rápida</w:t>
      </w:r>
      <w:r w:rsidR="00EC0C14">
        <w:rPr>
          <w:rFonts w:ascii="Arial" w:hAnsi="Arial" w:cs="Arial"/>
          <w:i/>
          <w:iCs/>
          <w:noProof/>
        </w:rPr>
        <w:t>.</w:t>
      </w:r>
    </w:p>
    <w:p w14:paraId="02B03FA8" w14:textId="77777777" w:rsidR="002F4514" w:rsidRDefault="002F4514" w:rsidP="002F4514">
      <w:pPr>
        <w:pStyle w:val="Prrafodelista"/>
        <w:rPr>
          <w:rFonts w:ascii="Arial" w:hAnsi="Arial" w:cs="Arial"/>
          <w:noProof/>
        </w:rPr>
      </w:pPr>
    </w:p>
    <w:p w14:paraId="3E86D198" w14:textId="77777777" w:rsidR="002F4514" w:rsidRDefault="002F4514" w:rsidP="00441C3C">
      <w:pPr>
        <w:ind w:left="426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Servidor: </w:t>
      </w:r>
      <w:r w:rsidRPr="002F4514">
        <w:rPr>
          <w:rFonts w:ascii="Arial" w:hAnsi="Arial" w:cs="Arial"/>
          <w:noProof/>
        </w:rPr>
        <w:t>sftp://186.116.129.65</w:t>
      </w:r>
    </w:p>
    <w:p w14:paraId="55238B96" w14:textId="77777777" w:rsidR="002F4514" w:rsidRDefault="002F4514" w:rsidP="00441C3C">
      <w:pPr>
        <w:ind w:left="426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Nombre de usuario: usuario proporcinado a la Entidad</w:t>
      </w:r>
    </w:p>
    <w:p w14:paraId="4FAEE264" w14:textId="77777777" w:rsidR="002F4514" w:rsidRDefault="002F4514" w:rsidP="00441C3C">
      <w:pPr>
        <w:ind w:left="426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Contraseña: </w:t>
      </w:r>
      <w:r w:rsidR="00EC0C14">
        <w:rPr>
          <w:rFonts w:ascii="Arial" w:hAnsi="Arial" w:cs="Arial"/>
          <w:noProof/>
        </w:rPr>
        <w:t>c</w:t>
      </w:r>
      <w:r>
        <w:rPr>
          <w:rFonts w:ascii="Arial" w:hAnsi="Arial" w:cs="Arial"/>
          <w:noProof/>
        </w:rPr>
        <w:t>ontraseña proporcionada a la Entidad</w:t>
      </w:r>
    </w:p>
    <w:p w14:paraId="62D25FA2" w14:textId="7BA70870" w:rsidR="002F4514" w:rsidRDefault="002F4514" w:rsidP="00441C3C">
      <w:pPr>
        <w:ind w:left="426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Puerto: 3056</w:t>
      </w:r>
    </w:p>
    <w:p w14:paraId="3BABBD05" w14:textId="77777777" w:rsidR="002F4514" w:rsidRPr="00680BE8" w:rsidRDefault="00752EBE" w:rsidP="002F4514">
      <w:pPr>
        <w:jc w:val="both"/>
        <w:rPr>
          <w:rFonts w:ascii="Arial" w:hAnsi="Arial" w:cs="Arial"/>
          <w:noProof/>
        </w:rPr>
      </w:pPr>
      <w:r w:rsidRPr="002A246B">
        <w:rPr>
          <w:noProof/>
        </w:rPr>
        <w:lastRenderedPageBreak/>
        <w:drawing>
          <wp:inline distT="0" distB="0" distL="0" distR="0" wp14:anchorId="173F438F" wp14:editId="710F7F04">
            <wp:extent cx="5614670" cy="3364865"/>
            <wp:effectExtent l="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336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F3A43" w14:textId="77777777" w:rsidR="00382E09" w:rsidRDefault="00382E09" w:rsidP="009E62C5">
      <w:pPr>
        <w:rPr>
          <w:rFonts w:ascii="Arial" w:hAnsi="Arial" w:cs="Arial"/>
          <w:noProof/>
        </w:rPr>
      </w:pPr>
    </w:p>
    <w:p w14:paraId="19EB0731" w14:textId="773F9447" w:rsidR="001B3005" w:rsidRDefault="009E62C5" w:rsidP="000E44E3">
      <w:pPr>
        <w:ind w:left="36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En la sección </w:t>
      </w:r>
      <w:r w:rsidRPr="000E44E3">
        <w:rPr>
          <w:rFonts w:ascii="Arial" w:hAnsi="Arial" w:cs="Arial"/>
          <w:noProof/>
        </w:rPr>
        <w:t>Sitio local</w:t>
      </w:r>
      <w:r w:rsidR="00AE13F6" w:rsidRPr="000E44E3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</w:t>
      </w:r>
      <w:r w:rsidR="00E91484">
        <w:rPr>
          <w:rFonts w:ascii="Arial" w:hAnsi="Arial" w:cs="Arial"/>
          <w:noProof/>
        </w:rPr>
        <w:t>se visualiza</w:t>
      </w:r>
      <w:r w:rsidR="00AE13F6">
        <w:rPr>
          <w:rFonts w:ascii="Arial" w:hAnsi="Arial" w:cs="Arial"/>
          <w:noProof/>
        </w:rPr>
        <w:t>n</w:t>
      </w:r>
      <w:r>
        <w:rPr>
          <w:rFonts w:ascii="Arial" w:hAnsi="Arial" w:cs="Arial"/>
          <w:noProof/>
        </w:rPr>
        <w:t xml:space="preserve"> las unidades </w:t>
      </w:r>
      <w:r w:rsidR="00EC0C14">
        <w:rPr>
          <w:rFonts w:ascii="Arial" w:hAnsi="Arial" w:cs="Arial"/>
          <w:noProof/>
        </w:rPr>
        <w:t>del equipo local</w:t>
      </w:r>
    </w:p>
    <w:p w14:paraId="687F9706" w14:textId="77777777" w:rsidR="001B3005" w:rsidRDefault="001B3005" w:rsidP="000E44E3">
      <w:pPr>
        <w:ind w:left="360"/>
        <w:jc w:val="both"/>
        <w:rPr>
          <w:rFonts w:ascii="Arial" w:hAnsi="Arial" w:cs="Arial"/>
          <w:noProof/>
        </w:rPr>
      </w:pPr>
    </w:p>
    <w:p w14:paraId="01D1B22D" w14:textId="38DD2471" w:rsidR="009E62C5" w:rsidRDefault="001B3005" w:rsidP="000E44E3">
      <w:pPr>
        <w:ind w:left="36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E</w:t>
      </w:r>
      <w:r w:rsidR="009E62C5">
        <w:rPr>
          <w:rFonts w:ascii="Arial" w:hAnsi="Arial" w:cs="Arial"/>
          <w:noProof/>
        </w:rPr>
        <w:t xml:space="preserve">n la sección </w:t>
      </w:r>
      <w:r w:rsidR="009E62C5" w:rsidRPr="000E44E3">
        <w:rPr>
          <w:rFonts w:ascii="Arial" w:hAnsi="Arial" w:cs="Arial"/>
          <w:noProof/>
        </w:rPr>
        <w:t>Sitio remoto</w:t>
      </w:r>
      <w:r w:rsidR="00AE13F6" w:rsidRPr="000E44E3">
        <w:rPr>
          <w:rFonts w:ascii="Arial" w:hAnsi="Arial" w:cs="Arial"/>
          <w:noProof/>
        </w:rPr>
        <w:t xml:space="preserve"> (creado por la CGR),</w:t>
      </w:r>
      <w:r w:rsidR="009E62C5">
        <w:rPr>
          <w:rFonts w:ascii="Arial" w:hAnsi="Arial" w:cs="Arial"/>
          <w:noProof/>
        </w:rPr>
        <w:t xml:space="preserve"> </w:t>
      </w:r>
      <w:r w:rsidR="00E91484">
        <w:rPr>
          <w:rFonts w:ascii="Arial" w:hAnsi="Arial" w:cs="Arial"/>
          <w:noProof/>
        </w:rPr>
        <w:t>se muestra</w:t>
      </w:r>
      <w:r w:rsidR="009E62C5">
        <w:rPr>
          <w:rFonts w:ascii="Arial" w:hAnsi="Arial" w:cs="Arial"/>
          <w:noProof/>
        </w:rPr>
        <w:t xml:space="preserve"> el recurso SFTP en </w:t>
      </w:r>
      <w:r w:rsidR="000E44E3">
        <w:rPr>
          <w:rFonts w:ascii="Arial" w:hAnsi="Arial" w:cs="Arial"/>
          <w:noProof/>
        </w:rPr>
        <w:t>el cual</w:t>
      </w:r>
      <w:r w:rsidR="009E62C5">
        <w:rPr>
          <w:rFonts w:ascii="Arial" w:hAnsi="Arial" w:cs="Arial"/>
          <w:noProof/>
        </w:rPr>
        <w:t xml:space="preserve"> se debe subir </w:t>
      </w:r>
      <w:r w:rsidR="000E44E3">
        <w:rPr>
          <w:rFonts w:ascii="Arial" w:hAnsi="Arial" w:cs="Arial"/>
          <w:noProof/>
        </w:rPr>
        <w:t xml:space="preserve">o copiar </w:t>
      </w:r>
      <w:r w:rsidR="009E62C5">
        <w:rPr>
          <w:rFonts w:ascii="Arial" w:hAnsi="Arial" w:cs="Arial"/>
          <w:noProof/>
        </w:rPr>
        <w:t>la información</w:t>
      </w:r>
      <w:r>
        <w:rPr>
          <w:rFonts w:ascii="Arial" w:hAnsi="Arial" w:cs="Arial"/>
          <w:noProof/>
        </w:rPr>
        <w:t xml:space="preserve"> </w:t>
      </w:r>
      <w:r w:rsidRPr="000E44E3">
        <w:rPr>
          <w:rFonts w:ascii="Arial" w:hAnsi="Arial" w:cs="Arial"/>
          <w:noProof/>
        </w:rPr>
        <w:t>/datos</w:t>
      </w:r>
      <w:r w:rsidR="000E44E3">
        <w:rPr>
          <w:rFonts w:ascii="Arial" w:hAnsi="Arial" w:cs="Arial"/>
          <w:noProof/>
        </w:rPr>
        <w:t xml:space="preserve"> requerida por la Contraloría..</w:t>
      </w:r>
    </w:p>
    <w:p w14:paraId="64AD1886" w14:textId="77777777" w:rsidR="009E62C5" w:rsidRDefault="009E62C5" w:rsidP="000E44E3">
      <w:pPr>
        <w:ind w:left="360"/>
        <w:jc w:val="both"/>
        <w:rPr>
          <w:rFonts w:ascii="Arial" w:hAnsi="Arial" w:cs="Arial"/>
          <w:noProof/>
        </w:rPr>
      </w:pPr>
    </w:p>
    <w:p w14:paraId="1C9D105C" w14:textId="09DFF233" w:rsidR="009E62C5" w:rsidRDefault="009E62C5" w:rsidP="000E44E3">
      <w:pPr>
        <w:ind w:left="36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Para </w:t>
      </w:r>
      <w:r w:rsidR="00A946BB">
        <w:rPr>
          <w:rFonts w:ascii="Arial" w:hAnsi="Arial" w:cs="Arial"/>
          <w:noProof/>
        </w:rPr>
        <w:t xml:space="preserve">realizar la </w:t>
      </w:r>
      <w:r>
        <w:rPr>
          <w:rFonts w:ascii="Arial" w:hAnsi="Arial" w:cs="Arial"/>
          <w:noProof/>
        </w:rPr>
        <w:t>carga</w:t>
      </w:r>
      <w:r w:rsidR="00A946BB">
        <w:rPr>
          <w:rFonts w:ascii="Arial" w:hAnsi="Arial" w:cs="Arial"/>
          <w:noProof/>
        </w:rPr>
        <w:t xml:space="preserve"> de </w:t>
      </w:r>
      <w:r>
        <w:rPr>
          <w:rFonts w:ascii="Arial" w:hAnsi="Arial" w:cs="Arial"/>
          <w:noProof/>
        </w:rPr>
        <w:t xml:space="preserve">información, simplemente </w:t>
      </w:r>
      <w:r w:rsidR="00EC0C14">
        <w:rPr>
          <w:rFonts w:ascii="Arial" w:hAnsi="Arial" w:cs="Arial"/>
          <w:noProof/>
        </w:rPr>
        <w:t xml:space="preserve">arrastre </w:t>
      </w:r>
      <w:r w:rsidR="00A7198F">
        <w:rPr>
          <w:rFonts w:ascii="Arial" w:hAnsi="Arial" w:cs="Arial"/>
          <w:noProof/>
        </w:rPr>
        <w:t>la data</w:t>
      </w:r>
      <w:r w:rsidR="00EC0C14">
        <w:rPr>
          <w:rFonts w:ascii="Arial" w:hAnsi="Arial" w:cs="Arial"/>
          <w:noProof/>
        </w:rPr>
        <w:t xml:space="preserve"> del sitio local al sitio remoto.</w:t>
      </w:r>
    </w:p>
    <w:p w14:paraId="6F5B44D9" w14:textId="77777777" w:rsidR="00235D51" w:rsidRDefault="00235D51" w:rsidP="009E62C5">
      <w:pPr>
        <w:rPr>
          <w:rFonts w:ascii="Arial" w:hAnsi="Arial" w:cs="Arial"/>
          <w:noProof/>
        </w:rPr>
      </w:pPr>
    </w:p>
    <w:p w14:paraId="3E85E328" w14:textId="77777777" w:rsidR="00815389" w:rsidRDefault="00752EBE" w:rsidP="000E44E3">
      <w:pPr>
        <w:ind w:left="284"/>
        <w:rPr>
          <w:rFonts w:ascii="Arial" w:hAnsi="Arial" w:cs="Arial"/>
          <w:noProof/>
        </w:rPr>
      </w:pPr>
      <w:r w:rsidRPr="002A246B">
        <w:rPr>
          <w:noProof/>
        </w:rPr>
        <w:drawing>
          <wp:inline distT="0" distB="0" distL="0" distR="0" wp14:anchorId="7A88B3E3" wp14:editId="483A52F1">
            <wp:extent cx="5772834" cy="3121660"/>
            <wp:effectExtent l="0" t="0" r="0" b="254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773" cy="313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859B6" w14:textId="77777777" w:rsidR="00815389" w:rsidRDefault="00815389" w:rsidP="009E62C5">
      <w:pPr>
        <w:rPr>
          <w:rFonts w:ascii="Arial" w:hAnsi="Arial" w:cs="Arial"/>
          <w:noProof/>
        </w:rPr>
      </w:pPr>
    </w:p>
    <w:p w14:paraId="0B466F57" w14:textId="0603A7F0" w:rsidR="00543353" w:rsidRDefault="00A7198F" w:rsidP="008F7085">
      <w:pPr>
        <w:jc w:val="both"/>
        <w:rPr>
          <w:rFonts w:ascii="Arial" w:hAnsi="Arial" w:cs="Arial"/>
          <w:noProof/>
        </w:rPr>
      </w:pPr>
      <w:r w:rsidRPr="00E04D12">
        <w:rPr>
          <w:rFonts w:ascii="Arial" w:hAnsi="Arial" w:cs="Arial"/>
          <w:b/>
          <w:bCs/>
          <w:noProof/>
        </w:rPr>
        <w:t>Nota:</w:t>
      </w:r>
      <w:r>
        <w:rPr>
          <w:rFonts w:ascii="Arial" w:hAnsi="Arial" w:cs="Arial"/>
          <w:noProof/>
        </w:rPr>
        <w:t xml:space="preserve"> </w:t>
      </w:r>
      <w:r w:rsidR="00543353">
        <w:rPr>
          <w:rFonts w:ascii="Arial" w:hAnsi="Arial" w:cs="Arial"/>
          <w:noProof/>
        </w:rPr>
        <w:t xml:space="preserve">Si </w:t>
      </w:r>
      <w:r w:rsidR="000E44E3">
        <w:rPr>
          <w:rFonts w:ascii="Arial" w:hAnsi="Arial" w:cs="Arial"/>
          <w:noProof/>
        </w:rPr>
        <w:t xml:space="preserve">se </w:t>
      </w:r>
      <w:r w:rsidR="00543353">
        <w:rPr>
          <w:rFonts w:ascii="Arial" w:hAnsi="Arial" w:cs="Arial"/>
          <w:noProof/>
        </w:rPr>
        <w:t xml:space="preserve">requiere crear una carpeta </w:t>
      </w:r>
      <w:r w:rsidR="00AE13F6">
        <w:rPr>
          <w:rFonts w:ascii="Arial" w:hAnsi="Arial" w:cs="Arial"/>
          <w:noProof/>
        </w:rPr>
        <w:t xml:space="preserve">en el sitio de la CGR, </w:t>
      </w:r>
      <w:r w:rsidR="00543353">
        <w:rPr>
          <w:rFonts w:ascii="Arial" w:hAnsi="Arial" w:cs="Arial"/>
          <w:noProof/>
        </w:rPr>
        <w:t xml:space="preserve">haga clic derecho sobre la directorio datos, digite el nombre y haga clic en aceptar. </w:t>
      </w:r>
    </w:p>
    <w:p w14:paraId="554E59A2" w14:textId="21368F8F" w:rsidR="00A600E8" w:rsidRDefault="00A600E8" w:rsidP="008F708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Para la creación de la carpeta o subdirectorio, debe tener como mínimo las siguientes características:</w:t>
      </w:r>
    </w:p>
    <w:p w14:paraId="452E3698" w14:textId="65F47A8E" w:rsidR="00A600E8" w:rsidRDefault="00A600E8" w:rsidP="00A600E8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Los 8 primeros caracteres deben corresponder a la fecha de cargue teniendo en cuenta el siguiente fomato DDMMAAAA.</w:t>
      </w:r>
    </w:p>
    <w:p w14:paraId="6F0E8A81" w14:textId="355CF9AC" w:rsidR="00A600E8" w:rsidRPr="00A600E8" w:rsidRDefault="00A600E8" w:rsidP="00A600E8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Máximo 8 caracteres para identificar contenido (nemotécnico).</w:t>
      </w:r>
    </w:p>
    <w:p w14:paraId="282A1661" w14:textId="0398274F" w:rsidR="00EC0C14" w:rsidRDefault="00EC0C14" w:rsidP="009E62C5">
      <w:pPr>
        <w:rPr>
          <w:rFonts w:ascii="Arial" w:hAnsi="Arial" w:cs="Arial"/>
          <w:noProof/>
        </w:rPr>
      </w:pPr>
    </w:p>
    <w:p w14:paraId="71A586A7" w14:textId="77777777" w:rsidR="000E44E3" w:rsidRDefault="000E44E3" w:rsidP="000E44E3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Una vez terminada la transferencia de información, proceda a cerrar la sesión del software utilizado.</w:t>
      </w:r>
    </w:p>
    <w:p w14:paraId="06257C6B" w14:textId="77777777" w:rsidR="000E44E3" w:rsidRDefault="000E44E3" w:rsidP="009E62C5">
      <w:pPr>
        <w:rPr>
          <w:rFonts w:ascii="Arial" w:hAnsi="Arial" w:cs="Arial"/>
          <w:noProof/>
        </w:rPr>
      </w:pPr>
    </w:p>
    <w:p w14:paraId="7F28B506" w14:textId="7E8678A1" w:rsidR="007C2C4F" w:rsidRDefault="007C2C4F" w:rsidP="000E44E3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Si tiene algún inconveniente </w:t>
      </w:r>
      <w:r w:rsidR="000E44E3">
        <w:rPr>
          <w:rFonts w:ascii="Arial" w:hAnsi="Arial" w:cs="Arial"/>
          <w:noProof/>
        </w:rPr>
        <w:t xml:space="preserve">o duda, </w:t>
      </w:r>
      <w:r>
        <w:rPr>
          <w:rFonts w:ascii="Arial" w:hAnsi="Arial" w:cs="Arial"/>
          <w:noProof/>
        </w:rPr>
        <w:t xml:space="preserve">por favor comunicarse con el número 5187000 ext. </w:t>
      </w:r>
      <w:r w:rsidR="000E44E3">
        <w:rPr>
          <w:rFonts w:ascii="Arial" w:hAnsi="Arial" w:cs="Arial"/>
          <w:noProof/>
        </w:rPr>
        <w:t>110</w:t>
      </w:r>
      <w:r w:rsidR="00E04D12">
        <w:rPr>
          <w:rFonts w:ascii="Arial" w:hAnsi="Arial" w:cs="Arial"/>
          <w:noProof/>
        </w:rPr>
        <w:t>17</w:t>
      </w:r>
      <w:r w:rsidR="000E44E3">
        <w:rPr>
          <w:rFonts w:ascii="Arial" w:hAnsi="Arial" w:cs="Arial"/>
          <w:noProof/>
        </w:rPr>
        <w:t>, 110</w:t>
      </w:r>
      <w:r w:rsidR="00E04D12">
        <w:rPr>
          <w:rFonts w:ascii="Arial" w:hAnsi="Arial" w:cs="Arial"/>
          <w:noProof/>
        </w:rPr>
        <w:t>2</w:t>
      </w:r>
      <w:r w:rsidR="000E44E3">
        <w:rPr>
          <w:rFonts w:ascii="Arial" w:hAnsi="Arial" w:cs="Arial"/>
          <w:noProof/>
        </w:rPr>
        <w:t xml:space="preserve">8, </w:t>
      </w:r>
      <w:r>
        <w:rPr>
          <w:rFonts w:ascii="Arial" w:hAnsi="Arial" w:cs="Arial"/>
          <w:noProof/>
        </w:rPr>
        <w:t>1100</w:t>
      </w:r>
      <w:r w:rsidR="000E44E3">
        <w:rPr>
          <w:rFonts w:ascii="Arial" w:hAnsi="Arial" w:cs="Arial"/>
          <w:noProof/>
        </w:rPr>
        <w:t>0 Mario Yepes o Diana Morales.</w:t>
      </w:r>
      <w:r>
        <w:rPr>
          <w:rFonts w:ascii="Arial" w:hAnsi="Arial" w:cs="Arial"/>
          <w:noProof/>
        </w:rPr>
        <w:t xml:space="preserve"> </w:t>
      </w:r>
    </w:p>
    <w:p w14:paraId="71A93C6F" w14:textId="77777777" w:rsidR="008F7085" w:rsidRDefault="008F7085" w:rsidP="009E62C5">
      <w:pPr>
        <w:rPr>
          <w:rFonts w:ascii="Arial" w:hAnsi="Arial" w:cs="Arial"/>
          <w:noProof/>
        </w:rPr>
      </w:pPr>
    </w:p>
    <w:p w14:paraId="406497E2" w14:textId="77777777" w:rsidR="000E44E3" w:rsidRDefault="000E44E3" w:rsidP="009E62C5">
      <w:pPr>
        <w:rPr>
          <w:rFonts w:ascii="Arial" w:hAnsi="Arial" w:cs="Arial"/>
          <w:b/>
          <w:bCs/>
          <w:noProof/>
        </w:rPr>
      </w:pPr>
    </w:p>
    <w:p w14:paraId="3CFCCD70" w14:textId="6E239DA7" w:rsidR="000E44E3" w:rsidRDefault="000E44E3" w:rsidP="009E62C5">
      <w:pPr>
        <w:rPr>
          <w:rFonts w:ascii="Arial" w:hAnsi="Arial" w:cs="Arial"/>
          <w:b/>
          <w:bCs/>
          <w:noProof/>
        </w:rPr>
      </w:pPr>
      <w:r w:rsidRPr="000E44E3">
        <w:rPr>
          <w:rFonts w:ascii="Arial" w:hAnsi="Arial" w:cs="Arial"/>
          <w:b/>
          <w:bCs/>
          <w:noProof/>
        </w:rPr>
        <w:t>Oficina de Sistemas e Informática</w:t>
      </w:r>
    </w:p>
    <w:p w14:paraId="676406BA" w14:textId="6EB756F6" w:rsidR="000E44E3" w:rsidRPr="000E44E3" w:rsidRDefault="000E44E3" w:rsidP="009E62C5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Piso 11</w:t>
      </w:r>
    </w:p>
    <w:p w14:paraId="4DCC02DD" w14:textId="52744126" w:rsidR="000E44E3" w:rsidRPr="000E44E3" w:rsidRDefault="000E44E3" w:rsidP="009E62C5">
      <w:pPr>
        <w:rPr>
          <w:rFonts w:ascii="Arial" w:hAnsi="Arial" w:cs="Arial"/>
          <w:b/>
          <w:bCs/>
          <w:noProof/>
        </w:rPr>
      </w:pPr>
      <w:r w:rsidRPr="000E44E3">
        <w:rPr>
          <w:rFonts w:ascii="Arial" w:hAnsi="Arial" w:cs="Arial"/>
          <w:b/>
          <w:bCs/>
          <w:noProof/>
        </w:rPr>
        <w:t>Contraloría General de la República</w:t>
      </w:r>
    </w:p>
    <w:p w14:paraId="5D9CBF3D" w14:textId="61616F75" w:rsidR="000E44E3" w:rsidRDefault="000E44E3" w:rsidP="009E62C5">
      <w:pPr>
        <w:rPr>
          <w:rFonts w:ascii="Arial" w:hAnsi="Arial" w:cs="Arial"/>
          <w:noProof/>
        </w:rPr>
      </w:pPr>
    </w:p>
    <w:p w14:paraId="71FDD5B6" w14:textId="77777777" w:rsidR="000E44E3" w:rsidRDefault="000E44E3" w:rsidP="009E62C5">
      <w:pPr>
        <w:rPr>
          <w:rFonts w:ascii="Arial" w:hAnsi="Arial" w:cs="Arial"/>
          <w:noProof/>
        </w:rPr>
      </w:pPr>
    </w:p>
    <w:p w14:paraId="090D6DB6" w14:textId="672C920C" w:rsidR="008F7085" w:rsidRDefault="000E44E3" w:rsidP="009E62C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Fin de la guía</w:t>
      </w:r>
    </w:p>
    <w:p w14:paraId="33EBB419" w14:textId="55C7D1F9" w:rsidR="000E44E3" w:rsidRDefault="000E44E3" w:rsidP="009E62C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__________________________________________________________________</w:t>
      </w:r>
    </w:p>
    <w:p w14:paraId="6336A27A" w14:textId="77777777" w:rsidR="008F7085" w:rsidRDefault="008F7085" w:rsidP="009E62C5">
      <w:pPr>
        <w:rPr>
          <w:rFonts w:ascii="Arial" w:hAnsi="Arial" w:cs="Arial"/>
          <w:noProof/>
        </w:rPr>
      </w:pPr>
    </w:p>
    <w:p w14:paraId="42040779" w14:textId="77777777" w:rsidR="00EC0C14" w:rsidRPr="00382E09" w:rsidRDefault="00EC0C14" w:rsidP="009E62C5">
      <w:pPr>
        <w:rPr>
          <w:rFonts w:ascii="Arial" w:hAnsi="Arial" w:cs="Arial"/>
          <w:noProof/>
        </w:rPr>
      </w:pPr>
    </w:p>
    <w:p w14:paraId="2F9F8F0A" w14:textId="77777777" w:rsidR="00382E09" w:rsidRPr="00382E09" w:rsidRDefault="00382E09" w:rsidP="00382E09">
      <w:pPr>
        <w:jc w:val="both"/>
        <w:rPr>
          <w:rFonts w:ascii="Arial" w:hAnsi="Arial" w:cs="Arial"/>
        </w:rPr>
      </w:pPr>
    </w:p>
    <w:sectPr w:rsidR="00382E09" w:rsidRPr="00382E09" w:rsidSect="00DE583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701" w:right="1701" w:bottom="1134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95268" w14:textId="77777777" w:rsidR="00DB1E75" w:rsidRDefault="00DB1E75" w:rsidP="00545DDC">
      <w:r>
        <w:separator/>
      </w:r>
    </w:p>
  </w:endnote>
  <w:endnote w:type="continuationSeparator" w:id="0">
    <w:p w14:paraId="3CBD61AD" w14:textId="77777777" w:rsidR="00DB1E75" w:rsidRDefault="00DB1E75" w:rsidP="00545DDC">
      <w:r>
        <w:continuationSeparator/>
      </w:r>
    </w:p>
  </w:endnote>
  <w:endnote w:type="continuationNotice" w:id="1">
    <w:p w14:paraId="19F5085A" w14:textId="77777777" w:rsidR="00DB1E75" w:rsidRDefault="00DB1E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63AA7" w14:textId="77777777" w:rsidR="00C60557" w:rsidRDefault="00C605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9244B" w14:textId="345D2F53" w:rsidR="00F47FBA" w:rsidRPr="008E4CC2" w:rsidRDefault="00F47FBA" w:rsidP="00F47FBA">
    <w:pPr>
      <w:pStyle w:val="Piedepgina"/>
      <w:jc w:val="center"/>
      <w:rPr>
        <w:rFonts w:ascii="Arial" w:hAnsi="Arial" w:cs="Arial"/>
        <w:b/>
        <w:i/>
        <w:color w:val="4472C4" w:themeColor="accent1"/>
        <w:sz w:val="20"/>
        <w:szCs w:val="20"/>
      </w:rPr>
    </w:pPr>
  </w:p>
  <w:p w14:paraId="4F121A00" w14:textId="77777777" w:rsidR="00F47FBA" w:rsidRPr="00D6069D" w:rsidRDefault="00F47FBA" w:rsidP="00F47FBA">
    <w:pPr>
      <w:pBdr>
        <w:top w:val="single" w:sz="4" w:space="1" w:color="auto"/>
        <w:bottom w:val="single" w:sz="4" w:space="1" w:color="auto"/>
      </w:pBdr>
      <w:ind w:left="-993" w:right="-801"/>
      <w:jc w:val="center"/>
      <w:rPr>
        <w:rFonts w:ascii="Arial" w:hAnsi="Arial" w:cs="Arial"/>
        <w:sz w:val="18"/>
        <w:lang w:val="es-CO"/>
      </w:rPr>
    </w:pPr>
    <w:r w:rsidRPr="00D6069D">
      <w:rPr>
        <w:rFonts w:ascii="Arial" w:hAnsi="Arial" w:cs="Arial"/>
        <w:sz w:val="18"/>
        <w:lang w:val="es-CO"/>
      </w:rPr>
      <w:t>Carrera 69 No. 44-35 Piso 11 • Código Postal 111071 • PBX 518 7000</w:t>
    </w:r>
  </w:p>
  <w:p w14:paraId="047C5A27" w14:textId="77777777" w:rsidR="00F47FBA" w:rsidRPr="002E6B53" w:rsidRDefault="00F47FBA" w:rsidP="00F47FBA">
    <w:pPr>
      <w:pBdr>
        <w:top w:val="single" w:sz="4" w:space="1" w:color="auto"/>
        <w:bottom w:val="single" w:sz="4" w:space="1" w:color="auto"/>
      </w:pBdr>
      <w:ind w:left="-993" w:right="-801"/>
      <w:jc w:val="center"/>
      <w:rPr>
        <w:rFonts w:ascii="Arial" w:hAnsi="Arial" w:cs="Arial"/>
        <w:sz w:val="20"/>
        <w:lang w:val="es-CO"/>
      </w:rPr>
    </w:pPr>
    <w:r w:rsidRPr="00D6069D">
      <w:rPr>
        <w:rFonts w:ascii="Arial" w:hAnsi="Arial" w:cs="Arial"/>
        <w:sz w:val="18"/>
        <w:lang w:val="es-CO"/>
      </w:rPr>
      <w:t>cgr@contraloria.gov.co • www.contraloria.gov.co • Bogotá D.C., Colombia</w:t>
    </w:r>
  </w:p>
  <w:p w14:paraId="28B3B00F" w14:textId="36DC16A3" w:rsidR="00F47FBA" w:rsidRPr="00F47FBA" w:rsidRDefault="00F47FBA">
    <w:pPr>
      <w:pStyle w:val="Piedepgina"/>
      <w:rPr>
        <w:lang w:val="es-CO"/>
      </w:rPr>
    </w:pPr>
  </w:p>
  <w:p w14:paraId="4D1F0728" w14:textId="77777777" w:rsidR="00E569F2" w:rsidRPr="009C3A7A" w:rsidRDefault="00E569F2">
    <w:pPr>
      <w:pStyle w:val="Piedepgina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42C9C" w14:textId="77777777" w:rsidR="00C60557" w:rsidRDefault="00C605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FBEAC" w14:textId="77777777" w:rsidR="00DB1E75" w:rsidRDefault="00DB1E75" w:rsidP="00545DDC">
      <w:r>
        <w:separator/>
      </w:r>
    </w:p>
  </w:footnote>
  <w:footnote w:type="continuationSeparator" w:id="0">
    <w:p w14:paraId="3CC2509A" w14:textId="77777777" w:rsidR="00DB1E75" w:rsidRDefault="00DB1E75" w:rsidP="00545DDC">
      <w:r>
        <w:continuationSeparator/>
      </w:r>
    </w:p>
  </w:footnote>
  <w:footnote w:type="continuationNotice" w:id="1">
    <w:p w14:paraId="23EA7202" w14:textId="77777777" w:rsidR="00DB1E75" w:rsidRDefault="00DB1E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4EFAC" w14:textId="77777777" w:rsidR="00C60557" w:rsidRDefault="00C605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FEB1C" w14:textId="6E0FB5F6" w:rsidR="00E569F2" w:rsidRDefault="00752EBE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8CAFA4" wp14:editId="0D3ACB13">
          <wp:simplePos x="0" y="0"/>
          <wp:positionH relativeFrom="column">
            <wp:posOffset>-70485</wp:posOffset>
          </wp:positionH>
          <wp:positionV relativeFrom="paragraph">
            <wp:posOffset>10160</wp:posOffset>
          </wp:positionV>
          <wp:extent cx="1997075" cy="596265"/>
          <wp:effectExtent l="0" t="0" r="0" b="0"/>
          <wp:wrapNone/>
          <wp:docPr id="4" name="Imagen 4" descr="IGI_horizonta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GI_horizontal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07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0557">
      <w:rPr>
        <w:noProof/>
      </w:rPr>
      <w:t>|</w:t>
    </w:r>
  </w:p>
  <w:p w14:paraId="129B8158" w14:textId="77777777" w:rsidR="00E569F2" w:rsidRDefault="00E569F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166A9" w14:textId="77777777" w:rsidR="00E569F2" w:rsidRDefault="00E569F2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783C53A8" w14:textId="77777777" w:rsidR="00E569F2" w:rsidRDefault="00E569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50C6906"/>
    <w:lvl w:ilvl="0">
      <w:numFmt w:val="bullet"/>
      <w:lvlText w:val="*"/>
      <w:lvlJc w:val="left"/>
    </w:lvl>
  </w:abstractNum>
  <w:abstractNum w:abstractNumId="1" w15:restartNumberingAfterBreak="0">
    <w:nsid w:val="0390534B"/>
    <w:multiLevelType w:val="hybridMultilevel"/>
    <w:tmpl w:val="5C06A9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0B87"/>
    <w:multiLevelType w:val="hybridMultilevel"/>
    <w:tmpl w:val="B5C0FD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E4E5F"/>
    <w:multiLevelType w:val="hybridMultilevel"/>
    <w:tmpl w:val="C20E2F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41929"/>
    <w:multiLevelType w:val="hybridMultilevel"/>
    <w:tmpl w:val="F1A4D2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C1140"/>
    <w:multiLevelType w:val="hybridMultilevel"/>
    <w:tmpl w:val="3A82E2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E588F"/>
    <w:multiLevelType w:val="hybridMultilevel"/>
    <w:tmpl w:val="B266780A"/>
    <w:lvl w:ilvl="0" w:tplc="C3E495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444D"/>
    <w:multiLevelType w:val="hybridMultilevel"/>
    <w:tmpl w:val="24AADB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1496A"/>
    <w:multiLevelType w:val="hybridMultilevel"/>
    <w:tmpl w:val="305E10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C2963"/>
    <w:multiLevelType w:val="hybridMultilevel"/>
    <w:tmpl w:val="86969510"/>
    <w:lvl w:ilvl="0" w:tplc="19D6970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65098"/>
    <w:multiLevelType w:val="hybridMultilevel"/>
    <w:tmpl w:val="B0DEC6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93BAC"/>
    <w:multiLevelType w:val="hybridMultilevel"/>
    <w:tmpl w:val="B0DEC6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34D09"/>
    <w:multiLevelType w:val="hybridMultilevel"/>
    <w:tmpl w:val="6C94FD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B2A0B"/>
    <w:multiLevelType w:val="hybridMultilevel"/>
    <w:tmpl w:val="A37689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F76F5"/>
    <w:multiLevelType w:val="hybridMultilevel"/>
    <w:tmpl w:val="B0DEC6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62CA9"/>
    <w:multiLevelType w:val="hybridMultilevel"/>
    <w:tmpl w:val="74C657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356E5"/>
    <w:multiLevelType w:val="hybridMultilevel"/>
    <w:tmpl w:val="CC8CB788"/>
    <w:lvl w:ilvl="0" w:tplc="67164DB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9D16AC"/>
    <w:multiLevelType w:val="hybridMultilevel"/>
    <w:tmpl w:val="B266780A"/>
    <w:lvl w:ilvl="0" w:tplc="C3E495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E3531"/>
    <w:multiLevelType w:val="hybridMultilevel"/>
    <w:tmpl w:val="CFA0B562"/>
    <w:lvl w:ilvl="0" w:tplc="3D30E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219E0"/>
    <w:multiLevelType w:val="hybridMultilevel"/>
    <w:tmpl w:val="DAAEC8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932F7"/>
    <w:multiLevelType w:val="hybridMultilevel"/>
    <w:tmpl w:val="C7AA4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11382"/>
    <w:multiLevelType w:val="hybridMultilevel"/>
    <w:tmpl w:val="4104A53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D6C4D"/>
    <w:multiLevelType w:val="hybridMultilevel"/>
    <w:tmpl w:val="4F0840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8599E"/>
    <w:multiLevelType w:val="hybridMultilevel"/>
    <w:tmpl w:val="A5486A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45E61"/>
    <w:multiLevelType w:val="hybridMultilevel"/>
    <w:tmpl w:val="CEAE84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A03CA"/>
    <w:multiLevelType w:val="hybridMultilevel"/>
    <w:tmpl w:val="B266780A"/>
    <w:lvl w:ilvl="0" w:tplc="C3E495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4166E"/>
    <w:multiLevelType w:val="hybridMultilevel"/>
    <w:tmpl w:val="46A0D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36543"/>
    <w:multiLevelType w:val="hybridMultilevel"/>
    <w:tmpl w:val="B266780A"/>
    <w:lvl w:ilvl="0" w:tplc="C3E495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A62D6"/>
    <w:multiLevelType w:val="hybridMultilevel"/>
    <w:tmpl w:val="F22C1D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11393"/>
    <w:multiLevelType w:val="hybridMultilevel"/>
    <w:tmpl w:val="3B4A08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E0BFC"/>
    <w:multiLevelType w:val="hybridMultilevel"/>
    <w:tmpl w:val="B0DEC6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30167"/>
    <w:multiLevelType w:val="hybridMultilevel"/>
    <w:tmpl w:val="0DB895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33645"/>
    <w:multiLevelType w:val="hybridMultilevel"/>
    <w:tmpl w:val="7A766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057F9"/>
    <w:multiLevelType w:val="hybridMultilevel"/>
    <w:tmpl w:val="B0DEC6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053A4"/>
    <w:multiLevelType w:val="hybridMultilevel"/>
    <w:tmpl w:val="B266780A"/>
    <w:lvl w:ilvl="0" w:tplc="CED2C8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40A0003" w:tentative="1">
      <w:start w:val="1"/>
      <w:numFmt w:val="lowerLetter"/>
      <w:lvlText w:val="%2."/>
      <w:lvlJc w:val="left"/>
      <w:pPr>
        <w:ind w:left="1440" w:hanging="360"/>
      </w:pPr>
    </w:lvl>
    <w:lvl w:ilvl="2" w:tplc="240A0005" w:tentative="1">
      <w:start w:val="1"/>
      <w:numFmt w:val="lowerRoman"/>
      <w:lvlText w:val="%3."/>
      <w:lvlJc w:val="right"/>
      <w:pPr>
        <w:ind w:left="2160" w:hanging="180"/>
      </w:pPr>
    </w:lvl>
    <w:lvl w:ilvl="3" w:tplc="240A0001" w:tentative="1">
      <w:start w:val="1"/>
      <w:numFmt w:val="decimal"/>
      <w:lvlText w:val="%4."/>
      <w:lvlJc w:val="left"/>
      <w:pPr>
        <w:ind w:left="2880" w:hanging="360"/>
      </w:pPr>
    </w:lvl>
    <w:lvl w:ilvl="4" w:tplc="240A0003" w:tentative="1">
      <w:start w:val="1"/>
      <w:numFmt w:val="lowerLetter"/>
      <w:lvlText w:val="%5."/>
      <w:lvlJc w:val="left"/>
      <w:pPr>
        <w:ind w:left="3600" w:hanging="360"/>
      </w:pPr>
    </w:lvl>
    <w:lvl w:ilvl="5" w:tplc="240A0005" w:tentative="1">
      <w:start w:val="1"/>
      <w:numFmt w:val="lowerRoman"/>
      <w:lvlText w:val="%6."/>
      <w:lvlJc w:val="right"/>
      <w:pPr>
        <w:ind w:left="4320" w:hanging="180"/>
      </w:pPr>
    </w:lvl>
    <w:lvl w:ilvl="6" w:tplc="240A0001" w:tentative="1">
      <w:start w:val="1"/>
      <w:numFmt w:val="decimal"/>
      <w:lvlText w:val="%7."/>
      <w:lvlJc w:val="left"/>
      <w:pPr>
        <w:ind w:left="5040" w:hanging="360"/>
      </w:pPr>
    </w:lvl>
    <w:lvl w:ilvl="7" w:tplc="240A0003" w:tentative="1">
      <w:start w:val="1"/>
      <w:numFmt w:val="lowerLetter"/>
      <w:lvlText w:val="%8."/>
      <w:lvlJc w:val="left"/>
      <w:pPr>
        <w:ind w:left="5760" w:hanging="360"/>
      </w:pPr>
    </w:lvl>
    <w:lvl w:ilvl="8" w:tplc="24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101F5"/>
    <w:multiLevelType w:val="hybridMultilevel"/>
    <w:tmpl w:val="990AA8BA"/>
    <w:lvl w:ilvl="0" w:tplc="C3E49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25003"/>
    <w:multiLevelType w:val="hybridMultilevel"/>
    <w:tmpl w:val="802446EC"/>
    <w:lvl w:ilvl="0" w:tplc="240A0001">
      <w:start w:val="1"/>
      <w:numFmt w:val="decimal"/>
      <w:lvlText w:val="%1."/>
      <w:lvlJc w:val="left"/>
      <w:pPr>
        <w:ind w:left="720" w:hanging="360"/>
      </w:pPr>
    </w:lvl>
    <w:lvl w:ilvl="1" w:tplc="240A0003" w:tentative="1">
      <w:start w:val="1"/>
      <w:numFmt w:val="lowerLetter"/>
      <w:lvlText w:val="%2."/>
      <w:lvlJc w:val="left"/>
      <w:pPr>
        <w:ind w:left="1440" w:hanging="360"/>
      </w:pPr>
    </w:lvl>
    <w:lvl w:ilvl="2" w:tplc="240A0005" w:tentative="1">
      <w:start w:val="1"/>
      <w:numFmt w:val="lowerRoman"/>
      <w:lvlText w:val="%3."/>
      <w:lvlJc w:val="right"/>
      <w:pPr>
        <w:ind w:left="2160" w:hanging="180"/>
      </w:pPr>
    </w:lvl>
    <w:lvl w:ilvl="3" w:tplc="240A0001" w:tentative="1">
      <w:start w:val="1"/>
      <w:numFmt w:val="decimal"/>
      <w:lvlText w:val="%4."/>
      <w:lvlJc w:val="left"/>
      <w:pPr>
        <w:ind w:left="2880" w:hanging="360"/>
      </w:pPr>
    </w:lvl>
    <w:lvl w:ilvl="4" w:tplc="240A0003" w:tentative="1">
      <w:start w:val="1"/>
      <w:numFmt w:val="lowerLetter"/>
      <w:lvlText w:val="%5."/>
      <w:lvlJc w:val="left"/>
      <w:pPr>
        <w:ind w:left="3600" w:hanging="360"/>
      </w:pPr>
    </w:lvl>
    <w:lvl w:ilvl="5" w:tplc="240A0005" w:tentative="1">
      <w:start w:val="1"/>
      <w:numFmt w:val="lowerRoman"/>
      <w:lvlText w:val="%6."/>
      <w:lvlJc w:val="right"/>
      <w:pPr>
        <w:ind w:left="4320" w:hanging="180"/>
      </w:pPr>
    </w:lvl>
    <w:lvl w:ilvl="6" w:tplc="240A0001" w:tentative="1">
      <w:start w:val="1"/>
      <w:numFmt w:val="decimal"/>
      <w:lvlText w:val="%7."/>
      <w:lvlJc w:val="left"/>
      <w:pPr>
        <w:ind w:left="5040" w:hanging="360"/>
      </w:pPr>
    </w:lvl>
    <w:lvl w:ilvl="7" w:tplc="240A0003" w:tentative="1">
      <w:start w:val="1"/>
      <w:numFmt w:val="lowerLetter"/>
      <w:lvlText w:val="%8."/>
      <w:lvlJc w:val="left"/>
      <w:pPr>
        <w:ind w:left="5760" w:hanging="360"/>
      </w:pPr>
    </w:lvl>
    <w:lvl w:ilvl="8" w:tplc="24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44B98"/>
    <w:multiLevelType w:val="hybridMultilevel"/>
    <w:tmpl w:val="96D8769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8B7C8E"/>
    <w:multiLevelType w:val="hybridMultilevel"/>
    <w:tmpl w:val="44FCF0C4"/>
    <w:lvl w:ilvl="0" w:tplc="0C0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AA0C59"/>
    <w:multiLevelType w:val="hybridMultilevel"/>
    <w:tmpl w:val="D43A2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D484E"/>
    <w:multiLevelType w:val="hybridMultilevel"/>
    <w:tmpl w:val="133EAE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F72ED2"/>
    <w:multiLevelType w:val="hybridMultilevel"/>
    <w:tmpl w:val="BFD034C0"/>
    <w:lvl w:ilvl="0" w:tplc="240A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lowerLetter"/>
      <w:lvlText w:val="%2."/>
      <w:lvlJc w:val="left"/>
      <w:pPr>
        <w:ind w:left="1440" w:hanging="360"/>
      </w:pPr>
    </w:lvl>
    <w:lvl w:ilvl="2" w:tplc="240A0005" w:tentative="1">
      <w:start w:val="1"/>
      <w:numFmt w:val="lowerRoman"/>
      <w:lvlText w:val="%3."/>
      <w:lvlJc w:val="right"/>
      <w:pPr>
        <w:ind w:left="2160" w:hanging="180"/>
      </w:pPr>
    </w:lvl>
    <w:lvl w:ilvl="3" w:tplc="240A0001" w:tentative="1">
      <w:start w:val="1"/>
      <w:numFmt w:val="decimal"/>
      <w:lvlText w:val="%4."/>
      <w:lvlJc w:val="left"/>
      <w:pPr>
        <w:ind w:left="2880" w:hanging="360"/>
      </w:pPr>
    </w:lvl>
    <w:lvl w:ilvl="4" w:tplc="240A0003" w:tentative="1">
      <w:start w:val="1"/>
      <w:numFmt w:val="lowerLetter"/>
      <w:lvlText w:val="%5."/>
      <w:lvlJc w:val="left"/>
      <w:pPr>
        <w:ind w:left="3600" w:hanging="360"/>
      </w:pPr>
    </w:lvl>
    <w:lvl w:ilvl="5" w:tplc="240A0005" w:tentative="1">
      <w:start w:val="1"/>
      <w:numFmt w:val="lowerRoman"/>
      <w:lvlText w:val="%6."/>
      <w:lvlJc w:val="right"/>
      <w:pPr>
        <w:ind w:left="4320" w:hanging="180"/>
      </w:pPr>
    </w:lvl>
    <w:lvl w:ilvl="6" w:tplc="240A0001" w:tentative="1">
      <w:start w:val="1"/>
      <w:numFmt w:val="decimal"/>
      <w:lvlText w:val="%7."/>
      <w:lvlJc w:val="left"/>
      <w:pPr>
        <w:ind w:left="5040" w:hanging="360"/>
      </w:pPr>
    </w:lvl>
    <w:lvl w:ilvl="7" w:tplc="240A0003" w:tentative="1">
      <w:start w:val="1"/>
      <w:numFmt w:val="lowerLetter"/>
      <w:lvlText w:val="%8."/>
      <w:lvlJc w:val="left"/>
      <w:pPr>
        <w:ind w:left="5760" w:hanging="360"/>
      </w:pPr>
    </w:lvl>
    <w:lvl w:ilvl="8" w:tplc="24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C0CDA"/>
    <w:multiLevelType w:val="hybridMultilevel"/>
    <w:tmpl w:val="6CCEB0C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B567E8"/>
    <w:multiLevelType w:val="hybridMultilevel"/>
    <w:tmpl w:val="4E5CA624"/>
    <w:lvl w:ilvl="0" w:tplc="3D30E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631A8"/>
    <w:multiLevelType w:val="hybridMultilevel"/>
    <w:tmpl w:val="502C07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240A0003" w:tentative="1">
      <w:start w:val="1"/>
      <w:numFmt w:val="lowerLetter"/>
      <w:lvlText w:val="%2."/>
      <w:lvlJc w:val="left"/>
      <w:pPr>
        <w:ind w:left="1440" w:hanging="360"/>
      </w:pPr>
    </w:lvl>
    <w:lvl w:ilvl="2" w:tplc="240A0005" w:tentative="1">
      <w:start w:val="1"/>
      <w:numFmt w:val="lowerRoman"/>
      <w:lvlText w:val="%3."/>
      <w:lvlJc w:val="right"/>
      <w:pPr>
        <w:ind w:left="2160" w:hanging="180"/>
      </w:pPr>
    </w:lvl>
    <w:lvl w:ilvl="3" w:tplc="240A0001" w:tentative="1">
      <w:start w:val="1"/>
      <w:numFmt w:val="decimal"/>
      <w:lvlText w:val="%4."/>
      <w:lvlJc w:val="left"/>
      <w:pPr>
        <w:ind w:left="2880" w:hanging="360"/>
      </w:pPr>
    </w:lvl>
    <w:lvl w:ilvl="4" w:tplc="240A0003" w:tentative="1">
      <w:start w:val="1"/>
      <w:numFmt w:val="lowerLetter"/>
      <w:lvlText w:val="%5."/>
      <w:lvlJc w:val="left"/>
      <w:pPr>
        <w:ind w:left="3600" w:hanging="360"/>
      </w:pPr>
    </w:lvl>
    <w:lvl w:ilvl="5" w:tplc="240A0005" w:tentative="1">
      <w:start w:val="1"/>
      <w:numFmt w:val="lowerRoman"/>
      <w:lvlText w:val="%6."/>
      <w:lvlJc w:val="right"/>
      <w:pPr>
        <w:ind w:left="4320" w:hanging="180"/>
      </w:pPr>
    </w:lvl>
    <w:lvl w:ilvl="6" w:tplc="240A0001" w:tentative="1">
      <w:start w:val="1"/>
      <w:numFmt w:val="decimal"/>
      <w:lvlText w:val="%7."/>
      <w:lvlJc w:val="left"/>
      <w:pPr>
        <w:ind w:left="5040" w:hanging="360"/>
      </w:pPr>
    </w:lvl>
    <w:lvl w:ilvl="7" w:tplc="240A0003" w:tentative="1">
      <w:start w:val="1"/>
      <w:numFmt w:val="lowerLetter"/>
      <w:lvlText w:val="%8."/>
      <w:lvlJc w:val="left"/>
      <w:pPr>
        <w:ind w:left="5760" w:hanging="360"/>
      </w:pPr>
    </w:lvl>
    <w:lvl w:ilvl="8" w:tplc="240A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8"/>
  </w:num>
  <w:num w:numId="3">
    <w:abstractNumId w:val="20"/>
  </w:num>
  <w:num w:numId="4">
    <w:abstractNumId w:val="28"/>
  </w:num>
  <w:num w:numId="5">
    <w:abstractNumId w:val="41"/>
  </w:num>
  <w:num w:numId="6">
    <w:abstractNumId w:val="18"/>
  </w:num>
  <w:num w:numId="7">
    <w:abstractNumId w:val="12"/>
  </w:num>
  <w:num w:numId="8">
    <w:abstractNumId w:val="5"/>
  </w:num>
  <w:num w:numId="9">
    <w:abstractNumId w:val="36"/>
  </w:num>
  <w:num w:numId="10">
    <w:abstractNumId w:val="34"/>
  </w:num>
  <w:num w:numId="11">
    <w:abstractNumId w:val="6"/>
  </w:num>
  <w:num w:numId="12">
    <w:abstractNumId w:val="3"/>
  </w:num>
  <w:num w:numId="13">
    <w:abstractNumId w:val="27"/>
  </w:num>
  <w:num w:numId="14">
    <w:abstractNumId w:val="17"/>
  </w:num>
  <w:num w:numId="15">
    <w:abstractNumId w:val="30"/>
  </w:num>
  <w:num w:numId="16">
    <w:abstractNumId w:val="11"/>
  </w:num>
  <w:num w:numId="17">
    <w:abstractNumId w:val="10"/>
  </w:num>
  <w:num w:numId="18">
    <w:abstractNumId w:val="14"/>
  </w:num>
  <w:num w:numId="19">
    <w:abstractNumId w:val="33"/>
  </w:num>
  <w:num w:numId="20">
    <w:abstractNumId w:val="8"/>
  </w:num>
  <w:num w:numId="21">
    <w:abstractNumId w:val="4"/>
  </w:num>
  <w:num w:numId="22">
    <w:abstractNumId w:val="44"/>
  </w:num>
  <w:num w:numId="23">
    <w:abstractNumId w:val="25"/>
  </w:num>
  <w:num w:numId="24">
    <w:abstractNumId w:val="7"/>
  </w:num>
  <w:num w:numId="25">
    <w:abstractNumId w:val="2"/>
  </w:num>
  <w:num w:numId="2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7">
    <w:abstractNumId w:val="23"/>
  </w:num>
  <w:num w:numId="28">
    <w:abstractNumId w:val="39"/>
  </w:num>
  <w:num w:numId="29">
    <w:abstractNumId w:val="40"/>
  </w:num>
  <w:num w:numId="30">
    <w:abstractNumId w:val="43"/>
  </w:num>
  <w:num w:numId="31">
    <w:abstractNumId w:val="35"/>
  </w:num>
  <w:num w:numId="32">
    <w:abstractNumId w:val="31"/>
  </w:num>
  <w:num w:numId="33">
    <w:abstractNumId w:val="26"/>
  </w:num>
  <w:num w:numId="34">
    <w:abstractNumId w:val="1"/>
  </w:num>
  <w:num w:numId="35">
    <w:abstractNumId w:val="19"/>
  </w:num>
  <w:num w:numId="36">
    <w:abstractNumId w:val="13"/>
  </w:num>
  <w:num w:numId="37">
    <w:abstractNumId w:val="29"/>
  </w:num>
  <w:num w:numId="38">
    <w:abstractNumId w:val="15"/>
  </w:num>
  <w:num w:numId="39">
    <w:abstractNumId w:val="32"/>
  </w:num>
  <w:num w:numId="40">
    <w:abstractNumId w:val="22"/>
  </w:num>
  <w:num w:numId="41">
    <w:abstractNumId w:val="9"/>
  </w:num>
  <w:num w:numId="42">
    <w:abstractNumId w:val="16"/>
  </w:num>
  <w:num w:numId="43">
    <w:abstractNumId w:val="37"/>
  </w:num>
  <w:num w:numId="44">
    <w:abstractNumId w:val="4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1E"/>
    <w:rsid w:val="00002FF7"/>
    <w:rsid w:val="000109F6"/>
    <w:rsid w:val="00015406"/>
    <w:rsid w:val="00015413"/>
    <w:rsid w:val="00017C2F"/>
    <w:rsid w:val="000204F4"/>
    <w:rsid w:val="00022194"/>
    <w:rsid w:val="00023AE2"/>
    <w:rsid w:val="00027C38"/>
    <w:rsid w:val="00037073"/>
    <w:rsid w:val="0004028E"/>
    <w:rsid w:val="00040986"/>
    <w:rsid w:val="00041468"/>
    <w:rsid w:val="00042A52"/>
    <w:rsid w:val="0004375A"/>
    <w:rsid w:val="000507C4"/>
    <w:rsid w:val="00056C15"/>
    <w:rsid w:val="00057F67"/>
    <w:rsid w:val="000600CC"/>
    <w:rsid w:val="00060302"/>
    <w:rsid w:val="000620F9"/>
    <w:rsid w:val="00063E9F"/>
    <w:rsid w:val="0006755F"/>
    <w:rsid w:val="000706B3"/>
    <w:rsid w:val="000707DF"/>
    <w:rsid w:val="00071F24"/>
    <w:rsid w:val="0007796B"/>
    <w:rsid w:val="000837FC"/>
    <w:rsid w:val="0008676E"/>
    <w:rsid w:val="0009195C"/>
    <w:rsid w:val="00092A18"/>
    <w:rsid w:val="000931BE"/>
    <w:rsid w:val="00093222"/>
    <w:rsid w:val="0009473A"/>
    <w:rsid w:val="000950D7"/>
    <w:rsid w:val="00096B89"/>
    <w:rsid w:val="000A1B8F"/>
    <w:rsid w:val="000A1BFC"/>
    <w:rsid w:val="000A28F3"/>
    <w:rsid w:val="000A51A7"/>
    <w:rsid w:val="000A5FAA"/>
    <w:rsid w:val="000B1E3B"/>
    <w:rsid w:val="000B27CE"/>
    <w:rsid w:val="000B44BD"/>
    <w:rsid w:val="000B4BF2"/>
    <w:rsid w:val="000B6CEE"/>
    <w:rsid w:val="000C24AA"/>
    <w:rsid w:val="000C3A28"/>
    <w:rsid w:val="000C5BDC"/>
    <w:rsid w:val="000C6C13"/>
    <w:rsid w:val="000D0C6D"/>
    <w:rsid w:val="000D1661"/>
    <w:rsid w:val="000D1FE8"/>
    <w:rsid w:val="000D41D1"/>
    <w:rsid w:val="000D5A03"/>
    <w:rsid w:val="000D5AFA"/>
    <w:rsid w:val="000D7EC0"/>
    <w:rsid w:val="000E2D4A"/>
    <w:rsid w:val="000E3191"/>
    <w:rsid w:val="000E3848"/>
    <w:rsid w:val="000E44E3"/>
    <w:rsid w:val="000E4A75"/>
    <w:rsid w:val="000F1103"/>
    <w:rsid w:val="000F2043"/>
    <w:rsid w:val="000F47CE"/>
    <w:rsid w:val="000F5863"/>
    <w:rsid w:val="000F695C"/>
    <w:rsid w:val="00100CFC"/>
    <w:rsid w:val="00100DFD"/>
    <w:rsid w:val="00104212"/>
    <w:rsid w:val="00106DD0"/>
    <w:rsid w:val="00107128"/>
    <w:rsid w:val="001111EB"/>
    <w:rsid w:val="0011218B"/>
    <w:rsid w:val="00113CDA"/>
    <w:rsid w:val="00123FE2"/>
    <w:rsid w:val="00127F57"/>
    <w:rsid w:val="001323CE"/>
    <w:rsid w:val="0013322F"/>
    <w:rsid w:val="00135176"/>
    <w:rsid w:val="001358B3"/>
    <w:rsid w:val="001371BB"/>
    <w:rsid w:val="001404DD"/>
    <w:rsid w:val="00143794"/>
    <w:rsid w:val="00144466"/>
    <w:rsid w:val="0014504B"/>
    <w:rsid w:val="00145710"/>
    <w:rsid w:val="00145B36"/>
    <w:rsid w:val="001479CE"/>
    <w:rsid w:val="001518BD"/>
    <w:rsid w:val="001531DE"/>
    <w:rsid w:val="001541D2"/>
    <w:rsid w:val="00155979"/>
    <w:rsid w:val="00157E8E"/>
    <w:rsid w:val="00162FEC"/>
    <w:rsid w:val="00165AE6"/>
    <w:rsid w:val="00166490"/>
    <w:rsid w:val="00173F1B"/>
    <w:rsid w:val="00174F09"/>
    <w:rsid w:val="001768C7"/>
    <w:rsid w:val="00186682"/>
    <w:rsid w:val="001901A3"/>
    <w:rsid w:val="00191863"/>
    <w:rsid w:val="0019248F"/>
    <w:rsid w:val="00192E32"/>
    <w:rsid w:val="001944E7"/>
    <w:rsid w:val="00194C17"/>
    <w:rsid w:val="00196A83"/>
    <w:rsid w:val="00196CF6"/>
    <w:rsid w:val="001A12F2"/>
    <w:rsid w:val="001A1794"/>
    <w:rsid w:val="001A38F5"/>
    <w:rsid w:val="001A5507"/>
    <w:rsid w:val="001A55F8"/>
    <w:rsid w:val="001B3005"/>
    <w:rsid w:val="001B6B9E"/>
    <w:rsid w:val="001C196F"/>
    <w:rsid w:val="001C7363"/>
    <w:rsid w:val="001C7FB3"/>
    <w:rsid w:val="001D1433"/>
    <w:rsid w:val="001D1B3A"/>
    <w:rsid w:val="001D5D97"/>
    <w:rsid w:val="001E2050"/>
    <w:rsid w:val="001E33B8"/>
    <w:rsid w:val="001E45FD"/>
    <w:rsid w:val="001F39E1"/>
    <w:rsid w:val="001F3CA8"/>
    <w:rsid w:val="001F3E43"/>
    <w:rsid w:val="001F5998"/>
    <w:rsid w:val="001F7809"/>
    <w:rsid w:val="00201FCE"/>
    <w:rsid w:val="00202448"/>
    <w:rsid w:val="002045C7"/>
    <w:rsid w:val="0020636F"/>
    <w:rsid w:val="0021154B"/>
    <w:rsid w:val="00212EF8"/>
    <w:rsid w:val="002178A8"/>
    <w:rsid w:val="0021792C"/>
    <w:rsid w:val="00222E65"/>
    <w:rsid w:val="002231D5"/>
    <w:rsid w:val="00224274"/>
    <w:rsid w:val="00225498"/>
    <w:rsid w:val="00233B95"/>
    <w:rsid w:val="00235D51"/>
    <w:rsid w:val="002362A0"/>
    <w:rsid w:val="00237525"/>
    <w:rsid w:val="00241852"/>
    <w:rsid w:val="00246631"/>
    <w:rsid w:val="00247CE0"/>
    <w:rsid w:val="00257022"/>
    <w:rsid w:val="00257051"/>
    <w:rsid w:val="00263D41"/>
    <w:rsid w:val="00265FD7"/>
    <w:rsid w:val="00266300"/>
    <w:rsid w:val="00266C58"/>
    <w:rsid w:val="00267E05"/>
    <w:rsid w:val="00270E83"/>
    <w:rsid w:val="0027792D"/>
    <w:rsid w:val="0028110D"/>
    <w:rsid w:val="00282B6B"/>
    <w:rsid w:val="00286875"/>
    <w:rsid w:val="00286E95"/>
    <w:rsid w:val="002878A8"/>
    <w:rsid w:val="00293A0F"/>
    <w:rsid w:val="00295C00"/>
    <w:rsid w:val="00297F06"/>
    <w:rsid w:val="002A1877"/>
    <w:rsid w:val="002A1D98"/>
    <w:rsid w:val="002A6FB6"/>
    <w:rsid w:val="002A73E5"/>
    <w:rsid w:val="002A7871"/>
    <w:rsid w:val="002B6946"/>
    <w:rsid w:val="002B6BF0"/>
    <w:rsid w:val="002B6C94"/>
    <w:rsid w:val="002C08BE"/>
    <w:rsid w:val="002C24F5"/>
    <w:rsid w:val="002C7F57"/>
    <w:rsid w:val="002D1A9D"/>
    <w:rsid w:val="002D391A"/>
    <w:rsid w:val="002D47BA"/>
    <w:rsid w:val="002D47CD"/>
    <w:rsid w:val="002D5A9E"/>
    <w:rsid w:val="002E58EB"/>
    <w:rsid w:val="002E5C5A"/>
    <w:rsid w:val="002F12A5"/>
    <w:rsid w:val="002F2EB3"/>
    <w:rsid w:val="002F35DD"/>
    <w:rsid w:val="002F4514"/>
    <w:rsid w:val="002F4EC8"/>
    <w:rsid w:val="00300ACD"/>
    <w:rsid w:val="00310BA1"/>
    <w:rsid w:val="0031172E"/>
    <w:rsid w:val="0031200E"/>
    <w:rsid w:val="00315824"/>
    <w:rsid w:val="0031650B"/>
    <w:rsid w:val="00316E78"/>
    <w:rsid w:val="003209BE"/>
    <w:rsid w:val="0032341C"/>
    <w:rsid w:val="003237B5"/>
    <w:rsid w:val="003248FB"/>
    <w:rsid w:val="003249EB"/>
    <w:rsid w:val="00325500"/>
    <w:rsid w:val="00330C69"/>
    <w:rsid w:val="00330CB9"/>
    <w:rsid w:val="0033382E"/>
    <w:rsid w:val="0033568D"/>
    <w:rsid w:val="0033763D"/>
    <w:rsid w:val="003436B7"/>
    <w:rsid w:val="00345AEA"/>
    <w:rsid w:val="003509B7"/>
    <w:rsid w:val="003520C5"/>
    <w:rsid w:val="00353015"/>
    <w:rsid w:val="0035365B"/>
    <w:rsid w:val="00354722"/>
    <w:rsid w:val="0035494E"/>
    <w:rsid w:val="00356D3B"/>
    <w:rsid w:val="00363400"/>
    <w:rsid w:val="00363C91"/>
    <w:rsid w:val="00365966"/>
    <w:rsid w:val="00376E33"/>
    <w:rsid w:val="00377B4B"/>
    <w:rsid w:val="00382E09"/>
    <w:rsid w:val="00382E69"/>
    <w:rsid w:val="003857EB"/>
    <w:rsid w:val="00385D14"/>
    <w:rsid w:val="00396353"/>
    <w:rsid w:val="0039695E"/>
    <w:rsid w:val="00397340"/>
    <w:rsid w:val="00397B57"/>
    <w:rsid w:val="003A0578"/>
    <w:rsid w:val="003A3D53"/>
    <w:rsid w:val="003A6528"/>
    <w:rsid w:val="003B025C"/>
    <w:rsid w:val="003B2655"/>
    <w:rsid w:val="003B285F"/>
    <w:rsid w:val="003B43D3"/>
    <w:rsid w:val="003B55BE"/>
    <w:rsid w:val="003B6CED"/>
    <w:rsid w:val="003B7CF7"/>
    <w:rsid w:val="003C0600"/>
    <w:rsid w:val="003C334E"/>
    <w:rsid w:val="003C6222"/>
    <w:rsid w:val="003C77E8"/>
    <w:rsid w:val="003D0274"/>
    <w:rsid w:val="003D2CFB"/>
    <w:rsid w:val="003D3063"/>
    <w:rsid w:val="003D5C15"/>
    <w:rsid w:val="003D60AF"/>
    <w:rsid w:val="003E0212"/>
    <w:rsid w:val="003E04EC"/>
    <w:rsid w:val="003E2297"/>
    <w:rsid w:val="003E4752"/>
    <w:rsid w:val="003E498D"/>
    <w:rsid w:val="003E4DF1"/>
    <w:rsid w:val="003F066F"/>
    <w:rsid w:val="003F353E"/>
    <w:rsid w:val="003F7C96"/>
    <w:rsid w:val="00401C92"/>
    <w:rsid w:val="0040434A"/>
    <w:rsid w:val="0040624C"/>
    <w:rsid w:val="00406ACB"/>
    <w:rsid w:val="0040777C"/>
    <w:rsid w:val="00411156"/>
    <w:rsid w:val="004122AA"/>
    <w:rsid w:val="00412E52"/>
    <w:rsid w:val="00412FC7"/>
    <w:rsid w:val="00416DA4"/>
    <w:rsid w:val="0042185F"/>
    <w:rsid w:val="0042449B"/>
    <w:rsid w:val="00424FE5"/>
    <w:rsid w:val="00425C98"/>
    <w:rsid w:val="004306EC"/>
    <w:rsid w:val="00430B15"/>
    <w:rsid w:val="004320FC"/>
    <w:rsid w:val="00433B43"/>
    <w:rsid w:val="00434FA3"/>
    <w:rsid w:val="00437AF1"/>
    <w:rsid w:val="00441B6C"/>
    <w:rsid w:val="00441C3C"/>
    <w:rsid w:val="00442C78"/>
    <w:rsid w:val="004468AC"/>
    <w:rsid w:val="00447BDC"/>
    <w:rsid w:val="00451C57"/>
    <w:rsid w:val="004526E0"/>
    <w:rsid w:val="00452EFC"/>
    <w:rsid w:val="00453894"/>
    <w:rsid w:val="004543B1"/>
    <w:rsid w:val="004554F0"/>
    <w:rsid w:val="00462277"/>
    <w:rsid w:val="00465908"/>
    <w:rsid w:val="004724A7"/>
    <w:rsid w:val="00473A78"/>
    <w:rsid w:val="00476038"/>
    <w:rsid w:val="00477E33"/>
    <w:rsid w:val="004826FF"/>
    <w:rsid w:val="0048556A"/>
    <w:rsid w:val="00487B98"/>
    <w:rsid w:val="00490D01"/>
    <w:rsid w:val="00494795"/>
    <w:rsid w:val="0049533F"/>
    <w:rsid w:val="004A01EF"/>
    <w:rsid w:val="004A0230"/>
    <w:rsid w:val="004A07FC"/>
    <w:rsid w:val="004A0C94"/>
    <w:rsid w:val="004A6B51"/>
    <w:rsid w:val="004B0EFC"/>
    <w:rsid w:val="004B47A3"/>
    <w:rsid w:val="004B53BA"/>
    <w:rsid w:val="004B7A48"/>
    <w:rsid w:val="004C1719"/>
    <w:rsid w:val="004C271E"/>
    <w:rsid w:val="004C34BC"/>
    <w:rsid w:val="004C48D9"/>
    <w:rsid w:val="004C5FA2"/>
    <w:rsid w:val="004C7106"/>
    <w:rsid w:val="004C731A"/>
    <w:rsid w:val="004C7707"/>
    <w:rsid w:val="004D1D3F"/>
    <w:rsid w:val="004D5054"/>
    <w:rsid w:val="004D5E94"/>
    <w:rsid w:val="004D5EE9"/>
    <w:rsid w:val="004E393D"/>
    <w:rsid w:val="004E3B5B"/>
    <w:rsid w:val="004E615B"/>
    <w:rsid w:val="004E7466"/>
    <w:rsid w:val="004F555D"/>
    <w:rsid w:val="004F5B55"/>
    <w:rsid w:val="004F64F1"/>
    <w:rsid w:val="005010B3"/>
    <w:rsid w:val="005046FD"/>
    <w:rsid w:val="005112F0"/>
    <w:rsid w:val="005116A2"/>
    <w:rsid w:val="00512ACE"/>
    <w:rsid w:val="00515937"/>
    <w:rsid w:val="00515E19"/>
    <w:rsid w:val="00521D91"/>
    <w:rsid w:val="00521E0E"/>
    <w:rsid w:val="00524A28"/>
    <w:rsid w:val="00525966"/>
    <w:rsid w:val="0052700B"/>
    <w:rsid w:val="00527C59"/>
    <w:rsid w:val="00527EF4"/>
    <w:rsid w:val="005302BB"/>
    <w:rsid w:val="00530A6C"/>
    <w:rsid w:val="005346D5"/>
    <w:rsid w:val="00534CF4"/>
    <w:rsid w:val="005351BD"/>
    <w:rsid w:val="005359C0"/>
    <w:rsid w:val="0053653C"/>
    <w:rsid w:val="00540352"/>
    <w:rsid w:val="00540440"/>
    <w:rsid w:val="00542E36"/>
    <w:rsid w:val="00543353"/>
    <w:rsid w:val="00543E6A"/>
    <w:rsid w:val="00544C12"/>
    <w:rsid w:val="00545068"/>
    <w:rsid w:val="00545280"/>
    <w:rsid w:val="00545DDC"/>
    <w:rsid w:val="0055242D"/>
    <w:rsid w:val="00552F89"/>
    <w:rsid w:val="0055324F"/>
    <w:rsid w:val="005551ED"/>
    <w:rsid w:val="0055527C"/>
    <w:rsid w:val="0055758C"/>
    <w:rsid w:val="005611D2"/>
    <w:rsid w:val="00565B99"/>
    <w:rsid w:val="00570319"/>
    <w:rsid w:val="00574D6C"/>
    <w:rsid w:val="00575FE0"/>
    <w:rsid w:val="00576DEE"/>
    <w:rsid w:val="0057724E"/>
    <w:rsid w:val="00580027"/>
    <w:rsid w:val="00584AD6"/>
    <w:rsid w:val="00592CDA"/>
    <w:rsid w:val="00596B99"/>
    <w:rsid w:val="00596F29"/>
    <w:rsid w:val="005A08C3"/>
    <w:rsid w:val="005A20FA"/>
    <w:rsid w:val="005A3AA8"/>
    <w:rsid w:val="005A5CC6"/>
    <w:rsid w:val="005A6A27"/>
    <w:rsid w:val="005B163F"/>
    <w:rsid w:val="005C2DDF"/>
    <w:rsid w:val="005C67C6"/>
    <w:rsid w:val="005D221C"/>
    <w:rsid w:val="005D2661"/>
    <w:rsid w:val="005D6D08"/>
    <w:rsid w:val="005E065B"/>
    <w:rsid w:val="005F057C"/>
    <w:rsid w:val="005F7D31"/>
    <w:rsid w:val="005F7FE8"/>
    <w:rsid w:val="00601548"/>
    <w:rsid w:val="00602847"/>
    <w:rsid w:val="00605A8A"/>
    <w:rsid w:val="006067E2"/>
    <w:rsid w:val="00606ABC"/>
    <w:rsid w:val="00610381"/>
    <w:rsid w:val="00611AC3"/>
    <w:rsid w:val="00612B00"/>
    <w:rsid w:val="00613F63"/>
    <w:rsid w:val="006141D8"/>
    <w:rsid w:val="00614EE1"/>
    <w:rsid w:val="0061538D"/>
    <w:rsid w:val="006160F6"/>
    <w:rsid w:val="0061625B"/>
    <w:rsid w:val="00617C5A"/>
    <w:rsid w:val="006210FD"/>
    <w:rsid w:val="006254FA"/>
    <w:rsid w:val="00626A7E"/>
    <w:rsid w:val="00631163"/>
    <w:rsid w:val="0063183D"/>
    <w:rsid w:val="00631D2E"/>
    <w:rsid w:val="00632F8D"/>
    <w:rsid w:val="00634690"/>
    <w:rsid w:val="006363AA"/>
    <w:rsid w:val="006423E6"/>
    <w:rsid w:val="00644A3B"/>
    <w:rsid w:val="00645EAA"/>
    <w:rsid w:val="0064750A"/>
    <w:rsid w:val="00647DDC"/>
    <w:rsid w:val="0065199F"/>
    <w:rsid w:val="006540FB"/>
    <w:rsid w:val="00657653"/>
    <w:rsid w:val="00657F7C"/>
    <w:rsid w:val="0066082D"/>
    <w:rsid w:val="00660B46"/>
    <w:rsid w:val="0066150D"/>
    <w:rsid w:val="006642F9"/>
    <w:rsid w:val="00665465"/>
    <w:rsid w:val="0067377F"/>
    <w:rsid w:val="00674242"/>
    <w:rsid w:val="00674A7E"/>
    <w:rsid w:val="00675A89"/>
    <w:rsid w:val="006765C1"/>
    <w:rsid w:val="00680BE8"/>
    <w:rsid w:val="00682381"/>
    <w:rsid w:val="00684B7D"/>
    <w:rsid w:val="006875BA"/>
    <w:rsid w:val="00691501"/>
    <w:rsid w:val="00692DDA"/>
    <w:rsid w:val="00693356"/>
    <w:rsid w:val="00693C11"/>
    <w:rsid w:val="00695DE7"/>
    <w:rsid w:val="00696481"/>
    <w:rsid w:val="006A51E9"/>
    <w:rsid w:val="006A6800"/>
    <w:rsid w:val="006B0348"/>
    <w:rsid w:val="006B35EB"/>
    <w:rsid w:val="006B3EB9"/>
    <w:rsid w:val="006B77DA"/>
    <w:rsid w:val="006B7DE1"/>
    <w:rsid w:val="006D0B3D"/>
    <w:rsid w:val="006D7E09"/>
    <w:rsid w:val="006E103E"/>
    <w:rsid w:val="006E1A96"/>
    <w:rsid w:val="006E2B14"/>
    <w:rsid w:val="006E4A97"/>
    <w:rsid w:val="006E4BB4"/>
    <w:rsid w:val="006E4D93"/>
    <w:rsid w:val="006E5AAC"/>
    <w:rsid w:val="007045D8"/>
    <w:rsid w:val="00705F35"/>
    <w:rsid w:val="00707B3E"/>
    <w:rsid w:val="00710027"/>
    <w:rsid w:val="00711888"/>
    <w:rsid w:val="00714F83"/>
    <w:rsid w:val="00715522"/>
    <w:rsid w:val="00715CFD"/>
    <w:rsid w:val="00721BBD"/>
    <w:rsid w:val="0072433F"/>
    <w:rsid w:val="007305E7"/>
    <w:rsid w:val="007334BC"/>
    <w:rsid w:val="0073410E"/>
    <w:rsid w:val="00736220"/>
    <w:rsid w:val="00736771"/>
    <w:rsid w:val="007412B4"/>
    <w:rsid w:val="00741B9E"/>
    <w:rsid w:val="007422C3"/>
    <w:rsid w:val="00747F69"/>
    <w:rsid w:val="0075024B"/>
    <w:rsid w:val="00750A92"/>
    <w:rsid w:val="00752EBE"/>
    <w:rsid w:val="00753414"/>
    <w:rsid w:val="007612BD"/>
    <w:rsid w:val="007633CF"/>
    <w:rsid w:val="0076363E"/>
    <w:rsid w:val="00764360"/>
    <w:rsid w:val="0076565F"/>
    <w:rsid w:val="00765FD5"/>
    <w:rsid w:val="007706A2"/>
    <w:rsid w:val="00770CFD"/>
    <w:rsid w:val="00773AE7"/>
    <w:rsid w:val="0077476A"/>
    <w:rsid w:val="00775024"/>
    <w:rsid w:val="00777C87"/>
    <w:rsid w:val="007831E3"/>
    <w:rsid w:val="00783B83"/>
    <w:rsid w:val="0078403E"/>
    <w:rsid w:val="00784E23"/>
    <w:rsid w:val="0078622E"/>
    <w:rsid w:val="0078723B"/>
    <w:rsid w:val="00791C13"/>
    <w:rsid w:val="00794B9E"/>
    <w:rsid w:val="00794D0E"/>
    <w:rsid w:val="00794E46"/>
    <w:rsid w:val="00794E55"/>
    <w:rsid w:val="00794F14"/>
    <w:rsid w:val="00795F48"/>
    <w:rsid w:val="007968BA"/>
    <w:rsid w:val="007A1E24"/>
    <w:rsid w:val="007A3C5F"/>
    <w:rsid w:val="007B1371"/>
    <w:rsid w:val="007B1B3B"/>
    <w:rsid w:val="007B6645"/>
    <w:rsid w:val="007B6CD5"/>
    <w:rsid w:val="007C2C4F"/>
    <w:rsid w:val="007C4ADC"/>
    <w:rsid w:val="007D0495"/>
    <w:rsid w:val="007D2BE4"/>
    <w:rsid w:val="007D3D1D"/>
    <w:rsid w:val="007D5CF5"/>
    <w:rsid w:val="007D6A7A"/>
    <w:rsid w:val="007E0037"/>
    <w:rsid w:val="007E0BA5"/>
    <w:rsid w:val="007E160D"/>
    <w:rsid w:val="007E24DC"/>
    <w:rsid w:val="007E2F87"/>
    <w:rsid w:val="007E65EB"/>
    <w:rsid w:val="007F0F13"/>
    <w:rsid w:val="008000DF"/>
    <w:rsid w:val="008003BB"/>
    <w:rsid w:val="0080304F"/>
    <w:rsid w:val="008036DA"/>
    <w:rsid w:val="008040E8"/>
    <w:rsid w:val="008100D8"/>
    <w:rsid w:val="0081289D"/>
    <w:rsid w:val="00814243"/>
    <w:rsid w:val="00814DF8"/>
    <w:rsid w:val="00815389"/>
    <w:rsid w:val="00820477"/>
    <w:rsid w:val="00822227"/>
    <w:rsid w:val="00824826"/>
    <w:rsid w:val="0082497B"/>
    <w:rsid w:val="008252DA"/>
    <w:rsid w:val="00830F13"/>
    <w:rsid w:val="0083148A"/>
    <w:rsid w:val="00836A8E"/>
    <w:rsid w:val="00836DF8"/>
    <w:rsid w:val="00840987"/>
    <w:rsid w:val="008450EC"/>
    <w:rsid w:val="0084532B"/>
    <w:rsid w:val="00845BB0"/>
    <w:rsid w:val="00845C2B"/>
    <w:rsid w:val="008478B6"/>
    <w:rsid w:val="00847AA0"/>
    <w:rsid w:val="0085345B"/>
    <w:rsid w:val="00856C7A"/>
    <w:rsid w:val="00856FC1"/>
    <w:rsid w:val="008577EE"/>
    <w:rsid w:val="0086075E"/>
    <w:rsid w:val="00862FB8"/>
    <w:rsid w:val="00867DA6"/>
    <w:rsid w:val="00870E9C"/>
    <w:rsid w:val="00873B2A"/>
    <w:rsid w:val="00880C5A"/>
    <w:rsid w:val="00885889"/>
    <w:rsid w:val="00886FBF"/>
    <w:rsid w:val="00887F4E"/>
    <w:rsid w:val="00895D00"/>
    <w:rsid w:val="00897510"/>
    <w:rsid w:val="008A5160"/>
    <w:rsid w:val="008B0379"/>
    <w:rsid w:val="008B6904"/>
    <w:rsid w:val="008C22D8"/>
    <w:rsid w:val="008C3D63"/>
    <w:rsid w:val="008C7D50"/>
    <w:rsid w:val="008D0C96"/>
    <w:rsid w:val="008D221F"/>
    <w:rsid w:val="008D3D03"/>
    <w:rsid w:val="008D6971"/>
    <w:rsid w:val="008D7883"/>
    <w:rsid w:val="008E0A06"/>
    <w:rsid w:val="008E0B94"/>
    <w:rsid w:val="008E1C9D"/>
    <w:rsid w:val="008E324F"/>
    <w:rsid w:val="008E3B23"/>
    <w:rsid w:val="008E6FF1"/>
    <w:rsid w:val="008E744C"/>
    <w:rsid w:val="008F09B8"/>
    <w:rsid w:val="008F0A73"/>
    <w:rsid w:val="008F0B8D"/>
    <w:rsid w:val="008F399F"/>
    <w:rsid w:val="008F3CC1"/>
    <w:rsid w:val="008F4453"/>
    <w:rsid w:val="008F705F"/>
    <w:rsid w:val="008F7085"/>
    <w:rsid w:val="008F7226"/>
    <w:rsid w:val="008F7C03"/>
    <w:rsid w:val="0090239E"/>
    <w:rsid w:val="00902BB0"/>
    <w:rsid w:val="00902CD1"/>
    <w:rsid w:val="00903144"/>
    <w:rsid w:val="00903B4A"/>
    <w:rsid w:val="00904980"/>
    <w:rsid w:val="00906E9D"/>
    <w:rsid w:val="00910D96"/>
    <w:rsid w:val="009115DA"/>
    <w:rsid w:val="00920AA1"/>
    <w:rsid w:val="0092254B"/>
    <w:rsid w:val="009231FF"/>
    <w:rsid w:val="0092581A"/>
    <w:rsid w:val="00930524"/>
    <w:rsid w:val="009323F4"/>
    <w:rsid w:val="009415B3"/>
    <w:rsid w:val="00945A58"/>
    <w:rsid w:val="00945BCE"/>
    <w:rsid w:val="00946CF2"/>
    <w:rsid w:val="00950587"/>
    <w:rsid w:val="00955FE5"/>
    <w:rsid w:val="00956958"/>
    <w:rsid w:val="00957EE5"/>
    <w:rsid w:val="009629C5"/>
    <w:rsid w:val="0097271E"/>
    <w:rsid w:val="0097300B"/>
    <w:rsid w:val="009731FA"/>
    <w:rsid w:val="0097397B"/>
    <w:rsid w:val="00976C05"/>
    <w:rsid w:val="009801FE"/>
    <w:rsid w:val="00980817"/>
    <w:rsid w:val="00981A0E"/>
    <w:rsid w:val="00981DB5"/>
    <w:rsid w:val="00982D8C"/>
    <w:rsid w:val="00985F90"/>
    <w:rsid w:val="00995345"/>
    <w:rsid w:val="00997DAA"/>
    <w:rsid w:val="009A0F93"/>
    <w:rsid w:val="009A33A2"/>
    <w:rsid w:val="009A4A6A"/>
    <w:rsid w:val="009A59BE"/>
    <w:rsid w:val="009A7207"/>
    <w:rsid w:val="009B02E5"/>
    <w:rsid w:val="009B0780"/>
    <w:rsid w:val="009B375A"/>
    <w:rsid w:val="009C0B15"/>
    <w:rsid w:val="009C3A7A"/>
    <w:rsid w:val="009C5C8B"/>
    <w:rsid w:val="009C7C95"/>
    <w:rsid w:val="009D0EDD"/>
    <w:rsid w:val="009D79EC"/>
    <w:rsid w:val="009E293F"/>
    <w:rsid w:val="009E375B"/>
    <w:rsid w:val="009E5264"/>
    <w:rsid w:val="009E5F79"/>
    <w:rsid w:val="009E62C5"/>
    <w:rsid w:val="009E7877"/>
    <w:rsid w:val="009F06F8"/>
    <w:rsid w:val="00A00489"/>
    <w:rsid w:val="00A00FCD"/>
    <w:rsid w:val="00A01A49"/>
    <w:rsid w:val="00A04DC8"/>
    <w:rsid w:val="00A06B8B"/>
    <w:rsid w:val="00A0781C"/>
    <w:rsid w:val="00A07D35"/>
    <w:rsid w:val="00A117C7"/>
    <w:rsid w:val="00A11E52"/>
    <w:rsid w:val="00A1683C"/>
    <w:rsid w:val="00A1737A"/>
    <w:rsid w:val="00A20610"/>
    <w:rsid w:val="00A21FB1"/>
    <w:rsid w:val="00A23AB6"/>
    <w:rsid w:val="00A26032"/>
    <w:rsid w:val="00A2775B"/>
    <w:rsid w:val="00A30A04"/>
    <w:rsid w:val="00A33948"/>
    <w:rsid w:val="00A34ADB"/>
    <w:rsid w:val="00A40104"/>
    <w:rsid w:val="00A47491"/>
    <w:rsid w:val="00A51CF2"/>
    <w:rsid w:val="00A561F9"/>
    <w:rsid w:val="00A56A36"/>
    <w:rsid w:val="00A600E8"/>
    <w:rsid w:val="00A613B5"/>
    <w:rsid w:val="00A63556"/>
    <w:rsid w:val="00A666AD"/>
    <w:rsid w:val="00A7198F"/>
    <w:rsid w:val="00A80826"/>
    <w:rsid w:val="00A81E42"/>
    <w:rsid w:val="00A81EDF"/>
    <w:rsid w:val="00A827F7"/>
    <w:rsid w:val="00A83CD0"/>
    <w:rsid w:val="00A912F9"/>
    <w:rsid w:val="00A91754"/>
    <w:rsid w:val="00A91C2F"/>
    <w:rsid w:val="00A946BB"/>
    <w:rsid w:val="00AA104F"/>
    <w:rsid w:val="00AA500A"/>
    <w:rsid w:val="00AA613A"/>
    <w:rsid w:val="00AA6DC6"/>
    <w:rsid w:val="00AA79C8"/>
    <w:rsid w:val="00AB54AC"/>
    <w:rsid w:val="00AB5944"/>
    <w:rsid w:val="00AC1E5C"/>
    <w:rsid w:val="00AC1FBF"/>
    <w:rsid w:val="00AC5D51"/>
    <w:rsid w:val="00AC6A7F"/>
    <w:rsid w:val="00AC7051"/>
    <w:rsid w:val="00AD20F2"/>
    <w:rsid w:val="00AD3184"/>
    <w:rsid w:val="00AD3A23"/>
    <w:rsid w:val="00AD3DA6"/>
    <w:rsid w:val="00AE0923"/>
    <w:rsid w:val="00AE0965"/>
    <w:rsid w:val="00AE13F6"/>
    <w:rsid w:val="00AE2852"/>
    <w:rsid w:val="00AE72EB"/>
    <w:rsid w:val="00AE7D3A"/>
    <w:rsid w:val="00AF040F"/>
    <w:rsid w:val="00AF3DA5"/>
    <w:rsid w:val="00AF4A4D"/>
    <w:rsid w:val="00AF737C"/>
    <w:rsid w:val="00AF7BE5"/>
    <w:rsid w:val="00B02232"/>
    <w:rsid w:val="00B0304F"/>
    <w:rsid w:val="00B03D2E"/>
    <w:rsid w:val="00B0687D"/>
    <w:rsid w:val="00B121C9"/>
    <w:rsid w:val="00B122EC"/>
    <w:rsid w:val="00B12E30"/>
    <w:rsid w:val="00B131F7"/>
    <w:rsid w:val="00B1359A"/>
    <w:rsid w:val="00B14920"/>
    <w:rsid w:val="00B16C44"/>
    <w:rsid w:val="00B2100C"/>
    <w:rsid w:val="00B232C6"/>
    <w:rsid w:val="00B23383"/>
    <w:rsid w:val="00B23974"/>
    <w:rsid w:val="00B25EF7"/>
    <w:rsid w:val="00B27FCF"/>
    <w:rsid w:val="00B32DFA"/>
    <w:rsid w:val="00B34A55"/>
    <w:rsid w:val="00B44825"/>
    <w:rsid w:val="00B469EF"/>
    <w:rsid w:val="00B502BF"/>
    <w:rsid w:val="00B51593"/>
    <w:rsid w:val="00B51CD6"/>
    <w:rsid w:val="00B52ABC"/>
    <w:rsid w:val="00B57A73"/>
    <w:rsid w:val="00B631C3"/>
    <w:rsid w:val="00B6464F"/>
    <w:rsid w:val="00B65D16"/>
    <w:rsid w:val="00B677B9"/>
    <w:rsid w:val="00B744F5"/>
    <w:rsid w:val="00B75E9F"/>
    <w:rsid w:val="00B7689A"/>
    <w:rsid w:val="00B775DB"/>
    <w:rsid w:val="00B803A3"/>
    <w:rsid w:val="00B82672"/>
    <w:rsid w:val="00B83E3E"/>
    <w:rsid w:val="00B8401B"/>
    <w:rsid w:val="00B85292"/>
    <w:rsid w:val="00B95877"/>
    <w:rsid w:val="00B97CDF"/>
    <w:rsid w:val="00BA1104"/>
    <w:rsid w:val="00BA47C0"/>
    <w:rsid w:val="00BB55E1"/>
    <w:rsid w:val="00BB6C7F"/>
    <w:rsid w:val="00BC1E24"/>
    <w:rsid w:val="00BC2508"/>
    <w:rsid w:val="00BC5D19"/>
    <w:rsid w:val="00BD0044"/>
    <w:rsid w:val="00BD0BE4"/>
    <w:rsid w:val="00BD6CD3"/>
    <w:rsid w:val="00BE1E04"/>
    <w:rsid w:val="00BE2C9A"/>
    <w:rsid w:val="00BE59E3"/>
    <w:rsid w:val="00BF30DD"/>
    <w:rsid w:val="00BF4BE1"/>
    <w:rsid w:val="00BF7C23"/>
    <w:rsid w:val="00C010CF"/>
    <w:rsid w:val="00C04B90"/>
    <w:rsid w:val="00C05095"/>
    <w:rsid w:val="00C062AE"/>
    <w:rsid w:val="00C06662"/>
    <w:rsid w:val="00C07A58"/>
    <w:rsid w:val="00C07C3E"/>
    <w:rsid w:val="00C10A92"/>
    <w:rsid w:val="00C2014F"/>
    <w:rsid w:val="00C20944"/>
    <w:rsid w:val="00C22826"/>
    <w:rsid w:val="00C24031"/>
    <w:rsid w:val="00C24C66"/>
    <w:rsid w:val="00C26186"/>
    <w:rsid w:val="00C26953"/>
    <w:rsid w:val="00C27B99"/>
    <w:rsid w:val="00C27E33"/>
    <w:rsid w:val="00C4160A"/>
    <w:rsid w:val="00C41815"/>
    <w:rsid w:val="00C4288B"/>
    <w:rsid w:val="00C42D74"/>
    <w:rsid w:val="00C42F5F"/>
    <w:rsid w:val="00C55CF0"/>
    <w:rsid w:val="00C603A1"/>
    <w:rsid w:val="00C60557"/>
    <w:rsid w:val="00C61B25"/>
    <w:rsid w:val="00C61F6B"/>
    <w:rsid w:val="00C6221A"/>
    <w:rsid w:val="00C62251"/>
    <w:rsid w:val="00C6251E"/>
    <w:rsid w:val="00C631DD"/>
    <w:rsid w:val="00C63FB1"/>
    <w:rsid w:val="00C70F60"/>
    <w:rsid w:val="00C75F81"/>
    <w:rsid w:val="00C76D30"/>
    <w:rsid w:val="00C7704C"/>
    <w:rsid w:val="00C8196A"/>
    <w:rsid w:val="00C82DAA"/>
    <w:rsid w:val="00C84097"/>
    <w:rsid w:val="00C85378"/>
    <w:rsid w:val="00C8548E"/>
    <w:rsid w:val="00C87475"/>
    <w:rsid w:val="00C9058A"/>
    <w:rsid w:val="00C915FD"/>
    <w:rsid w:val="00C9211F"/>
    <w:rsid w:val="00C93403"/>
    <w:rsid w:val="00C954A5"/>
    <w:rsid w:val="00CB1A5F"/>
    <w:rsid w:val="00CB6225"/>
    <w:rsid w:val="00CB6431"/>
    <w:rsid w:val="00CB77FC"/>
    <w:rsid w:val="00CC05A2"/>
    <w:rsid w:val="00CC072D"/>
    <w:rsid w:val="00CC1C94"/>
    <w:rsid w:val="00CC523A"/>
    <w:rsid w:val="00CC71ED"/>
    <w:rsid w:val="00CC73E7"/>
    <w:rsid w:val="00CD04A7"/>
    <w:rsid w:val="00CD0B6B"/>
    <w:rsid w:val="00CD2DEC"/>
    <w:rsid w:val="00CD6462"/>
    <w:rsid w:val="00CD7B3E"/>
    <w:rsid w:val="00CD7FB6"/>
    <w:rsid w:val="00CE0876"/>
    <w:rsid w:val="00CE1621"/>
    <w:rsid w:val="00CE1EFF"/>
    <w:rsid w:val="00CE3014"/>
    <w:rsid w:val="00CE64D1"/>
    <w:rsid w:val="00CF0460"/>
    <w:rsid w:val="00CF1B90"/>
    <w:rsid w:val="00CF2819"/>
    <w:rsid w:val="00CF2D48"/>
    <w:rsid w:val="00CF3182"/>
    <w:rsid w:val="00CF32AE"/>
    <w:rsid w:val="00CF4EB6"/>
    <w:rsid w:val="00CF73EA"/>
    <w:rsid w:val="00CF79EE"/>
    <w:rsid w:val="00D02AE8"/>
    <w:rsid w:val="00D07445"/>
    <w:rsid w:val="00D10333"/>
    <w:rsid w:val="00D104FD"/>
    <w:rsid w:val="00D10872"/>
    <w:rsid w:val="00D14483"/>
    <w:rsid w:val="00D21430"/>
    <w:rsid w:val="00D235B2"/>
    <w:rsid w:val="00D2533F"/>
    <w:rsid w:val="00D2582E"/>
    <w:rsid w:val="00D2647F"/>
    <w:rsid w:val="00D27DB6"/>
    <w:rsid w:val="00D31B48"/>
    <w:rsid w:val="00D32301"/>
    <w:rsid w:val="00D33D47"/>
    <w:rsid w:val="00D34095"/>
    <w:rsid w:val="00D377E7"/>
    <w:rsid w:val="00D412A0"/>
    <w:rsid w:val="00D43444"/>
    <w:rsid w:val="00D44BAC"/>
    <w:rsid w:val="00D46883"/>
    <w:rsid w:val="00D47FBB"/>
    <w:rsid w:val="00D51B43"/>
    <w:rsid w:val="00D52302"/>
    <w:rsid w:val="00D53996"/>
    <w:rsid w:val="00D53D95"/>
    <w:rsid w:val="00D54E8B"/>
    <w:rsid w:val="00D550EB"/>
    <w:rsid w:val="00D57600"/>
    <w:rsid w:val="00D6054A"/>
    <w:rsid w:val="00D61F51"/>
    <w:rsid w:val="00D62831"/>
    <w:rsid w:val="00D62DC6"/>
    <w:rsid w:val="00D65D22"/>
    <w:rsid w:val="00D70D1E"/>
    <w:rsid w:val="00D737E8"/>
    <w:rsid w:val="00D74424"/>
    <w:rsid w:val="00D80EB3"/>
    <w:rsid w:val="00D828FA"/>
    <w:rsid w:val="00D84F7C"/>
    <w:rsid w:val="00D9081E"/>
    <w:rsid w:val="00D91DC2"/>
    <w:rsid w:val="00D92F9B"/>
    <w:rsid w:val="00D94188"/>
    <w:rsid w:val="00D973CA"/>
    <w:rsid w:val="00DA237A"/>
    <w:rsid w:val="00DA2521"/>
    <w:rsid w:val="00DA2528"/>
    <w:rsid w:val="00DA2A55"/>
    <w:rsid w:val="00DA4F7C"/>
    <w:rsid w:val="00DA6113"/>
    <w:rsid w:val="00DA7A84"/>
    <w:rsid w:val="00DB1C45"/>
    <w:rsid w:val="00DB1E75"/>
    <w:rsid w:val="00DC0ACA"/>
    <w:rsid w:val="00DC37C8"/>
    <w:rsid w:val="00DC3B96"/>
    <w:rsid w:val="00DC6926"/>
    <w:rsid w:val="00DD13EC"/>
    <w:rsid w:val="00DD19EC"/>
    <w:rsid w:val="00DD35F4"/>
    <w:rsid w:val="00DD4579"/>
    <w:rsid w:val="00DE583C"/>
    <w:rsid w:val="00DF01BC"/>
    <w:rsid w:val="00DF1238"/>
    <w:rsid w:val="00DF3616"/>
    <w:rsid w:val="00DF482E"/>
    <w:rsid w:val="00DF4B66"/>
    <w:rsid w:val="00DF4CE2"/>
    <w:rsid w:val="00E00B05"/>
    <w:rsid w:val="00E04D12"/>
    <w:rsid w:val="00E058D4"/>
    <w:rsid w:val="00E06B69"/>
    <w:rsid w:val="00E10D16"/>
    <w:rsid w:val="00E130C3"/>
    <w:rsid w:val="00E1660A"/>
    <w:rsid w:val="00E20A51"/>
    <w:rsid w:val="00E21E7A"/>
    <w:rsid w:val="00E25D3E"/>
    <w:rsid w:val="00E27A9D"/>
    <w:rsid w:val="00E30402"/>
    <w:rsid w:val="00E327F5"/>
    <w:rsid w:val="00E33BBB"/>
    <w:rsid w:val="00E36CB0"/>
    <w:rsid w:val="00E441D0"/>
    <w:rsid w:val="00E45582"/>
    <w:rsid w:val="00E45926"/>
    <w:rsid w:val="00E503B1"/>
    <w:rsid w:val="00E50D59"/>
    <w:rsid w:val="00E514E2"/>
    <w:rsid w:val="00E56660"/>
    <w:rsid w:val="00E569F2"/>
    <w:rsid w:val="00E63D03"/>
    <w:rsid w:val="00E65203"/>
    <w:rsid w:val="00E6570A"/>
    <w:rsid w:val="00E75332"/>
    <w:rsid w:val="00E75339"/>
    <w:rsid w:val="00E77E1D"/>
    <w:rsid w:val="00E8147A"/>
    <w:rsid w:val="00E8231B"/>
    <w:rsid w:val="00E84B5E"/>
    <w:rsid w:val="00E85B93"/>
    <w:rsid w:val="00E86160"/>
    <w:rsid w:val="00E9006D"/>
    <w:rsid w:val="00E91484"/>
    <w:rsid w:val="00E9194F"/>
    <w:rsid w:val="00E937CA"/>
    <w:rsid w:val="00E95CD1"/>
    <w:rsid w:val="00EA44B4"/>
    <w:rsid w:val="00EA48BD"/>
    <w:rsid w:val="00EA6F5A"/>
    <w:rsid w:val="00EA7071"/>
    <w:rsid w:val="00EA7822"/>
    <w:rsid w:val="00EA7C50"/>
    <w:rsid w:val="00EB0D97"/>
    <w:rsid w:val="00EB36EE"/>
    <w:rsid w:val="00EB5DFF"/>
    <w:rsid w:val="00EB667D"/>
    <w:rsid w:val="00EC0C14"/>
    <w:rsid w:val="00EC1D4D"/>
    <w:rsid w:val="00EC4E4D"/>
    <w:rsid w:val="00EC73FA"/>
    <w:rsid w:val="00ED2D3E"/>
    <w:rsid w:val="00ED6CC4"/>
    <w:rsid w:val="00EE127B"/>
    <w:rsid w:val="00EE3899"/>
    <w:rsid w:val="00EE3FA9"/>
    <w:rsid w:val="00EE4453"/>
    <w:rsid w:val="00EE4F07"/>
    <w:rsid w:val="00EF01AD"/>
    <w:rsid w:val="00EF08D0"/>
    <w:rsid w:val="00EF46EE"/>
    <w:rsid w:val="00EF4D30"/>
    <w:rsid w:val="00EF674A"/>
    <w:rsid w:val="00EF7159"/>
    <w:rsid w:val="00F00CA3"/>
    <w:rsid w:val="00F0161F"/>
    <w:rsid w:val="00F04840"/>
    <w:rsid w:val="00F12178"/>
    <w:rsid w:val="00F12BF2"/>
    <w:rsid w:val="00F13882"/>
    <w:rsid w:val="00F16802"/>
    <w:rsid w:val="00F1724D"/>
    <w:rsid w:val="00F20586"/>
    <w:rsid w:val="00F21579"/>
    <w:rsid w:val="00F227EB"/>
    <w:rsid w:val="00F23614"/>
    <w:rsid w:val="00F268A4"/>
    <w:rsid w:val="00F27928"/>
    <w:rsid w:val="00F31CB6"/>
    <w:rsid w:val="00F4126E"/>
    <w:rsid w:val="00F4181A"/>
    <w:rsid w:val="00F42B31"/>
    <w:rsid w:val="00F451C8"/>
    <w:rsid w:val="00F46488"/>
    <w:rsid w:val="00F46AC7"/>
    <w:rsid w:val="00F46CD8"/>
    <w:rsid w:val="00F4743E"/>
    <w:rsid w:val="00F47D61"/>
    <w:rsid w:val="00F47FBA"/>
    <w:rsid w:val="00F514F0"/>
    <w:rsid w:val="00F51E82"/>
    <w:rsid w:val="00F552C8"/>
    <w:rsid w:val="00F56BD3"/>
    <w:rsid w:val="00F57D6B"/>
    <w:rsid w:val="00F629FA"/>
    <w:rsid w:val="00F67389"/>
    <w:rsid w:val="00F72E6E"/>
    <w:rsid w:val="00F73546"/>
    <w:rsid w:val="00F75FA3"/>
    <w:rsid w:val="00F81131"/>
    <w:rsid w:val="00F816AC"/>
    <w:rsid w:val="00F825F5"/>
    <w:rsid w:val="00F83666"/>
    <w:rsid w:val="00F86576"/>
    <w:rsid w:val="00F87B85"/>
    <w:rsid w:val="00F9115A"/>
    <w:rsid w:val="00F93851"/>
    <w:rsid w:val="00FA32E3"/>
    <w:rsid w:val="00FA4053"/>
    <w:rsid w:val="00FA7A16"/>
    <w:rsid w:val="00FB2F7E"/>
    <w:rsid w:val="00FC1280"/>
    <w:rsid w:val="00FC3904"/>
    <w:rsid w:val="00FC4226"/>
    <w:rsid w:val="00FD3BE5"/>
    <w:rsid w:val="00FD6B75"/>
    <w:rsid w:val="00FD6E81"/>
    <w:rsid w:val="00FE2BDC"/>
    <w:rsid w:val="00FE2E95"/>
    <w:rsid w:val="00FE43BD"/>
    <w:rsid w:val="00FE4D7F"/>
    <w:rsid w:val="00FE5CD9"/>
    <w:rsid w:val="00FE60AF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9CC66C"/>
  <w15:chartTrackingRefBased/>
  <w15:docId w15:val="{15347E5B-36B1-4FBA-8372-360D6D2D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i/>
      <w:iCs/>
      <w:sz w:val="1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i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i/>
      <w:iCs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i/>
      <w:i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</w:style>
  <w:style w:type="paragraph" w:styleId="Textoindependiente2">
    <w:name w:val="Body Text 2"/>
    <w:basedOn w:val="Normal"/>
    <w:semiHidden/>
    <w:pPr>
      <w:jc w:val="both"/>
    </w:pPr>
    <w:rPr>
      <w:i/>
      <w:iCs/>
    </w:rPr>
  </w:style>
  <w:style w:type="paragraph" w:styleId="Textoindependiente3">
    <w:name w:val="Body Text 3"/>
    <w:basedOn w:val="Normal"/>
    <w:semiHidden/>
    <w:pPr>
      <w:jc w:val="both"/>
    </w:pPr>
    <w:rPr>
      <w:b/>
      <w:bCs/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545D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45DDC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45D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45DD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DD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45DDC"/>
    <w:rPr>
      <w:rFonts w:ascii="Tahoma" w:hAnsi="Tahoma" w:cs="Tahoma"/>
      <w:sz w:val="16"/>
      <w:szCs w:val="16"/>
      <w:lang w:val="es-ES" w:eastAsia="es-ES"/>
    </w:rPr>
  </w:style>
  <w:style w:type="paragraph" w:customStyle="1" w:styleId="Textopredeterminado">
    <w:name w:val="Texto predeterminado"/>
    <w:basedOn w:val="Normal"/>
    <w:rsid w:val="00A827F7"/>
    <w:pPr>
      <w:widowControl w:val="0"/>
      <w:autoSpaceDE w:val="0"/>
      <w:autoSpaceDN w:val="0"/>
      <w:adjustRightInd w:val="0"/>
    </w:pPr>
  </w:style>
  <w:style w:type="paragraph" w:styleId="Prrafodelista">
    <w:name w:val="List Paragraph"/>
    <w:basedOn w:val="Normal"/>
    <w:uiPriority w:val="34"/>
    <w:qFormat/>
    <w:rsid w:val="00412E52"/>
    <w:pPr>
      <w:ind w:left="708"/>
    </w:pPr>
  </w:style>
  <w:style w:type="paragraph" w:styleId="Sinespaciado">
    <w:name w:val="No Spacing"/>
    <w:uiPriority w:val="1"/>
    <w:qFormat/>
    <w:rsid w:val="00100DFD"/>
    <w:rPr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3509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09B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09B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09B7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uiPriority w:val="99"/>
    <w:semiHidden/>
    <w:rsid w:val="003509B7"/>
    <w:rPr>
      <w:b/>
      <w:bCs/>
    </w:rPr>
  </w:style>
  <w:style w:type="character" w:styleId="Hipervnculo">
    <w:name w:val="Hyperlink"/>
    <w:uiPriority w:val="99"/>
    <w:unhideWhenUsed/>
    <w:rsid w:val="00434FA3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982D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Fuentedeprrafopredeter"/>
    <w:rsid w:val="00C4160A"/>
  </w:style>
  <w:style w:type="paragraph" w:customStyle="1" w:styleId="Default">
    <w:name w:val="Default"/>
    <w:rsid w:val="00BF7C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Hipervnculovisitado">
    <w:name w:val="FollowedHyperlink"/>
    <w:uiPriority w:val="99"/>
    <w:semiHidden/>
    <w:unhideWhenUsed/>
    <w:rsid w:val="002F4514"/>
    <w:rPr>
      <w:color w:val="954F72"/>
      <w:u w:val="single"/>
    </w:rPr>
  </w:style>
  <w:style w:type="character" w:styleId="Mencinsinresolver">
    <w:name w:val="Unresolved Mention"/>
    <w:uiPriority w:val="99"/>
    <w:semiHidden/>
    <w:unhideWhenUsed/>
    <w:rsid w:val="002F4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4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filezilla-project.org/download.php?type=clien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dores_san@contraloria.gov.c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jaricardo\Datos%20de%20programa\Microsoft\Plantillas\~wd09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2C55D01F6CB64AB39DB3D080AFD953" ma:contentTypeVersion="9" ma:contentTypeDescription="Crear nuevo documento." ma:contentTypeScope="" ma:versionID="4d6b4ae8730ce398409167fff41add6e">
  <xsd:schema xmlns:xsd="http://www.w3.org/2001/XMLSchema" xmlns:xs="http://www.w3.org/2001/XMLSchema" xmlns:p="http://schemas.microsoft.com/office/2006/metadata/properties" xmlns:ns3="5a31f235-28b9-4777-abb7-54b64ff1f5ee" targetNamespace="http://schemas.microsoft.com/office/2006/metadata/properties" ma:root="true" ma:fieldsID="fed5a556e26e7556bb2606c635edb2eb" ns3:_="">
    <xsd:import namespace="5a31f235-28b9-4777-abb7-54b64ff1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1f235-28b9-4777-abb7-54b64ff1f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081F9-C9C9-4B10-A48B-4B9EA1E74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1f235-28b9-4777-abb7-54b64ff1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85B96-2E0F-4E3C-B1F0-7ED38D2C9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47F47F-8CBF-4FE7-9B79-A7CE158CC1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3C6D7F-AFE7-4254-8B9A-73EA66A4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~wd09.tmp</Template>
  <TotalTime>2</TotalTime>
  <Pages>3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3 Plantilla - Comunicación Oficial</vt:lpstr>
    </vt:vector>
  </TitlesOfParts>
  <Company>Hewlett-Packard Company</Company>
  <LinksUpToDate>false</LinksUpToDate>
  <CharactersWithSpaces>2824</CharactersWithSpaces>
  <SharedDoc>false</SharedDoc>
  <HLinks>
    <vt:vector size="12" baseType="variant">
      <vt:variant>
        <vt:i4>7536676</vt:i4>
      </vt:variant>
      <vt:variant>
        <vt:i4>3</vt:i4>
      </vt:variant>
      <vt:variant>
        <vt:i4>0</vt:i4>
      </vt:variant>
      <vt:variant>
        <vt:i4>5</vt:i4>
      </vt:variant>
      <vt:variant>
        <vt:lpwstr>https://filezilla-project.org/download.php?type=client</vt:lpwstr>
      </vt:variant>
      <vt:variant>
        <vt:lpwstr/>
      </vt:variant>
      <vt:variant>
        <vt:i4>131155</vt:i4>
      </vt:variant>
      <vt:variant>
        <vt:i4>0</vt:i4>
      </vt:variant>
      <vt:variant>
        <vt:i4>0</vt:i4>
      </vt:variant>
      <vt:variant>
        <vt:i4>5</vt:i4>
      </vt:variant>
      <vt:variant>
        <vt:lpwstr>mailto:servidores_san@contraloria.gov.co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 Plantilla - Comunicación Oficial</dc:title>
  <dc:subject/>
  <dc:creator>jaricardo</dc:creator>
  <cp:keywords/>
  <cp:lastModifiedBy>Juan Carlos Alarcon Suescun</cp:lastModifiedBy>
  <cp:revision>2</cp:revision>
  <cp:lastPrinted>2020-01-29T16:00:00Z</cp:lastPrinted>
  <dcterms:created xsi:type="dcterms:W3CDTF">2020-11-11T15:14:00Z</dcterms:created>
  <dcterms:modified xsi:type="dcterms:W3CDTF">2020-11-11T15:14:00Z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0x010100982C55D01F6CB64AB39DB3D080AFD953</vt:lpwstr>
  </property>
</Properties>
</file>