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6A395" w14:textId="0BE1D912" w:rsidR="00F56CBE" w:rsidRPr="00AA5367" w:rsidRDefault="00F56CBE" w:rsidP="005A7B30">
      <w:pPr>
        <w:spacing w:after="120" w:line="276" w:lineRule="auto"/>
        <w:ind w:left="2127" w:hanging="2127"/>
        <w:jc w:val="center"/>
        <w:rPr>
          <w:rFonts w:ascii="Arial" w:hAnsi="Arial" w:cs="Arial"/>
          <w:b/>
          <w:sz w:val="28"/>
          <w:szCs w:val="24"/>
          <w:u w:val="single"/>
          <w:lang w:val="es-ES"/>
        </w:rPr>
      </w:pPr>
      <w:r w:rsidRPr="00AA5367">
        <w:rPr>
          <w:rFonts w:ascii="Arial" w:hAnsi="Arial" w:cs="Arial"/>
          <w:b/>
          <w:sz w:val="28"/>
          <w:szCs w:val="24"/>
          <w:u w:val="single"/>
          <w:lang w:val="es-ES"/>
        </w:rPr>
        <w:t xml:space="preserve">FICHA DE </w:t>
      </w:r>
      <w:r w:rsidR="00EB1DF6" w:rsidRPr="00AA5367">
        <w:rPr>
          <w:rFonts w:ascii="Arial" w:hAnsi="Arial" w:cs="Arial"/>
          <w:b/>
          <w:sz w:val="28"/>
          <w:szCs w:val="24"/>
          <w:u w:val="single"/>
          <w:lang w:val="es-ES"/>
        </w:rPr>
        <w:t xml:space="preserve">CONFORMACIÓN Y </w:t>
      </w:r>
      <w:r w:rsidRPr="00AA5367">
        <w:rPr>
          <w:rFonts w:ascii="Arial" w:hAnsi="Arial" w:cs="Arial"/>
          <w:b/>
          <w:sz w:val="28"/>
          <w:szCs w:val="24"/>
          <w:u w:val="single"/>
          <w:lang w:val="es-ES"/>
        </w:rPr>
        <w:t>ACTIVACIÓN DE NODO</w:t>
      </w:r>
    </w:p>
    <w:p w14:paraId="043B43FA" w14:textId="77777777" w:rsidR="00F56CBE" w:rsidRPr="00AA5367" w:rsidRDefault="00F56CBE" w:rsidP="00F56CBE">
      <w:pPr>
        <w:spacing w:before="120" w:after="120" w:line="276" w:lineRule="auto"/>
        <w:ind w:left="2127" w:hanging="2127"/>
        <w:jc w:val="both"/>
        <w:rPr>
          <w:rFonts w:ascii="Arial" w:hAnsi="Arial" w:cs="Arial"/>
          <w:sz w:val="24"/>
          <w:szCs w:val="24"/>
          <w:lang w:val="es-ES"/>
        </w:rPr>
      </w:pPr>
    </w:p>
    <w:p w14:paraId="6A27C52F" w14:textId="77777777" w:rsidR="00FE7B06" w:rsidRPr="00AA5367" w:rsidRDefault="00EA7C7A" w:rsidP="00FE7B06">
      <w:pPr>
        <w:pStyle w:val="Prrafodelista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A5367">
        <w:rPr>
          <w:rFonts w:ascii="Arial" w:hAnsi="Arial" w:cs="Arial"/>
          <w:b/>
          <w:sz w:val="24"/>
          <w:szCs w:val="24"/>
          <w:lang w:val="es-ES"/>
        </w:rPr>
        <w:t>Nombre del nodo</w:t>
      </w:r>
    </w:p>
    <w:p w14:paraId="1D45FBB3" w14:textId="776CB0C2" w:rsidR="000A6838" w:rsidRPr="00AA5367" w:rsidRDefault="000A6838" w:rsidP="00FE7B06">
      <w:pPr>
        <w:pStyle w:val="Prrafodelista"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t>(Nombre del nodo. Procure que este nombre esté directamente relacionado con el objeto general del nodo y que permita a la ciudadanía identificar su objetivo</w:t>
      </w:r>
      <w:r w:rsidR="00FE7B06"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t xml:space="preserve"> y campo de acción</w:t>
      </w: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t>).</w:t>
      </w:r>
    </w:p>
    <w:p w14:paraId="4DACC7B6" w14:textId="77777777" w:rsidR="00EA7C7A" w:rsidRPr="00AA5367" w:rsidRDefault="00EA7C7A" w:rsidP="00FE7B0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0D5B1AF" w14:textId="38A32BE9" w:rsidR="000A6838" w:rsidRPr="00AA5367" w:rsidRDefault="000A6838" w:rsidP="00FE7B06">
      <w:pPr>
        <w:pStyle w:val="Prrafodelista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b/>
          <w:sz w:val="24"/>
          <w:szCs w:val="24"/>
          <w:lang w:val="es-ES"/>
        </w:rPr>
        <w:t>Ámbito del nodo:</w:t>
      </w:r>
      <w:r w:rsidR="00FE7B06" w:rsidRPr="00AA536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t>(Seleccione una de las siguientes opciones):</w:t>
      </w:r>
    </w:p>
    <w:p w14:paraId="410E4E22" w14:textId="0F43E72E" w:rsidR="000A6838" w:rsidRPr="00AA5367" w:rsidRDefault="000A6838" w:rsidP="00FE7B06">
      <w:pPr>
        <w:tabs>
          <w:tab w:val="left" w:pos="709"/>
          <w:tab w:val="left" w:pos="1418"/>
          <w:tab w:val="left" w:pos="5130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C714A" wp14:editId="53E83B9D">
                <wp:simplePos x="0" y="0"/>
                <wp:positionH relativeFrom="column">
                  <wp:posOffset>226060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C261696" id="Rectángulo 2" o:spid="_x0000_s1026" style="position:absolute;margin-left:17.8pt;margin-top:1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" filled="f" strokecolor="black [3213]" strokeweight="2pt">
                <v:path arrowok="t"/>
                <w10:wrap type="through"/>
              </v:rect>
            </w:pict>
          </mc:Fallback>
        </mc:AlternateContent>
      </w:r>
      <w:r w:rsidRPr="00AA5367">
        <w:rPr>
          <w:rFonts w:ascii="Arial" w:hAnsi="Arial" w:cs="Arial"/>
          <w:sz w:val="24"/>
          <w:szCs w:val="24"/>
          <w:lang w:val="es-ES"/>
        </w:rPr>
        <w:t>Nacional</w:t>
      </w:r>
      <w:r w:rsidRPr="00AA5367">
        <w:rPr>
          <w:rFonts w:ascii="Arial" w:hAnsi="Arial" w:cs="Arial"/>
          <w:sz w:val="24"/>
          <w:szCs w:val="24"/>
          <w:lang w:val="es-ES"/>
        </w:rPr>
        <w:tab/>
      </w:r>
      <w:r w:rsidRPr="00AA5367">
        <w:rPr>
          <w:rFonts w:ascii="Arial" w:hAnsi="Arial" w:cs="Arial"/>
          <w:sz w:val="24"/>
          <w:szCs w:val="24"/>
          <w:lang w:val="es-ES"/>
        </w:rPr>
        <w:tab/>
      </w:r>
    </w:p>
    <w:p w14:paraId="5CD833BC" w14:textId="73D5A882" w:rsidR="000A6838" w:rsidRPr="00AA5367" w:rsidRDefault="000A6838" w:rsidP="00FE7B0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30BBC" wp14:editId="6201A2F6">
                <wp:simplePos x="0" y="0"/>
                <wp:positionH relativeFrom="column">
                  <wp:posOffset>226060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462E4E2" id="Rectángulo 7" o:spid="_x0000_s1026" style="position:absolute;margin-left:17.8pt;margin-top:1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  <w:r w:rsidRPr="00AA5367">
        <w:rPr>
          <w:rFonts w:ascii="Arial" w:hAnsi="Arial" w:cs="Arial"/>
          <w:sz w:val="24"/>
          <w:szCs w:val="24"/>
          <w:lang w:val="es-ES"/>
        </w:rPr>
        <w:tab/>
        <w:t xml:space="preserve">Territorial </w:t>
      </w:r>
    </w:p>
    <w:p w14:paraId="6D4594C7" w14:textId="01C0DBFC" w:rsidR="000A6838" w:rsidRPr="00AA5367" w:rsidRDefault="00377D9E" w:rsidP="00FE7B06">
      <w:pPr>
        <w:spacing w:before="120" w:after="120" w:line="276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Cobertura territorial</w:t>
      </w:r>
      <w:r w:rsidRPr="00AA5367">
        <w:rPr>
          <w:rFonts w:ascii="Arial" w:hAnsi="Arial" w:cs="Arial"/>
          <w:sz w:val="24"/>
          <w:szCs w:val="24"/>
          <w:lang w:val="es-ES"/>
        </w:rPr>
        <w:tab/>
      </w:r>
      <w:r w:rsidR="000A6838" w:rsidRPr="00AA5367">
        <w:rPr>
          <w:rFonts w:ascii="Arial" w:hAnsi="Arial" w:cs="Arial"/>
          <w:sz w:val="24"/>
          <w:szCs w:val="24"/>
          <w:lang w:val="es-ES"/>
        </w:rPr>
        <w:t>_______________</w:t>
      </w:r>
      <w:r w:rsidR="00AA5367">
        <w:rPr>
          <w:rFonts w:ascii="Arial" w:hAnsi="Arial" w:cs="Arial"/>
          <w:sz w:val="24"/>
          <w:szCs w:val="24"/>
          <w:lang w:val="es-ES"/>
        </w:rPr>
        <w:t>_</w:t>
      </w:r>
      <w:r w:rsidR="000A6838" w:rsidRPr="00AA5367">
        <w:rPr>
          <w:rFonts w:ascii="Arial" w:hAnsi="Arial" w:cs="Arial"/>
          <w:sz w:val="24"/>
          <w:szCs w:val="24"/>
          <w:lang w:val="es-ES"/>
        </w:rPr>
        <w:t>____________________________</w:t>
      </w:r>
    </w:p>
    <w:p w14:paraId="21697C33" w14:textId="77777777" w:rsidR="000A6838" w:rsidRPr="00AA5367" w:rsidRDefault="000A6838" w:rsidP="00FE7B0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5A91F75" w14:textId="77777777" w:rsidR="00FE7B06" w:rsidRPr="00AA5367" w:rsidRDefault="000A6838" w:rsidP="00FE7B06">
      <w:pPr>
        <w:pStyle w:val="Prrafodelista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</w:pPr>
      <w:r w:rsidRPr="00AA5367">
        <w:rPr>
          <w:rFonts w:ascii="Arial" w:hAnsi="Arial" w:cs="Arial"/>
          <w:b/>
          <w:sz w:val="24"/>
          <w:szCs w:val="24"/>
          <w:lang w:val="es-ES"/>
        </w:rPr>
        <w:t>Descripción</w:t>
      </w:r>
    </w:p>
    <w:p w14:paraId="66CE6533" w14:textId="6F51B0A4" w:rsidR="000A6838" w:rsidRPr="00AA5367" w:rsidRDefault="000A6838" w:rsidP="00FE7B06">
      <w:pPr>
        <w:pStyle w:val="Prrafodelista"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t>(Describa el objeto general del nodo).</w:t>
      </w:r>
    </w:p>
    <w:p w14:paraId="170D49F8" w14:textId="77777777" w:rsidR="000A6838" w:rsidRPr="00AA5367" w:rsidRDefault="000A6838" w:rsidP="00FE7B0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C4932A7" w14:textId="74EA3A69" w:rsidR="00FE7B06" w:rsidRPr="00AA5367" w:rsidRDefault="000A6838" w:rsidP="00FE7B06">
      <w:pPr>
        <w:pStyle w:val="Prrafodelista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</w:pPr>
      <w:r w:rsidRPr="00AA5367">
        <w:rPr>
          <w:rFonts w:ascii="Arial" w:hAnsi="Arial" w:cs="Arial"/>
          <w:b/>
          <w:sz w:val="24"/>
          <w:szCs w:val="24"/>
          <w:lang w:val="es-ES"/>
        </w:rPr>
        <w:t>Objetivos</w:t>
      </w:r>
    </w:p>
    <w:p w14:paraId="73DB6CE8" w14:textId="46AFAB3E" w:rsidR="000A6838" w:rsidRPr="00AA5367" w:rsidRDefault="000A6838" w:rsidP="00FE7B06">
      <w:pPr>
        <w:pStyle w:val="Prrafodelista"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t>(Describa los objetivos específicos del nodo).</w:t>
      </w:r>
    </w:p>
    <w:p w14:paraId="43EDFADD" w14:textId="77777777" w:rsidR="000A6838" w:rsidRPr="00AA5367" w:rsidRDefault="000A6838" w:rsidP="00FE7B0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C454277" w14:textId="77777777" w:rsidR="00AA5367" w:rsidRPr="00AA5367" w:rsidRDefault="000A6838" w:rsidP="00FE7B06">
      <w:pPr>
        <w:pStyle w:val="Prrafodelista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</w:pPr>
      <w:r w:rsidRPr="00AA5367">
        <w:rPr>
          <w:rFonts w:ascii="Arial" w:hAnsi="Arial" w:cs="Arial"/>
          <w:b/>
          <w:sz w:val="24"/>
          <w:szCs w:val="24"/>
          <w:lang w:val="es-ES"/>
        </w:rPr>
        <w:t>Justificación</w:t>
      </w:r>
    </w:p>
    <w:p w14:paraId="1BBDD06C" w14:textId="6B81C3E6" w:rsidR="000A6838" w:rsidRPr="00AA5367" w:rsidRDefault="000A6838" w:rsidP="00AA5367">
      <w:pPr>
        <w:pStyle w:val="Prrafodelista"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t>[Indique la justificación de la necesidad para solicitar la activación del nodo, que puede ser:</w:t>
      </w:r>
    </w:p>
    <w:p w14:paraId="5BF1746F" w14:textId="77777777" w:rsidR="000A6838" w:rsidRPr="00AA5367" w:rsidRDefault="000A6838" w:rsidP="00FE7B06">
      <w:pPr>
        <w:pStyle w:val="Prrafodelista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>Condiciones especiales de la población (describa las condiciones especiales identificadas que demandan la creación del nodo),</w:t>
      </w:r>
    </w:p>
    <w:p w14:paraId="590C9ED0" w14:textId="35E88E78" w:rsidR="000A6838" w:rsidRPr="00AA5367" w:rsidRDefault="000A6838" w:rsidP="00FE7B06">
      <w:pPr>
        <w:pStyle w:val="Prrafodelista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 xml:space="preserve">Necesidad de abordar directamente la población, sector, área o temática en el territorio definido (especifique la </w:t>
      </w:r>
      <w:r w:rsidR="00377D9E"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 xml:space="preserve">temática, población, sector o área en el </w:t>
      </w:r>
      <w:r w:rsidR="00377D9E"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lastRenderedPageBreak/>
        <w:t xml:space="preserve">territorio definido, así como su problemática por la cual se </w:t>
      </w: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 xml:space="preserve">requiere </w:t>
      </w:r>
      <w:r w:rsidR="00377D9E"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 xml:space="preserve">activar </w:t>
      </w: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>el nodo),</w:t>
      </w:r>
    </w:p>
    <w:p w14:paraId="54357F42" w14:textId="77777777" w:rsidR="000A6838" w:rsidRPr="00AA5367" w:rsidRDefault="000A6838" w:rsidP="00FE7B06">
      <w:pPr>
        <w:pStyle w:val="Prrafodelista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>Demanda ciudadana a través de solicitudes o ejercicios de participación (describa las solicitudes o ejercicios de participación que demandan la creación del nodo), o</w:t>
      </w:r>
    </w:p>
    <w:p w14:paraId="235FDDD2" w14:textId="3DA3D7DF" w:rsidR="000A6838" w:rsidRPr="00AA5367" w:rsidRDefault="000A6838" w:rsidP="00FE7B06">
      <w:pPr>
        <w:pStyle w:val="Prrafodelista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 xml:space="preserve">Relación con Objetivos de Desarrollo Sostenible –ODS– (describa la relación con los ODS identificada que genera la </w:t>
      </w:r>
      <w:r w:rsidR="00377D9E"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 xml:space="preserve">necesidad de crear </w:t>
      </w: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>el nodo)].</w:t>
      </w:r>
    </w:p>
    <w:p w14:paraId="2FCD88C6" w14:textId="77777777" w:rsidR="000A6838" w:rsidRPr="00AA5367" w:rsidRDefault="000A6838" w:rsidP="00FE7B06">
      <w:pPr>
        <w:spacing w:before="120" w:after="120" w:line="276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s-ES_tradnl"/>
        </w:rPr>
      </w:pPr>
    </w:p>
    <w:p w14:paraId="4DE5DF1C" w14:textId="77777777" w:rsidR="00AA5367" w:rsidRPr="00AA5367" w:rsidRDefault="000A6838" w:rsidP="00FE7B06">
      <w:pPr>
        <w:pStyle w:val="Prrafodelista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</w:pPr>
      <w:r w:rsidRPr="00AA5367">
        <w:rPr>
          <w:rFonts w:ascii="Arial" w:hAnsi="Arial" w:cs="Arial"/>
          <w:b/>
          <w:sz w:val="24"/>
          <w:szCs w:val="24"/>
          <w:lang w:val="es-ES_tradnl"/>
        </w:rPr>
        <w:t>Oportunidades de articulación identificadas a partir de las necesidades ciudadanas</w:t>
      </w:r>
    </w:p>
    <w:p w14:paraId="7B04D257" w14:textId="7B4CD720" w:rsidR="000A6838" w:rsidRPr="00AA5367" w:rsidRDefault="000A6838" w:rsidP="00AA5367">
      <w:pPr>
        <w:pStyle w:val="Prrafodelista"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_tradnl"/>
        </w:rPr>
        <w:t>(Describa las oportunidades de articulación identificadas a partir de las necesidades ciudadanas o aquellas que generen valor agregado o respondan a las necesidades de la ciudadanía).</w:t>
      </w:r>
    </w:p>
    <w:p w14:paraId="6F11477D" w14:textId="77777777" w:rsidR="00FE7B06" w:rsidRPr="00AA5367" w:rsidRDefault="00FE7B06" w:rsidP="00FE7B06">
      <w:pPr>
        <w:spacing w:before="120" w:after="120" w:line="276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s-ES_tradnl"/>
        </w:rPr>
      </w:pPr>
    </w:p>
    <w:p w14:paraId="58886052" w14:textId="77777777" w:rsidR="00AA5367" w:rsidRPr="00AA5367" w:rsidRDefault="000A6838" w:rsidP="00FE7B06">
      <w:pPr>
        <w:pStyle w:val="Prrafodelista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b/>
          <w:sz w:val="24"/>
          <w:szCs w:val="24"/>
          <w:lang w:val="es-ES"/>
        </w:rPr>
        <w:t>Agentes e Instancias participantes en el nodo</w:t>
      </w:r>
    </w:p>
    <w:p w14:paraId="268D4992" w14:textId="4C9A5A56" w:rsidR="000A6838" w:rsidRPr="00AA5367" w:rsidRDefault="000A6838" w:rsidP="00AA5367">
      <w:pPr>
        <w:pStyle w:val="Prrafodelista"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t>(Si el nodo propuesto considera la articulación de varios Agentes e Instancias, indique las que considera vincular e indique si el estado de su participación está confirmado o por confirmar. Incluya espacios adicionales según la cantidad de Agentes e Instancias participantes que requiera:)</w:t>
      </w:r>
    </w:p>
    <w:p w14:paraId="154C1E3E" w14:textId="3FDDF1D6" w:rsidR="000A6838" w:rsidRPr="00AA5367" w:rsidRDefault="000A6838" w:rsidP="00FE7B06">
      <w:pPr>
        <w:pStyle w:val="Prrafodelista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2430DD7C" w14:textId="1C6C2E6D" w:rsidR="000A6838" w:rsidRPr="00AA5367" w:rsidRDefault="000A6838" w:rsidP="00FE7B06">
      <w:pPr>
        <w:pStyle w:val="Prrafodelista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01AD90ED" w14:textId="67570A0F" w:rsidR="000A6838" w:rsidRPr="00AA5367" w:rsidRDefault="000A6838" w:rsidP="00FE7B06">
      <w:pPr>
        <w:pStyle w:val="Prrafodelista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7A9D9462" w14:textId="7127230C" w:rsidR="000A6838" w:rsidRPr="00AA5367" w:rsidRDefault="000A6838" w:rsidP="00FE7B06">
      <w:pPr>
        <w:pStyle w:val="Prrafodelista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0A526DF7" w14:textId="1014ECA0" w:rsidR="000A6838" w:rsidRPr="00AA5367" w:rsidRDefault="000A6838" w:rsidP="00FE7B06">
      <w:pPr>
        <w:pStyle w:val="Prrafodelista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1751589A" w14:textId="77777777" w:rsidR="000A6838" w:rsidRPr="00AA5367" w:rsidRDefault="000A6838" w:rsidP="00FE7B06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A54107A" w14:textId="77777777" w:rsidR="00AA5367" w:rsidRPr="00AA5367" w:rsidRDefault="000A6838" w:rsidP="00FE7B06">
      <w:pPr>
        <w:pStyle w:val="Prrafodelista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b/>
          <w:sz w:val="24"/>
          <w:szCs w:val="24"/>
          <w:lang w:val="es-ES"/>
        </w:rPr>
        <w:t>Dinamizadores participantes en el nodo</w:t>
      </w:r>
    </w:p>
    <w:p w14:paraId="26C0C471" w14:textId="0F2C876D" w:rsidR="000A6838" w:rsidRPr="00AA5367" w:rsidRDefault="000A6838" w:rsidP="00AA5367">
      <w:pPr>
        <w:pStyle w:val="Prrafodelista"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t xml:space="preserve">(Si el nodo propuesto considera la articulación de Agentes Dinamizadores, indique los que considera vincular e indique si el estado de su participación está </w:t>
      </w:r>
      <w:r w:rsidRPr="00AA5367">
        <w:rPr>
          <w:rFonts w:ascii="Arial" w:hAnsi="Arial" w:cs="Arial"/>
          <w:i/>
          <w:color w:val="808080" w:themeColor="background1" w:themeShade="80"/>
          <w:sz w:val="24"/>
          <w:szCs w:val="24"/>
          <w:lang w:val="es-ES"/>
        </w:rPr>
        <w:lastRenderedPageBreak/>
        <w:t>confirmado o por confirmar. Incluya espacios adicionales según la cantidad de Agentes participantes:).</w:t>
      </w:r>
    </w:p>
    <w:p w14:paraId="4C3CFB3E" w14:textId="48784FF5" w:rsidR="000A6838" w:rsidRPr="00AA5367" w:rsidRDefault="000A6838" w:rsidP="00FE7B06">
      <w:pPr>
        <w:pStyle w:val="Prrafodelista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607A564B" w14:textId="42823703" w:rsidR="000A6838" w:rsidRPr="00AA5367" w:rsidRDefault="000A6838" w:rsidP="00FE7B06">
      <w:pPr>
        <w:pStyle w:val="Prrafodelista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4A20FA01" w14:textId="77777777" w:rsidR="00EA7C7A" w:rsidRPr="00AA5367" w:rsidRDefault="00EA7C7A" w:rsidP="00FE7B06">
      <w:pPr>
        <w:pStyle w:val="Prrafodelista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2F9A8460" w14:textId="584FEBCE" w:rsidR="00EA7C7A" w:rsidRDefault="00EA7C7A" w:rsidP="00FE7B06">
      <w:pPr>
        <w:pStyle w:val="Prrafodelista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0D162983" w14:textId="7B7A6C16" w:rsidR="003A47BE" w:rsidRDefault="003A47BE" w:rsidP="00FE7B06">
      <w:pPr>
        <w:pStyle w:val="Prrafodelista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sz w:val="24"/>
          <w:szCs w:val="24"/>
          <w:lang w:val="es-ES"/>
        </w:rPr>
        <w:t>____________________________________________________________</w:t>
      </w:r>
    </w:p>
    <w:p w14:paraId="24C9D901" w14:textId="11A17F44" w:rsidR="00AA5367" w:rsidRPr="00AA5367" w:rsidRDefault="00AA5367" w:rsidP="00AA5367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806D1EB" w14:textId="1A74FF47" w:rsidR="00EA7C7A" w:rsidRPr="00AA5367" w:rsidRDefault="000A6838" w:rsidP="00FE7B06">
      <w:pPr>
        <w:pStyle w:val="Prrafodelista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AA5367">
        <w:rPr>
          <w:rFonts w:ascii="Arial" w:hAnsi="Arial" w:cs="Arial"/>
          <w:b/>
          <w:sz w:val="24"/>
          <w:szCs w:val="24"/>
          <w:lang w:val="es-ES"/>
        </w:rPr>
        <w:t>Fecha inicio nodo</w:t>
      </w:r>
      <w:r w:rsidR="00B11220" w:rsidRPr="00AA5367">
        <w:rPr>
          <w:rStyle w:val="Refdenotaalpie"/>
          <w:rFonts w:ascii="Arial" w:hAnsi="Arial" w:cs="Arial"/>
          <w:b/>
          <w:sz w:val="24"/>
          <w:szCs w:val="24"/>
          <w:lang w:val="es-ES"/>
        </w:rPr>
        <w:footnoteReference w:id="1"/>
      </w:r>
      <w:r w:rsidRPr="00AA5367">
        <w:rPr>
          <w:rFonts w:ascii="Arial" w:hAnsi="Arial" w:cs="Arial"/>
          <w:b/>
          <w:sz w:val="24"/>
          <w:szCs w:val="24"/>
          <w:lang w:val="es-ES"/>
        </w:rPr>
        <w:t>:</w:t>
      </w:r>
      <w:r w:rsidR="00B11220" w:rsidRPr="00AA5367">
        <w:rPr>
          <w:rFonts w:ascii="Arial" w:hAnsi="Arial" w:cs="Arial"/>
          <w:sz w:val="24"/>
          <w:szCs w:val="24"/>
          <w:lang w:val="es-ES"/>
        </w:rPr>
        <w:t xml:space="preserve"> </w:t>
      </w:r>
      <w:r w:rsidR="00AA5367" w:rsidRPr="00AA5367">
        <w:rPr>
          <w:rFonts w:ascii="Arial" w:hAnsi="Arial" w:cs="Arial"/>
          <w:sz w:val="24"/>
          <w:szCs w:val="24"/>
          <w:lang w:val="es-ES"/>
        </w:rPr>
        <w:t>_</w:t>
      </w:r>
      <w:r w:rsidR="003A47BE" w:rsidRPr="003A47BE">
        <w:rPr>
          <w:rFonts w:ascii="Arial" w:hAnsi="Arial" w:cs="Arial"/>
          <w:sz w:val="24"/>
          <w:szCs w:val="24"/>
          <w:u w:val="single"/>
          <w:lang w:val="es-ES"/>
        </w:rPr>
        <w:t>(</w:t>
      </w:r>
      <w:r w:rsidR="00AA5367" w:rsidRPr="00AA5367">
        <w:rPr>
          <w:rFonts w:ascii="Arial" w:hAnsi="Arial" w:cs="Arial"/>
          <w:sz w:val="24"/>
          <w:szCs w:val="24"/>
          <w:u w:val="single"/>
          <w:lang w:val="es-ES"/>
        </w:rPr>
        <w:t>Desde su activación</w:t>
      </w:r>
      <w:r w:rsidR="003A47BE">
        <w:rPr>
          <w:rFonts w:ascii="Arial" w:hAnsi="Arial" w:cs="Arial"/>
          <w:sz w:val="24"/>
          <w:szCs w:val="24"/>
          <w:u w:val="single"/>
          <w:lang w:val="es-ES"/>
        </w:rPr>
        <w:t>)</w:t>
      </w:r>
      <w:r w:rsidR="00AA5367" w:rsidRPr="00AA5367">
        <w:rPr>
          <w:rFonts w:ascii="Arial" w:hAnsi="Arial" w:cs="Arial"/>
          <w:sz w:val="24"/>
          <w:szCs w:val="24"/>
          <w:u w:val="single"/>
          <w:lang w:val="es-ES"/>
        </w:rPr>
        <w:t>_</w:t>
      </w:r>
      <w:r w:rsidR="00AA5367" w:rsidRPr="00AA5367">
        <w:rPr>
          <w:rFonts w:ascii="Arial" w:hAnsi="Arial" w:cs="Arial"/>
          <w:sz w:val="24"/>
          <w:szCs w:val="24"/>
          <w:lang w:val="es-ES"/>
        </w:rPr>
        <w:tab/>
      </w:r>
      <w:r w:rsidRPr="00AA5367">
        <w:rPr>
          <w:rFonts w:ascii="Arial" w:hAnsi="Arial" w:cs="Arial"/>
          <w:b/>
          <w:sz w:val="24"/>
          <w:szCs w:val="24"/>
          <w:lang w:val="es-ES"/>
        </w:rPr>
        <w:t>Fecha fin nodo</w:t>
      </w:r>
      <w:r w:rsidR="00B11220" w:rsidRPr="00AA5367">
        <w:rPr>
          <w:rStyle w:val="Refdenotaalpie"/>
          <w:rFonts w:ascii="Arial" w:hAnsi="Arial" w:cs="Arial"/>
          <w:b/>
          <w:sz w:val="24"/>
          <w:szCs w:val="24"/>
          <w:lang w:val="es-ES"/>
        </w:rPr>
        <w:footnoteReference w:id="2"/>
      </w:r>
      <w:r w:rsidRPr="00AA5367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3A47BE">
        <w:rPr>
          <w:rFonts w:ascii="Arial" w:hAnsi="Arial" w:cs="Arial"/>
          <w:sz w:val="24"/>
          <w:szCs w:val="24"/>
          <w:lang w:val="es-ES"/>
        </w:rPr>
        <w:t>_________</w:t>
      </w:r>
    </w:p>
    <w:p w14:paraId="7CEC0C49" w14:textId="3025A3A3" w:rsidR="00AA5367" w:rsidRPr="00AA5367" w:rsidRDefault="00AA5367" w:rsidP="00AA5367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F036C26" w14:textId="0B42F682" w:rsidR="00AA5367" w:rsidRPr="00AA5367" w:rsidRDefault="00AA5367" w:rsidP="00AA5367">
      <w:pPr>
        <w:pStyle w:val="Prrafodelista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A5367">
        <w:rPr>
          <w:rFonts w:ascii="Arial" w:hAnsi="Arial" w:cs="Arial"/>
          <w:b/>
          <w:sz w:val="24"/>
          <w:szCs w:val="24"/>
          <w:lang w:val="es-ES"/>
        </w:rPr>
        <w:t>Información de contacto</w:t>
      </w:r>
    </w:p>
    <w:tbl>
      <w:tblPr>
        <w:tblStyle w:val="Tablaconcuadrcula5oscura-nfasis42"/>
        <w:tblW w:w="5000" w:type="pct"/>
        <w:jc w:val="center"/>
        <w:tblInd w:w="0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600" w:firstRow="0" w:lastRow="0" w:firstColumn="0" w:lastColumn="0" w:noHBand="1" w:noVBand="1"/>
      </w:tblPr>
      <w:tblGrid>
        <w:gridCol w:w="8794"/>
      </w:tblGrid>
      <w:tr w:rsidR="000A6838" w:rsidRPr="00AA5367" w14:paraId="49B7C424" w14:textId="77777777" w:rsidTr="00AA5367">
        <w:trPr>
          <w:jc w:val="center"/>
        </w:trPr>
        <w:tc>
          <w:tcPr>
            <w:tcW w:w="50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  <w:hideMark/>
          </w:tcPr>
          <w:p w14:paraId="448BFEB8" w14:textId="77777777" w:rsidR="000A6838" w:rsidRPr="00AA5367" w:rsidRDefault="000A6838" w:rsidP="00C53922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82ABFF"/>
                <w:spacing w:val="16"/>
                <w:sz w:val="24"/>
                <w:szCs w:val="24"/>
                <w:lang w:val="es-ES"/>
              </w:rPr>
            </w:pPr>
            <w:r w:rsidRPr="00AA5367">
              <w:rPr>
                <w:rFonts w:ascii="Arial" w:hAnsi="Arial" w:cs="Arial"/>
                <w:b/>
                <w:bCs/>
                <w:color w:val="82ABFF"/>
                <w:spacing w:val="16"/>
                <w:sz w:val="24"/>
                <w:szCs w:val="24"/>
                <w:lang w:val="es-ES"/>
              </w:rPr>
              <w:t>Agente o Instancia solicitante (Coordinador del nodo):</w:t>
            </w:r>
          </w:p>
        </w:tc>
      </w:tr>
      <w:tr w:rsidR="000A6838" w:rsidRPr="00AA5367" w14:paraId="4AACAA16" w14:textId="77777777" w:rsidTr="00AA5367">
        <w:trPr>
          <w:jc w:val="center"/>
        </w:trPr>
        <w:tc>
          <w:tcPr>
            <w:tcW w:w="50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  <w:hideMark/>
          </w:tcPr>
          <w:p w14:paraId="03BE66F0" w14:textId="35ED91A7" w:rsidR="00C53922" w:rsidRPr="00AA5367" w:rsidRDefault="000A6838" w:rsidP="003A47BE">
            <w:pPr>
              <w:spacing w:before="300" w:after="300" w:line="276" w:lineRule="auto"/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</w:pP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Agente o Instancia solicitante:</w:t>
            </w:r>
            <w:r w:rsidR="00C53922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 </w:t>
            </w:r>
            <w:r w:rsidR="00C53922"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</w:t>
            </w:r>
            <w:r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</w:t>
            </w:r>
            <w:r w:rsidR="003A47B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_____________________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</w:t>
            </w:r>
          </w:p>
          <w:p w14:paraId="5A4A61CD" w14:textId="7A39E388" w:rsidR="00C53922" w:rsidRPr="00AA5367" w:rsidRDefault="000A6838" w:rsidP="003A47BE">
            <w:pPr>
              <w:spacing w:before="300" w:after="300" w:line="276" w:lineRule="auto"/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</w:pP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Página web institucional:</w:t>
            </w:r>
            <w:r w:rsidR="00C53922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 </w:t>
            </w:r>
            <w:r w:rsidR="00C53922"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</w:t>
            </w:r>
            <w:r w:rsidR="003A47B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___________________________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</w:t>
            </w:r>
          </w:p>
          <w:p w14:paraId="050590E3" w14:textId="53886DC5" w:rsidR="00C53922" w:rsidRPr="00AA5367" w:rsidRDefault="000A6838" w:rsidP="003A47BE">
            <w:pPr>
              <w:spacing w:before="300" w:after="300" w:line="276" w:lineRule="auto"/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</w:pP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Co</w:t>
            </w:r>
            <w:r w:rsidR="00C53922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rreo electrónico institucional: </w:t>
            </w:r>
            <w:r w:rsidR="00C53922"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</w:t>
            </w:r>
            <w:r w:rsidR="003A47B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</w:t>
            </w:r>
            <w:bookmarkStart w:id="0" w:name="_GoBack"/>
            <w:bookmarkEnd w:id="0"/>
            <w:r w:rsidR="003A47B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______________________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</w:t>
            </w:r>
          </w:p>
          <w:p w14:paraId="55F59D9E" w14:textId="3576CCFA" w:rsidR="000A6838" w:rsidRPr="00AA5367" w:rsidRDefault="000A6838" w:rsidP="003A47BE">
            <w:pPr>
              <w:spacing w:before="300" w:after="300" w:line="276" w:lineRule="auto"/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</w:pP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Teléfono institucional:</w:t>
            </w:r>
            <w:r w:rsidR="00C53922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 </w:t>
            </w:r>
            <w:r w:rsidR="00C53922"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</w:t>
            </w:r>
            <w:r w:rsidR="003A47B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____________________________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</w:t>
            </w:r>
          </w:p>
        </w:tc>
      </w:tr>
    </w:tbl>
    <w:p w14:paraId="5D05F937" w14:textId="77777777" w:rsidR="000A6838" w:rsidRPr="00AA5367" w:rsidRDefault="000A6838" w:rsidP="000A6838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oscura-nfasis42"/>
        <w:tblW w:w="5000" w:type="pct"/>
        <w:jc w:val="center"/>
        <w:tblInd w:w="0" w:type="dxa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18" w:space="0" w:color="FFC000"/>
          <w:insideV w:val="single" w:sz="18" w:space="0" w:color="FFC000"/>
        </w:tblBorders>
        <w:tblLook w:val="0600" w:firstRow="0" w:lastRow="0" w:firstColumn="0" w:lastColumn="0" w:noHBand="1" w:noVBand="1"/>
      </w:tblPr>
      <w:tblGrid>
        <w:gridCol w:w="8794"/>
      </w:tblGrid>
      <w:tr w:rsidR="000A6838" w:rsidRPr="00AA5367" w14:paraId="4C5ACABF" w14:textId="77777777" w:rsidTr="00B94464">
        <w:trPr>
          <w:jc w:val="center"/>
        </w:trPr>
        <w:tc>
          <w:tcPr>
            <w:tcW w:w="5000" w:type="pct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auto"/>
            <w:hideMark/>
          </w:tcPr>
          <w:p w14:paraId="49368A0C" w14:textId="77777777" w:rsidR="000A6838" w:rsidRPr="00AA5367" w:rsidRDefault="000A6838">
            <w:pPr>
              <w:spacing w:before="120" w:after="12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82ABFF"/>
                <w:spacing w:val="16"/>
                <w:sz w:val="24"/>
                <w:szCs w:val="24"/>
                <w:lang w:val="es-ES"/>
              </w:rPr>
            </w:pPr>
            <w:r w:rsidRPr="00AA5367">
              <w:rPr>
                <w:rFonts w:ascii="Arial" w:hAnsi="Arial" w:cs="Arial"/>
                <w:b/>
                <w:bCs/>
                <w:color w:val="82ABFF"/>
                <w:spacing w:val="16"/>
                <w:sz w:val="24"/>
                <w:szCs w:val="24"/>
                <w:lang w:val="es-ES"/>
              </w:rPr>
              <w:lastRenderedPageBreak/>
              <w:t>Enlace institucional nodo (persona contacto):</w:t>
            </w:r>
          </w:p>
        </w:tc>
      </w:tr>
      <w:tr w:rsidR="000A6838" w:rsidRPr="00AA5367" w14:paraId="5BABA309" w14:textId="77777777" w:rsidTr="00B94464">
        <w:trPr>
          <w:jc w:val="center"/>
        </w:trPr>
        <w:tc>
          <w:tcPr>
            <w:tcW w:w="5000" w:type="pct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auto"/>
            <w:hideMark/>
          </w:tcPr>
          <w:p w14:paraId="5220D9CD" w14:textId="3D8C754B" w:rsidR="000A6838" w:rsidRPr="00AA5367" w:rsidRDefault="000A6838" w:rsidP="00D573EE">
            <w:pPr>
              <w:spacing w:before="300" w:after="300" w:line="276" w:lineRule="auto"/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</w:pP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Nombre completo: </w:t>
            </w:r>
            <w:r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</w:t>
            </w:r>
            <w:r w:rsidR="003A47B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</w:t>
            </w:r>
            <w:r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____________________________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</w:t>
            </w:r>
          </w:p>
          <w:p w14:paraId="1D020F6E" w14:textId="672D3E9E" w:rsidR="00D573EE" w:rsidRDefault="000A6838" w:rsidP="00D573EE">
            <w:pPr>
              <w:spacing w:before="300" w:after="300" w:line="276" w:lineRule="auto"/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</w:pP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Tipo de documento: </w:t>
            </w:r>
            <w:r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ab/>
            </w:r>
            <w:r w:rsidR="00D573EE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No. Documento: 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________________</w:t>
            </w:r>
          </w:p>
          <w:p w14:paraId="51507433" w14:textId="7079E21E" w:rsidR="000A6838" w:rsidRPr="00AA5367" w:rsidRDefault="000A6838" w:rsidP="00D573EE">
            <w:pPr>
              <w:spacing w:before="300" w:after="300" w:line="276" w:lineRule="auto"/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</w:pP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Teléfono</w:t>
            </w:r>
            <w:r w:rsidR="00D573EE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s</w:t>
            </w: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 </w:t>
            </w:r>
            <w:r w:rsidR="00D573EE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de </w:t>
            </w: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contacto: </w:t>
            </w:r>
            <w:r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________________________________</w:t>
            </w:r>
          </w:p>
          <w:p w14:paraId="1686A37E" w14:textId="3070A248" w:rsidR="000A6838" w:rsidRPr="00AA5367" w:rsidRDefault="000A6838" w:rsidP="00D573EE">
            <w:pPr>
              <w:spacing w:before="300" w:after="300" w:line="276" w:lineRule="auto"/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</w:pP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Cargo: </w:t>
            </w:r>
            <w:r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 xml:space="preserve">_________________________ </w:t>
            </w: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Área: </w:t>
            </w:r>
            <w:r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____________________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</w:t>
            </w:r>
          </w:p>
          <w:p w14:paraId="463ADFE1" w14:textId="43E331E8" w:rsidR="000A6838" w:rsidRPr="00AA5367" w:rsidRDefault="000A6838" w:rsidP="00D573EE">
            <w:pPr>
              <w:spacing w:before="300" w:after="300" w:line="276" w:lineRule="auto"/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</w:pP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Correo </w:t>
            </w:r>
            <w:r w:rsidR="00D573EE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electrónico</w:t>
            </w:r>
            <w:r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 </w:t>
            </w:r>
            <w:r w:rsidR="00D573EE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institucional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:</w:t>
            </w:r>
            <w:r w:rsidR="00D573EE" w:rsidRP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 xml:space="preserve"> 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Cs w:val="24"/>
                <w:lang w:val="es-ES"/>
              </w:rPr>
              <w:t>___</w:t>
            </w:r>
            <w:r w:rsidRPr="00AA5367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____________________</w:t>
            </w:r>
            <w:r w:rsidR="00D573EE">
              <w:rPr>
                <w:rFonts w:ascii="Arial" w:hAnsi="Arial" w:cs="Arial"/>
                <w:color w:val="595959" w:themeColor="text1" w:themeTint="A6"/>
                <w:spacing w:val="16"/>
                <w:sz w:val="24"/>
                <w:szCs w:val="24"/>
                <w:lang w:val="es-ES"/>
              </w:rPr>
              <w:t>__________</w:t>
            </w:r>
          </w:p>
        </w:tc>
      </w:tr>
    </w:tbl>
    <w:p w14:paraId="629A8A7A" w14:textId="77777777" w:rsidR="000A6838" w:rsidRPr="00AA5367" w:rsidRDefault="000A6838" w:rsidP="00AA5367">
      <w:pPr>
        <w:spacing w:before="120" w:after="120" w:line="276" w:lineRule="auto"/>
        <w:ind w:right="-1843"/>
        <w:jc w:val="both"/>
        <w:rPr>
          <w:rFonts w:ascii="Arial" w:eastAsia="Verdana" w:hAnsi="Arial" w:cs="Arial"/>
          <w:color w:val="595959"/>
          <w:spacing w:val="16"/>
          <w:sz w:val="24"/>
          <w:szCs w:val="24"/>
          <w:lang w:eastAsia="es-CO"/>
        </w:rPr>
      </w:pPr>
    </w:p>
    <w:sectPr w:rsidR="000A6838" w:rsidRPr="00AA5367" w:rsidSect="002771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269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EE861" w14:textId="77777777" w:rsidR="008E2D1B" w:rsidRDefault="008E2D1B">
      <w:r>
        <w:separator/>
      </w:r>
    </w:p>
  </w:endnote>
  <w:endnote w:type="continuationSeparator" w:id="0">
    <w:p w14:paraId="6CCF29EE" w14:textId="77777777" w:rsidR="008E2D1B" w:rsidRDefault="008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59C6" w14:textId="77777777" w:rsidR="00E23579" w:rsidRDefault="00E23579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4E3689" w14:textId="77777777" w:rsidR="00E23579" w:rsidRDefault="00E23579" w:rsidP="00FF63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E243" w14:textId="6D1406F0" w:rsidR="00E23579" w:rsidRPr="00182017" w:rsidRDefault="00E23579" w:rsidP="00FF637C">
    <w:pPr>
      <w:pStyle w:val="Piedepgina"/>
      <w:framePr w:wrap="around" w:vAnchor="text" w:hAnchor="margin" w:xAlign="right" w:y="1"/>
      <w:rPr>
        <w:rStyle w:val="Nmerodepgina"/>
        <w:rFonts w:cs="Helvetica"/>
      </w:rPr>
    </w:pPr>
    <w:r w:rsidRPr="00182017">
      <w:rPr>
        <w:rStyle w:val="Nmerodepgina"/>
        <w:rFonts w:cs="Helvetica"/>
      </w:rPr>
      <w:fldChar w:fldCharType="begin"/>
    </w:r>
    <w:r w:rsidRPr="00182017">
      <w:rPr>
        <w:rStyle w:val="Nmerodepgina"/>
        <w:rFonts w:cs="Helvetica"/>
      </w:rPr>
      <w:instrText xml:space="preserve">PAGE  </w:instrText>
    </w:r>
    <w:r w:rsidRPr="00182017">
      <w:rPr>
        <w:rStyle w:val="Nmerodepgina"/>
        <w:rFonts w:cs="Helvetica"/>
      </w:rPr>
      <w:fldChar w:fldCharType="separate"/>
    </w:r>
    <w:r w:rsidR="00356986">
      <w:rPr>
        <w:rStyle w:val="Nmerodepgina"/>
        <w:rFonts w:cs="Helvetica"/>
        <w:noProof/>
      </w:rPr>
      <w:t>4</w:t>
    </w:r>
    <w:r w:rsidRPr="00182017">
      <w:rPr>
        <w:rStyle w:val="Nmerodepgina"/>
        <w:rFonts w:cs="Helvetic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2268"/>
      <w:gridCol w:w="2693"/>
    </w:tblGrid>
    <w:tr w:rsidR="00E23579" w:rsidRPr="00764BC6" w14:paraId="25FA361B" w14:textId="77777777" w:rsidTr="00D551C8">
      <w:tc>
        <w:tcPr>
          <w:tcW w:w="2093" w:type="dxa"/>
          <w:shd w:val="clear" w:color="auto" w:fill="auto"/>
        </w:tcPr>
        <w:p w14:paraId="6F7ABE3E" w14:textId="13379E5C" w:rsidR="004E5783" w:rsidRPr="00182017" w:rsidRDefault="004E5783" w:rsidP="00FF637C">
          <w:pPr>
            <w:pStyle w:val="Piedepgina"/>
            <w:ind w:right="360"/>
            <w:rPr>
              <w:rFonts w:cs="Helvetica"/>
              <w:sz w:val="14"/>
              <w:szCs w:val="14"/>
            </w:rPr>
          </w:pPr>
          <w:r w:rsidRPr="00182017">
            <w:rPr>
              <w:rFonts w:cs="Helvetica"/>
              <w:noProof/>
              <w:sz w:val="14"/>
              <w:szCs w:val="1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DD5E17" wp14:editId="73729D6A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-106045</wp:posOffset>
                    </wp:positionV>
                    <wp:extent cx="57150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line w14:anchorId="435221D2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8.35pt" to="444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" strokecolor="black [3213]" strokeweight=".25pt"/>
                </w:pict>
              </mc:Fallback>
            </mc:AlternateContent>
          </w:r>
        </w:p>
        <w:p w14:paraId="1178FC4F" w14:textId="09944D6F" w:rsidR="00E23579" w:rsidRPr="00182017" w:rsidRDefault="00E23579" w:rsidP="00FF637C">
          <w:pPr>
            <w:pStyle w:val="Piedepgina"/>
            <w:ind w:right="360"/>
            <w:rPr>
              <w:rFonts w:cs="Helvetica"/>
              <w:sz w:val="14"/>
              <w:szCs w:val="14"/>
            </w:rPr>
          </w:pPr>
          <w:r w:rsidRPr="00182017">
            <w:rPr>
              <w:rFonts w:cs="Helvetica"/>
              <w:sz w:val="14"/>
              <w:szCs w:val="14"/>
            </w:rPr>
            <w:t xml:space="preserve">Carrera 6 No. 12-62 </w:t>
          </w:r>
        </w:p>
        <w:p w14:paraId="6EE7D3EF" w14:textId="69741F9D" w:rsidR="00E23579" w:rsidRPr="00182017" w:rsidRDefault="00E23579" w:rsidP="00FF637C">
          <w:pPr>
            <w:pStyle w:val="Piedepgina"/>
            <w:ind w:right="360"/>
            <w:rPr>
              <w:rFonts w:cs="Helvetica"/>
              <w:sz w:val="14"/>
              <w:szCs w:val="14"/>
            </w:rPr>
          </w:pPr>
          <w:r w:rsidRPr="00182017">
            <w:rPr>
              <w:rFonts w:cs="Helvetica"/>
              <w:sz w:val="14"/>
              <w:szCs w:val="14"/>
            </w:rPr>
            <w:t xml:space="preserve">Bogotá, D.C. Colombia </w:t>
          </w:r>
        </w:p>
        <w:p w14:paraId="138968D8" w14:textId="6467A347" w:rsidR="00E23579" w:rsidRPr="00182017" w:rsidRDefault="00E23579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182017">
            <w:rPr>
              <w:rFonts w:cs="Helvetica"/>
              <w:sz w:val="14"/>
              <w:szCs w:val="14"/>
            </w:rPr>
            <w:t xml:space="preserve">Teléfono: 601 7395656  </w:t>
          </w:r>
        </w:p>
        <w:p w14:paraId="0AFA6036" w14:textId="1987F3CC" w:rsidR="00E23579" w:rsidRPr="00182017" w:rsidRDefault="00E23579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182017">
            <w:rPr>
              <w:rFonts w:cs="Helvetica"/>
              <w:sz w:val="14"/>
              <w:szCs w:val="14"/>
            </w:rPr>
            <w:t xml:space="preserve">Fax: 601 7395657 </w:t>
          </w:r>
        </w:p>
        <w:p w14:paraId="1B95C141" w14:textId="3647895A" w:rsidR="00E23579" w:rsidRPr="00182017" w:rsidRDefault="00E23579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182017">
            <w:rPr>
              <w:rFonts w:cs="Helvetica"/>
              <w:sz w:val="14"/>
              <w:szCs w:val="14"/>
            </w:rPr>
            <w:t>Código Postal: 111711</w:t>
          </w:r>
        </w:p>
      </w:tc>
      <w:tc>
        <w:tcPr>
          <w:tcW w:w="2268" w:type="dxa"/>
          <w:shd w:val="clear" w:color="auto" w:fill="auto"/>
        </w:tcPr>
        <w:p w14:paraId="52E1402A" w14:textId="77777777" w:rsidR="004E5783" w:rsidRPr="00182017" w:rsidRDefault="004E5783" w:rsidP="00A02368">
          <w:pPr>
            <w:pStyle w:val="Piedepgina"/>
            <w:rPr>
              <w:rFonts w:cs="Helvetica"/>
              <w:sz w:val="14"/>
              <w:szCs w:val="14"/>
            </w:rPr>
          </w:pPr>
        </w:p>
        <w:p w14:paraId="253604CE" w14:textId="78C23602" w:rsidR="00B005C9" w:rsidRPr="00182017" w:rsidRDefault="000A6838" w:rsidP="00A02368">
          <w:pPr>
            <w:pStyle w:val="Piedepgina"/>
            <w:rPr>
              <w:rFonts w:cs="Helvetica"/>
              <w:sz w:val="14"/>
              <w:szCs w:val="14"/>
            </w:rPr>
          </w:pPr>
          <w:r>
            <w:rPr>
              <w:rFonts w:cs="Helvetica"/>
              <w:sz w:val="14"/>
              <w:szCs w:val="14"/>
            </w:rPr>
            <w:t>Sitio web</w:t>
          </w:r>
          <w:r w:rsidR="00E23579" w:rsidRPr="00182017">
            <w:rPr>
              <w:rFonts w:cs="Helvetica"/>
              <w:sz w:val="14"/>
              <w:szCs w:val="14"/>
            </w:rPr>
            <w:t xml:space="preserve">: </w:t>
          </w:r>
          <w:hyperlink r:id="rId1" w:history="1">
            <w:r w:rsidR="00B005C9" w:rsidRPr="00182017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14:paraId="45EEDCF4" w14:textId="77777777" w:rsidR="00B005C9" w:rsidRPr="00182017" w:rsidRDefault="00B005C9" w:rsidP="00A02368">
          <w:pPr>
            <w:pStyle w:val="Piedepgina"/>
            <w:rPr>
              <w:rFonts w:cs="Helvetica"/>
              <w:sz w:val="14"/>
              <w:szCs w:val="14"/>
            </w:rPr>
          </w:pPr>
        </w:p>
        <w:p w14:paraId="3FC5561A" w14:textId="5A067CCE" w:rsidR="00E23579" w:rsidRPr="00182017" w:rsidRDefault="00E23579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182017">
            <w:rPr>
              <w:rFonts w:cs="Helvetica"/>
              <w:sz w:val="14"/>
              <w:szCs w:val="14"/>
            </w:rPr>
            <w:t xml:space="preserve">Email: </w:t>
          </w:r>
        </w:p>
        <w:p w14:paraId="5B23A803" w14:textId="779F489D" w:rsidR="00B005C9" w:rsidRPr="00182017" w:rsidRDefault="00356986" w:rsidP="00A02368">
          <w:pPr>
            <w:pStyle w:val="Piedepgina"/>
            <w:rPr>
              <w:rFonts w:cs="Helvetica"/>
              <w:sz w:val="14"/>
              <w:szCs w:val="14"/>
            </w:rPr>
          </w:pPr>
          <w:hyperlink r:id="rId2" w:history="1">
            <w:r w:rsidR="00B005C9" w:rsidRPr="00182017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2693" w:type="dxa"/>
          <w:shd w:val="clear" w:color="auto" w:fill="auto"/>
        </w:tcPr>
        <w:p w14:paraId="26677DFA" w14:textId="77777777" w:rsidR="004E5783" w:rsidRPr="00182017" w:rsidRDefault="004E5783" w:rsidP="008F3BC4">
          <w:pPr>
            <w:pStyle w:val="Piedepgina"/>
            <w:rPr>
              <w:rFonts w:cs="Helvetica"/>
              <w:sz w:val="14"/>
              <w:szCs w:val="14"/>
            </w:rPr>
          </w:pPr>
        </w:p>
        <w:p w14:paraId="7A6C480C" w14:textId="77777777" w:rsidR="00764BC6" w:rsidRDefault="00277178" w:rsidP="008F3BC4">
          <w:pPr>
            <w:pStyle w:val="Piedepgina"/>
            <w:rPr>
              <w:rFonts w:cs="Helvetica"/>
              <w:sz w:val="14"/>
              <w:szCs w:val="14"/>
            </w:rPr>
          </w:pPr>
          <w:r>
            <w:rPr>
              <w:rFonts w:cs="Helvetica"/>
              <w:sz w:val="14"/>
              <w:szCs w:val="14"/>
            </w:rPr>
            <w:t>F. Versión 8 -2023-05-18</w:t>
          </w:r>
        </w:p>
        <w:p w14:paraId="4499661D" w14:textId="6B347E13" w:rsidR="00E23579" w:rsidRPr="00182017" w:rsidRDefault="00E23579" w:rsidP="008F3BC4">
          <w:pPr>
            <w:pStyle w:val="Piedepgina"/>
            <w:rPr>
              <w:rFonts w:cs="Helvetica"/>
              <w:sz w:val="14"/>
              <w:szCs w:val="14"/>
            </w:rPr>
          </w:pPr>
          <w:r w:rsidRPr="00182017">
            <w:rPr>
              <w:rFonts w:cs="Helvetica"/>
              <w:sz w:val="14"/>
              <w:szCs w:val="14"/>
            </w:rPr>
            <w:t>Si este documento se encuentra impreso no se garantiza su vigencia.</w:t>
          </w:r>
        </w:p>
        <w:p w14:paraId="01F16D49" w14:textId="1868C807" w:rsidR="00E23579" w:rsidRPr="00182017" w:rsidRDefault="00E23579" w:rsidP="008F3BC4">
          <w:pPr>
            <w:pStyle w:val="Piedepgina"/>
            <w:rPr>
              <w:rFonts w:cs="Helvetica"/>
            </w:rPr>
          </w:pPr>
          <w:r w:rsidRPr="00182017">
            <w:rPr>
              <w:rFonts w:cs="Helvetica"/>
              <w:sz w:val="14"/>
              <w:szCs w:val="14"/>
            </w:rPr>
            <w:t>La versión vigente reposa en el Sistema Integrado de Gestión (Intranet)</w:t>
          </w:r>
          <w:r w:rsidRPr="00182017">
            <w:rPr>
              <w:rFonts w:cs="Helvetica"/>
              <w:sz w:val="14"/>
              <w:szCs w:val="14"/>
            </w:rPr>
            <w:tab/>
          </w:r>
        </w:p>
      </w:tc>
    </w:tr>
  </w:tbl>
  <w:p w14:paraId="3D08ACB6" w14:textId="0D8ED953" w:rsidR="00E23579" w:rsidRPr="00182017" w:rsidRDefault="00E23579" w:rsidP="00A02368">
    <w:pPr>
      <w:pStyle w:val="Piedepgina"/>
      <w:rPr>
        <w:rFonts w:cs="Helvetica"/>
      </w:rPr>
    </w:pPr>
    <w:r w:rsidRPr="00182017">
      <w:rPr>
        <w:rFonts w:cs="Helveti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F446" w14:textId="12CF1C2C" w:rsidR="00E23579" w:rsidRDefault="00E23579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  <w:r>
      <w:rPr>
        <w:rFonts w:ascii="Calibri" w:hAnsi="Calibri"/>
        <w:color w:val="212121"/>
        <w:sz w:val="14"/>
        <w:szCs w:val="14"/>
      </w:rPr>
      <w:t>______________________________________________________________________________________________________________________________</w:t>
    </w:r>
  </w:p>
  <w:p w14:paraId="07067A2F" w14:textId="77777777" w:rsidR="00E23579" w:rsidRDefault="00E23579" w:rsidP="00F270B3">
    <w:pPr>
      <w:rPr>
        <w:rFonts w:ascii="Arial" w:hAnsi="Arial" w:cs="Arial"/>
        <w:b/>
        <w:sz w:val="16"/>
        <w:szCs w:val="16"/>
      </w:rPr>
    </w:pPr>
  </w:p>
  <w:p w14:paraId="10028A90" w14:textId="77777777" w:rsidR="00E23579" w:rsidRPr="00B71B35" w:rsidRDefault="00E23579" w:rsidP="00F94ED6">
    <w:pPr>
      <w:pStyle w:val="xmsonospacing"/>
      <w:shd w:val="clear" w:color="auto" w:fill="FFFFFF"/>
      <w:spacing w:before="0" w:beforeAutospacing="0" w:after="0" w:afterAutospacing="0"/>
      <w:rPr>
        <w:rFonts w:ascii="Arial Narrow" w:hAnsi="Arial Narrow"/>
        <w:sz w:val="14"/>
        <w:szCs w:val="14"/>
        <w:lang w:val="es-ES_tradnl"/>
      </w:rPr>
    </w:pPr>
    <w:r w:rsidRPr="00B71B35">
      <w:rPr>
        <w:rFonts w:ascii="Arial Narrow" w:hAnsi="Arial Narrow"/>
        <w:sz w:val="14"/>
        <w:szCs w:val="14"/>
        <w:lang w:val="es-ES_tradnl"/>
      </w:rPr>
      <w:t xml:space="preserve">Carrera 6 No. 12-62, Bogotá, D.C., Colombia ● Teléfono: </w:t>
    </w:r>
    <w:r>
      <w:rPr>
        <w:rFonts w:ascii="Arial Narrow" w:hAnsi="Arial Narrow"/>
        <w:sz w:val="14"/>
        <w:szCs w:val="14"/>
        <w:lang w:val="es-ES_tradnl"/>
      </w:rPr>
      <w:t xml:space="preserve">601 </w:t>
    </w:r>
    <w:r w:rsidRPr="00B71B35">
      <w:rPr>
        <w:rFonts w:ascii="Arial Narrow" w:hAnsi="Arial Narrow"/>
        <w:sz w:val="14"/>
        <w:szCs w:val="14"/>
        <w:lang w:val="es-ES_tradnl"/>
      </w:rPr>
      <w:t xml:space="preserve">7395656 ● Fax: </w:t>
    </w:r>
    <w:r>
      <w:rPr>
        <w:rFonts w:ascii="Arial Narrow" w:hAnsi="Arial Narrow"/>
        <w:sz w:val="14"/>
        <w:szCs w:val="14"/>
        <w:lang w:val="es-ES_tradnl"/>
      </w:rPr>
      <w:t xml:space="preserve">601 </w:t>
    </w:r>
    <w:r w:rsidRPr="00B71B35">
      <w:rPr>
        <w:rFonts w:ascii="Arial Narrow" w:hAnsi="Arial Narrow"/>
        <w:sz w:val="14"/>
        <w:szCs w:val="14"/>
        <w:lang w:val="es-ES_tradnl"/>
      </w:rPr>
      <w:t xml:space="preserve">7395657 </w:t>
    </w:r>
  </w:p>
  <w:p w14:paraId="4C8A6EA8" w14:textId="77777777" w:rsidR="00E23579" w:rsidRPr="002777D5" w:rsidRDefault="00E23579" w:rsidP="00F94ED6">
    <w:pPr>
      <w:pStyle w:val="Piedepgina"/>
      <w:tabs>
        <w:tab w:val="clear" w:pos="4419"/>
        <w:tab w:val="center" w:pos="2127"/>
      </w:tabs>
      <w:rPr>
        <w:rStyle w:val="Hipervnculo"/>
        <w:rFonts w:ascii="Arial Narrow" w:hAnsi="Arial Narrow"/>
        <w:sz w:val="14"/>
        <w:szCs w:val="14"/>
      </w:rPr>
    </w:pPr>
    <w:r w:rsidRPr="00B71B35">
      <w:rPr>
        <w:rFonts w:ascii="Calibri" w:hAnsi="Calibri"/>
        <w:color w:val="212121"/>
        <w:sz w:val="14"/>
        <w:szCs w:val="14"/>
      </w:rPr>
      <w:tab/>
    </w:r>
    <w:r w:rsidRPr="00B71B35">
      <w:rPr>
        <w:rFonts w:ascii="Arial Narrow" w:hAnsi="Arial Narrow"/>
        <w:sz w:val="14"/>
        <w:szCs w:val="14"/>
      </w:rPr>
      <w:t xml:space="preserve">Código Postal: 111711. </w:t>
    </w:r>
    <w:r w:rsidRPr="002777D5">
      <w:rPr>
        <w:rFonts w:ascii="Arial Narrow" w:hAnsi="Arial Narrow"/>
        <w:sz w:val="14"/>
        <w:szCs w:val="14"/>
      </w:rPr>
      <w:t xml:space="preserve">Internet: </w:t>
    </w:r>
    <w:hyperlink r:id="rId1" w:history="1">
      <w:r w:rsidRPr="002777D5">
        <w:rPr>
          <w:rStyle w:val="Hipervnculo"/>
          <w:rFonts w:ascii="Arial Narrow" w:hAnsi="Arial Narrow"/>
          <w:sz w:val="14"/>
          <w:szCs w:val="14"/>
        </w:rPr>
        <w:t>www.funcionpublica.gov.co</w:t>
      </w:r>
    </w:hyperlink>
    <w:r w:rsidRPr="002777D5">
      <w:rPr>
        <w:rFonts w:ascii="Arial Narrow" w:hAnsi="Arial Narrow"/>
        <w:sz w:val="14"/>
        <w:szCs w:val="14"/>
      </w:rPr>
      <w:t xml:space="preserve"> ● Email: </w:t>
    </w:r>
    <w:hyperlink r:id="rId2" w:history="1">
      <w:r w:rsidRPr="002777D5">
        <w:rPr>
          <w:rStyle w:val="Hipervnculo"/>
          <w:rFonts w:ascii="Arial Narrow" w:hAnsi="Arial Narrow"/>
          <w:sz w:val="14"/>
          <w:szCs w:val="14"/>
        </w:rPr>
        <w:t>eva@funcionpublica.gov.co</w:t>
      </w:r>
    </w:hyperlink>
  </w:p>
  <w:p w14:paraId="75C413A5" w14:textId="77777777" w:rsidR="00E23579" w:rsidRPr="002777D5" w:rsidRDefault="00E23579" w:rsidP="00F94ED6">
    <w:pPr>
      <w:pStyle w:val="Piedepgina"/>
      <w:tabs>
        <w:tab w:val="clear" w:pos="4419"/>
        <w:tab w:val="center" w:pos="2127"/>
      </w:tabs>
      <w:rPr>
        <w:rStyle w:val="Hipervnculo"/>
        <w:rFonts w:ascii="Arial Narrow" w:hAnsi="Arial Narrow"/>
        <w:sz w:val="14"/>
        <w:szCs w:val="14"/>
      </w:rPr>
    </w:pPr>
  </w:p>
  <w:p w14:paraId="7E32A15D" w14:textId="77777777" w:rsidR="00E23579" w:rsidRPr="00F270B3" w:rsidRDefault="00E23579" w:rsidP="00F94ED6">
    <w:pPr>
      <w:rPr>
        <w:rFonts w:ascii="Arial" w:hAnsi="Arial" w:cs="Arial"/>
        <w:sz w:val="14"/>
      </w:rPr>
    </w:pPr>
    <w:r w:rsidRPr="00F270B3">
      <w:rPr>
        <w:rFonts w:ascii="Calibri" w:hAnsi="Calibri"/>
        <w:color w:val="212121"/>
        <w:sz w:val="14"/>
        <w:szCs w:val="14"/>
      </w:rPr>
      <w:t>F. Versión</w:t>
    </w:r>
    <w:r>
      <w:rPr>
        <w:rFonts w:ascii="Calibri" w:hAnsi="Calibri"/>
        <w:color w:val="212121"/>
        <w:sz w:val="14"/>
        <w:szCs w:val="14"/>
      </w:rPr>
      <w:t xml:space="preserve"> 7                                    </w:t>
    </w:r>
    <w:r w:rsidRPr="00F270B3">
      <w:rPr>
        <w:rFonts w:ascii="Arial" w:hAnsi="Arial" w:cs="Arial"/>
        <w:sz w:val="14"/>
      </w:rPr>
      <w:t>Si este documento se encuentra impreso no se garantiza su vigencia.</w:t>
    </w:r>
  </w:p>
  <w:p w14:paraId="681A2B62" w14:textId="4F02EDA8" w:rsidR="00E23579" w:rsidRPr="00F94ED6" w:rsidRDefault="00E23579" w:rsidP="00BB2C40">
    <w:pPr>
      <w:rPr>
        <w:rFonts w:ascii="Arial" w:hAnsi="Arial" w:cs="Arial"/>
        <w:sz w:val="14"/>
        <w:szCs w:val="14"/>
      </w:rPr>
    </w:pPr>
    <w:r>
      <w:rPr>
        <w:rFonts w:ascii="Calibri" w:hAnsi="Calibri"/>
        <w:color w:val="212121"/>
        <w:sz w:val="14"/>
        <w:szCs w:val="14"/>
      </w:rPr>
      <w:t>2022-09</w:t>
    </w:r>
    <w:r w:rsidRPr="00B71B35">
      <w:rPr>
        <w:rFonts w:ascii="Calibri" w:hAnsi="Calibri"/>
        <w:color w:val="212121"/>
        <w:sz w:val="14"/>
        <w:szCs w:val="14"/>
      </w:rPr>
      <w:t>-</w:t>
    </w:r>
    <w:r>
      <w:rPr>
        <w:rFonts w:ascii="Calibri" w:hAnsi="Calibri"/>
        <w:color w:val="212121"/>
        <w:sz w:val="14"/>
        <w:szCs w:val="14"/>
      </w:rPr>
      <w:t>06</w:t>
    </w:r>
    <w:r w:rsidRPr="00B71B35">
      <w:rPr>
        <w:rFonts w:ascii="Calibri" w:hAnsi="Calibri"/>
        <w:color w:val="212121"/>
        <w:sz w:val="14"/>
        <w:szCs w:val="14"/>
      </w:rPr>
      <w:t xml:space="preserve"> </w:t>
    </w:r>
    <w:r>
      <w:rPr>
        <w:rFonts w:ascii="Calibri" w:hAnsi="Calibri"/>
        <w:color w:val="212121"/>
        <w:sz w:val="14"/>
        <w:szCs w:val="14"/>
      </w:rPr>
      <w:t xml:space="preserve">                                 </w:t>
    </w:r>
    <w:r w:rsidRPr="00F270B3">
      <w:rPr>
        <w:rFonts w:ascii="Arial" w:hAnsi="Arial" w:cs="Arial"/>
        <w:sz w:val="14"/>
        <w:szCs w:val="14"/>
      </w:rPr>
      <w:t>La versión vigente reposa en el Sistema Integrado de Gestión (Intranet)</w:t>
    </w:r>
    <w:r w:rsidRPr="00764BC6">
      <w:rPr>
        <w:rFonts w:ascii="Calibri" w:hAnsi="Calibri"/>
        <w:color w:val="21212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B3CE2" w14:textId="77777777" w:rsidR="008E2D1B" w:rsidRDefault="008E2D1B">
      <w:r>
        <w:separator/>
      </w:r>
    </w:p>
  </w:footnote>
  <w:footnote w:type="continuationSeparator" w:id="0">
    <w:p w14:paraId="765CCFCA" w14:textId="77777777" w:rsidR="008E2D1B" w:rsidRDefault="008E2D1B">
      <w:r>
        <w:continuationSeparator/>
      </w:r>
    </w:p>
  </w:footnote>
  <w:footnote w:id="1">
    <w:p w14:paraId="150AE27F" w14:textId="1C11DE90" w:rsidR="00B11220" w:rsidRPr="00B11220" w:rsidRDefault="00B11220" w:rsidP="00B11220">
      <w:pPr>
        <w:pStyle w:val="Textonotapie"/>
        <w:jc w:val="both"/>
        <w:rPr>
          <w:sz w:val="18"/>
          <w:szCs w:val="18"/>
          <w:lang w:val="es-ES"/>
        </w:rPr>
      </w:pPr>
      <w:r w:rsidRPr="00B11220">
        <w:rPr>
          <w:rStyle w:val="Refdenotaalpie"/>
          <w:sz w:val="18"/>
          <w:szCs w:val="18"/>
        </w:rPr>
        <w:footnoteRef/>
      </w:r>
      <w:r w:rsidRPr="00B11220">
        <w:rPr>
          <w:sz w:val="18"/>
          <w:szCs w:val="18"/>
        </w:rPr>
        <w:t xml:space="preserve"> </w:t>
      </w:r>
      <w:r w:rsidR="003A47BE">
        <w:rPr>
          <w:sz w:val="18"/>
          <w:szCs w:val="18"/>
        </w:rPr>
        <w:t>Utilice el formato día-mes-año (</w:t>
      </w:r>
      <w:proofErr w:type="spellStart"/>
      <w:r w:rsidR="003A47BE">
        <w:rPr>
          <w:sz w:val="18"/>
          <w:szCs w:val="18"/>
        </w:rPr>
        <w:t>dd</w:t>
      </w:r>
      <w:proofErr w:type="spellEnd"/>
      <w:r w:rsidR="003A47BE">
        <w:rPr>
          <w:sz w:val="18"/>
          <w:szCs w:val="18"/>
        </w:rPr>
        <w:t>-mm-</w:t>
      </w:r>
      <w:proofErr w:type="spellStart"/>
      <w:r w:rsidR="003A47BE">
        <w:rPr>
          <w:sz w:val="18"/>
          <w:szCs w:val="18"/>
        </w:rPr>
        <w:t>aaaa</w:t>
      </w:r>
      <w:proofErr w:type="spellEnd"/>
      <w:r w:rsidR="003A47BE">
        <w:rPr>
          <w:sz w:val="18"/>
          <w:szCs w:val="18"/>
        </w:rPr>
        <w:t xml:space="preserve">). Tenga en cuenta que, por </w:t>
      </w:r>
      <w:r>
        <w:rPr>
          <w:rFonts w:ascii="Arial" w:hAnsi="Arial" w:cs="Arial"/>
          <w:sz w:val="18"/>
          <w:szCs w:val="18"/>
          <w:lang w:val="es-ES"/>
        </w:rPr>
        <w:t xml:space="preserve">regla general, los </w:t>
      </w:r>
      <w:r w:rsidRPr="00B11220">
        <w:rPr>
          <w:rFonts w:ascii="Arial" w:hAnsi="Arial" w:cs="Arial"/>
          <w:sz w:val="18"/>
          <w:szCs w:val="18"/>
          <w:lang w:val="es-ES"/>
        </w:rPr>
        <w:t xml:space="preserve">nodos inician con </w:t>
      </w:r>
      <w:r w:rsidRPr="00B11220">
        <w:rPr>
          <w:rFonts w:ascii="Arial" w:hAnsi="Arial" w:cs="Arial"/>
          <w:sz w:val="18"/>
          <w:szCs w:val="18"/>
          <w:lang w:val="es-ES"/>
        </w:rPr>
        <w:t>su activación</w:t>
      </w:r>
      <w:r>
        <w:rPr>
          <w:rFonts w:ascii="Arial" w:hAnsi="Arial" w:cs="Arial"/>
          <w:sz w:val="18"/>
          <w:szCs w:val="18"/>
          <w:lang w:val="es-ES"/>
        </w:rPr>
        <w:t>; no obstante, según el objetivo del nodo y las acciones previstas para su desarrollo, podría proponerse una fecha posterior.</w:t>
      </w:r>
    </w:p>
  </w:footnote>
  <w:footnote w:id="2">
    <w:p w14:paraId="712864BE" w14:textId="4395D38C" w:rsidR="00B11220" w:rsidRPr="00B11220" w:rsidRDefault="00B11220" w:rsidP="00B11220">
      <w:pPr>
        <w:pStyle w:val="Prrafodelista"/>
        <w:spacing w:before="120" w:after="120" w:line="276" w:lineRule="auto"/>
        <w:ind w:left="0"/>
        <w:jc w:val="both"/>
        <w:rPr>
          <w:sz w:val="18"/>
          <w:szCs w:val="18"/>
          <w:lang w:val="es-ES"/>
        </w:rPr>
      </w:pPr>
      <w:r w:rsidRPr="00B11220">
        <w:rPr>
          <w:rStyle w:val="Refdenotaalpie"/>
          <w:sz w:val="18"/>
          <w:szCs w:val="18"/>
        </w:rPr>
        <w:footnoteRef/>
      </w:r>
      <w:r w:rsidRPr="00B11220">
        <w:rPr>
          <w:sz w:val="18"/>
          <w:szCs w:val="18"/>
        </w:rPr>
        <w:t xml:space="preserve"> </w:t>
      </w:r>
      <w:r w:rsidR="003A47BE">
        <w:rPr>
          <w:sz w:val="18"/>
          <w:szCs w:val="18"/>
        </w:rPr>
        <w:t>Utilice el formato día-mes-año (</w:t>
      </w:r>
      <w:proofErr w:type="spellStart"/>
      <w:r w:rsidR="003A47BE">
        <w:rPr>
          <w:sz w:val="18"/>
          <w:szCs w:val="18"/>
        </w:rPr>
        <w:t>dd</w:t>
      </w:r>
      <w:proofErr w:type="spellEnd"/>
      <w:r w:rsidR="003A47BE">
        <w:rPr>
          <w:sz w:val="18"/>
          <w:szCs w:val="18"/>
        </w:rPr>
        <w:t>-mm-</w:t>
      </w:r>
      <w:proofErr w:type="spellStart"/>
      <w:r w:rsidR="003A47BE">
        <w:rPr>
          <w:sz w:val="18"/>
          <w:szCs w:val="18"/>
        </w:rPr>
        <w:t>aaaa</w:t>
      </w:r>
      <w:proofErr w:type="spellEnd"/>
      <w:r w:rsidR="003A47BE">
        <w:rPr>
          <w:sz w:val="18"/>
          <w:szCs w:val="18"/>
        </w:rPr>
        <w:t xml:space="preserve">). </w:t>
      </w:r>
      <w:r>
        <w:rPr>
          <w:sz w:val="18"/>
          <w:szCs w:val="18"/>
        </w:rPr>
        <w:t xml:space="preserve">Se </w:t>
      </w:r>
      <w:r w:rsidRPr="00B11220">
        <w:rPr>
          <w:sz w:val="18"/>
          <w:szCs w:val="18"/>
        </w:rPr>
        <w:t xml:space="preserve">sugiere que </w:t>
      </w:r>
      <w:r>
        <w:rPr>
          <w:sz w:val="18"/>
          <w:szCs w:val="18"/>
        </w:rPr>
        <w:t xml:space="preserve">la duración del nodo </w:t>
      </w:r>
      <w:r w:rsidRPr="00B11220">
        <w:rPr>
          <w:sz w:val="18"/>
          <w:szCs w:val="18"/>
        </w:rPr>
        <w:t>sea superio</w:t>
      </w:r>
      <w:r>
        <w:rPr>
          <w:sz w:val="18"/>
          <w:szCs w:val="18"/>
        </w:rPr>
        <w:t>r a los 6 meses desde su activación teniendo en cuenta los esfuerzos requeridos para su conformación y coordinación de acciones efectivas por parte de las entidades que lo conforman.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3CD11" w14:textId="77777777" w:rsidR="000A6838" w:rsidRDefault="000A6838" w:rsidP="00316875">
    <w:pPr>
      <w:pStyle w:val="Encabezado"/>
      <w:ind w:hanging="1418"/>
      <w:rPr>
        <w:rFonts w:cs="Arial Hebrew Scholar"/>
      </w:rPr>
    </w:pPr>
  </w:p>
  <w:p w14:paraId="7035E537" w14:textId="77777777" w:rsidR="000A6838" w:rsidRDefault="000A6838" w:rsidP="00316875">
    <w:pPr>
      <w:pStyle w:val="Encabezado"/>
      <w:ind w:hanging="1418"/>
      <w:rPr>
        <w:rFonts w:cs="Arial Hebrew Scholar"/>
      </w:rPr>
    </w:pPr>
  </w:p>
  <w:p w14:paraId="56F14060" w14:textId="77777777" w:rsidR="000A6838" w:rsidRDefault="000A6838" w:rsidP="00316875">
    <w:pPr>
      <w:pStyle w:val="Encabezado"/>
      <w:ind w:hanging="1418"/>
      <w:rPr>
        <w:rFonts w:cs="Arial Hebrew Scholar"/>
      </w:rPr>
    </w:pPr>
  </w:p>
  <w:p w14:paraId="1E2A6F75" w14:textId="77777777" w:rsidR="000A6838" w:rsidRDefault="000A6838" w:rsidP="00316875">
    <w:pPr>
      <w:pStyle w:val="Encabezado"/>
      <w:ind w:hanging="1418"/>
      <w:rPr>
        <w:rFonts w:cs="Arial Hebrew Scholar"/>
      </w:rPr>
    </w:pPr>
  </w:p>
  <w:p w14:paraId="4875D93F" w14:textId="5477CB8D" w:rsidR="000A6838" w:rsidRDefault="000A6838" w:rsidP="00F56CBE">
    <w:pPr>
      <w:pStyle w:val="Encabezado"/>
      <w:ind w:hanging="1418"/>
      <w:jc w:val="center"/>
      <w:rPr>
        <w:rFonts w:cs="Arial Hebrew Scholar"/>
      </w:rPr>
    </w:pPr>
  </w:p>
  <w:p w14:paraId="36135537" w14:textId="12C8CA19" w:rsidR="00E23579" w:rsidRPr="00A02368" w:rsidRDefault="000A6838" w:rsidP="00316875">
    <w:pPr>
      <w:pStyle w:val="Encabezado"/>
      <w:ind w:hanging="1418"/>
      <w:rPr>
        <w:rFonts w:cs="Arial Hebrew Scholar"/>
      </w:rPr>
    </w:pPr>
    <w:r>
      <w:rPr>
        <w:rFonts w:cs="Arial Hebrew Scholar"/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013F9F" wp14:editId="1DB8D29C">
              <wp:simplePos x="0" y="0"/>
              <wp:positionH relativeFrom="margin">
                <wp:align>center</wp:align>
              </wp:positionH>
              <wp:positionV relativeFrom="page">
                <wp:posOffset>1493520</wp:posOffset>
              </wp:positionV>
              <wp:extent cx="6480000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C810681" id="Conector recto 3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17.6pt" to="510.2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" strokecolor="#4579b8 [3044]" strokeweight="1pt">
              <w10:wrap anchorx="margin" anchory="page"/>
            </v:line>
          </w:pict>
        </mc:Fallback>
      </mc:AlternateContent>
    </w:r>
    <w:r>
      <w:rPr>
        <w:rFonts w:cs="Arial Hebrew Scholar"/>
        <w:noProof/>
        <w:lang w:eastAsia="es-CO"/>
      </w:rPr>
      <w:drawing>
        <wp:anchor distT="0" distB="0" distL="114300" distR="114300" simplePos="0" relativeHeight="251665408" behindDoc="1" locked="0" layoutInCell="1" allowOverlap="1" wp14:anchorId="33E203A2" wp14:editId="0F15D6EA">
          <wp:simplePos x="0" y="0"/>
          <wp:positionH relativeFrom="column">
            <wp:posOffset>-97155</wp:posOffset>
          </wp:positionH>
          <wp:positionV relativeFrom="page">
            <wp:posOffset>479425</wp:posOffset>
          </wp:positionV>
          <wp:extent cx="1600200" cy="798830"/>
          <wp:effectExtent l="0" t="0" r="0" b="1270"/>
          <wp:wrapThrough wrapText="bothSides">
            <wp:wrapPolygon edited="0">
              <wp:start x="0" y="0"/>
              <wp:lineTo x="0" y="21119"/>
              <wp:lineTo x="21343" y="21119"/>
              <wp:lineTo x="21343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B1F">
      <w:rPr>
        <w:rFonts w:cs="Arial Hebrew Scholar"/>
        <w:noProof/>
        <w:lang w:eastAsia="es-CO"/>
      </w:rPr>
      <w:drawing>
        <wp:anchor distT="0" distB="0" distL="114300" distR="114300" simplePos="0" relativeHeight="251667456" behindDoc="1" locked="0" layoutInCell="1" allowOverlap="1" wp14:anchorId="5961CAF0" wp14:editId="1BF9C2FF">
          <wp:simplePos x="0" y="0"/>
          <wp:positionH relativeFrom="column">
            <wp:posOffset>3689985</wp:posOffset>
          </wp:positionH>
          <wp:positionV relativeFrom="page">
            <wp:posOffset>380365</wp:posOffset>
          </wp:positionV>
          <wp:extent cx="2025015" cy="1010920"/>
          <wp:effectExtent l="0" t="0" r="0" b="0"/>
          <wp:wrapThrough wrapText="bothSides">
            <wp:wrapPolygon edited="0">
              <wp:start x="0" y="0"/>
              <wp:lineTo x="0" y="21166"/>
              <wp:lineTo x="21336" y="21166"/>
              <wp:lineTo x="21336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15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D7CF4" w14:textId="77777777" w:rsidR="00F7757A" w:rsidRDefault="00F775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EA5C" w14:textId="04591D0F" w:rsidR="00E23579" w:rsidRDefault="00E23579" w:rsidP="00316875">
    <w:pPr>
      <w:pStyle w:val="Encabezado"/>
      <w:ind w:hanging="1418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9BC7687" wp14:editId="7E1C0E14">
          <wp:simplePos x="0" y="0"/>
          <wp:positionH relativeFrom="column">
            <wp:posOffset>-76200</wp:posOffset>
          </wp:positionH>
          <wp:positionV relativeFrom="paragraph">
            <wp:posOffset>-337185</wp:posOffset>
          </wp:positionV>
          <wp:extent cx="1628140" cy="81280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Logo_colombia_vi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15550AD5" wp14:editId="7A8D40B4">
          <wp:simplePos x="0" y="0"/>
          <wp:positionH relativeFrom="column">
            <wp:posOffset>3923665</wp:posOffset>
          </wp:positionH>
          <wp:positionV relativeFrom="paragraph">
            <wp:posOffset>-337185</wp:posOffset>
          </wp:positionV>
          <wp:extent cx="1865630" cy="931545"/>
          <wp:effectExtent l="0" t="0" r="0" b="825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logo_funcion_public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63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480CDA"/>
    <w:multiLevelType w:val="hybridMultilevel"/>
    <w:tmpl w:val="C518D882"/>
    <w:lvl w:ilvl="0" w:tplc="90BA94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16B3165"/>
    <w:multiLevelType w:val="hybridMultilevel"/>
    <w:tmpl w:val="EA684D1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A87993"/>
    <w:multiLevelType w:val="hybridMultilevel"/>
    <w:tmpl w:val="C040042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3DBD"/>
    <w:multiLevelType w:val="hybridMultilevel"/>
    <w:tmpl w:val="89A6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9"/>
    <w:rsid w:val="0000713D"/>
    <w:rsid w:val="00057A37"/>
    <w:rsid w:val="00057C31"/>
    <w:rsid w:val="0008464F"/>
    <w:rsid w:val="000A4CC4"/>
    <w:rsid w:val="000A6838"/>
    <w:rsid w:val="000C565E"/>
    <w:rsid w:val="000E7990"/>
    <w:rsid w:val="001103D9"/>
    <w:rsid w:val="001236CE"/>
    <w:rsid w:val="001404AF"/>
    <w:rsid w:val="001422F4"/>
    <w:rsid w:val="00182017"/>
    <w:rsid w:val="00184619"/>
    <w:rsid w:val="001A2571"/>
    <w:rsid w:val="001E3A13"/>
    <w:rsid w:val="0022597E"/>
    <w:rsid w:val="00263DA1"/>
    <w:rsid w:val="00264821"/>
    <w:rsid w:val="00277178"/>
    <w:rsid w:val="002777D5"/>
    <w:rsid w:val="0028072B"/>
    <w:rsid w:val="002915AB"/>
    <w:rsid w:val="00293293"/>
    <w:rsid w:val="002A2FF4"/>
    <w:rsid w:val="002A6588"/>
    <w:rsid w:val="002C0A5F"/>
    <w:rsid w:val="002D7F9E"/>
    <w:rsid w:val="002E7B1A"/>
    <w:rsid w:val="003015F9"/>
    <w:rsid w:val="003103E5"/>
    <w:rsid w:val="00316875"/>
    <w:rsid w:val="003229EC"/>
    <w:rsid w:val="00356986"/>
    <w:rsid w:val="00377D9E"/>
    <w:rsid w:val="003A47BE"/>
    <w:rsid w:val="003A4D0C"/>
    <w:rsid w:val="003B65E8"/>
    <w:rsid w:val="003D67B0"/>
    <w:rsid w:val="003F2403"/>
    <w:rsid w:val="003F730B"/>
    <w:rsid w:val="00452A72"/>
    <w:rsid w:val="004552A6"/>
    <w:rsid w:val="00490495"/>
    <w:rsid w:val="004E2A11"/>
    <w:rsid w:val="004E5783"/>
    <w:rsid w:val="004E7449"/>
    <w:rsid w:val="004F5981"/>
    <w:rsid w:val="004F6A69"/>
    <w:rsid w:val="0051168C"/>
    <w:rsid w:val="00512B26"/>
    <w:rsid w:val="00544780"/>
    <w:rsid w:val="00552B46"/>
    <w:rsid w:val="00586987"/>
    <w:rsid w:val="005A7B30"/>
    <w:rsid w:val="005B0354"/>
    <w:rsid w:val="005D583F"/>
    <w:rsid w:val="005E0B3E"/>
    <w:rsid w:val="00606F1F"/>
    <w:rsid w:val="00641BE1"/>
    <w:rsid w:val="00645D09"/>
    <w:rsid w:val="00646D18"/>
    <w:rsid w:val="0065744E"/>
    <w:rsid w:val="00687D82"/>
    <w:rsid w:val="006A53FF"/>
    <w:rsid w:val="006B5A24"/>
    <w:rsid w:val="006D22E4"/>
    <w:rsid w:val="006D5787"/>
    <w:rsid w:val="006E12FD"/>
    <w:rsid w:val="006F64FF"/>
    <w:rsid w:val="0074088D"/>
    <w:rsid w:val="00764BC6"/>
    <w:rsid w:val="00774A88"/>
    <w:rsid w:val="007932BB"/>
    <w:rsid w:val="00795418"/>
    <w:rsid w:val="007A6FDC"/>
    <w:rsid w:val="007B6E74"/>
    <w:rsid w:val="007F2383"/>
    <w:rsid w:val="008065B6"/>
    <w:rsid w:val="008358EF"/>
    <w:rsid w:val="0084777A"/>
    <w:rsid w:val="00883F4E"/>
    <w:rsid w:val="00894297"/>
    <w:rsid w:val="00895E4D"/>
    <w:rsid w:val="008C22B8"/>
    <w:rsid w:val="008E2807"/>
    <w:rsid w:val="008E2872"/>
    <w:rsid w:val="008E2D1B"/>
    <w:rsid w:val="008F3BC4"/>
    <w:rsid w:val="00934A98"/>
    <w:rsid w:val="00956CC5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6C1D"/>
    <w:rsid w:val="00A67F93"/>
    <w:rsid w:val="00A77B5C"/>
    <w:rsid w:val="00A92F40"/>
    <w:rsid w:val="00A933E7"/>
    <w:rsid w:val="00AA1F78"/>
    <w:rsid w:val="00AA5367"/>
    <w:rsid w:val="00AC2E11"/>
    <w:rsid w:val="00AC5E7A"/>
    <w:rsid w:val="00AF5187"/>
    <w:rsid w:val="00B005C9"/>
    <w:rsid w:val="00B11220"/>
    <w:rsid w:val="00B62163"/>
    <w:rsid w:val="00B71B35"/>
    <w:rsid w:val="00B83D95"/>
    <w:rsid w:val="00B92C57"/>
    <w:rsid w:val="00B94464"/>
    <w:rsid w:val="00BA1DE8"/>
    <w:rsid w:val="00BA22FF"/>
    <w:rsid w:val="00BA49EC"/>
    <w:rsid w:val="00BA4E2F"/>
    <w:rsid w:val="00BA5B1F"/>
    <w:rsid w:val="00BB2C40"/>
    <w:rsid w:val="00BC18C2"/>
    <w:rsid w:val="00C1236B"/>
    <w:rsid w:val="00C26FC8"/>
    <w:rsid w:val="00C53922"/>
    <w:rsid w:val="00C6616A"/>
    <w:rsid w:val="00C662C3"/>
    <w:rsid w:val="00CA38FC"/>
    <w:rsid w:val="00CB1915"/>
    <w:rsid w:val="00CE794D"/>
    <w:rsid w:val="00D05AC4"/>
    <w:rsid w:val="00D277CD"/>
    <w:rsid w:val="00D551C8"/>
    <w:rsid w:val="00D573EE"/>
    <w:rsid w:val="00D678D3"/>
    <w:rsid w:val="00D77C7A"/>
    <w:rsid w:val="00D9402F"/>
    <w:rsid w:val="00DC3403"/>
    <w:rsid w:val="00DE1C05"/>
    <w:rsid w:val="00DE7B33"/>
    <w:rsid w:val="00E064EE"/>
    <w:rsid w:val="00E23579"/>
    <w:rsid w:val="00E872D7"/>
    <w:rsid w:val="00E97884"/>
    <w:rsid w:val="00EA7C7A"/>
    <w:rsid w:val="00EB1077"/>
    <w:rsid w:val="00EB1DF6"/>
    <w:rsid w:val="00EB7195"/>
    <w:rsid w:val="00EC57B9"/>
    <w:rsid w:val="00F07202"/>
    <w:rsid w:val="00F270B3"/>
    <w:rsid w:val="00F34B65"/>
    <w:rsid w:val="00F42527"/>
    <w:rsid w:val="00F56CBE"/>
    <w:rsid w:val="00F7757A"/>
    <w:rsid w:val="00F94ED6"/>
    <w:rsid w:val="00FA71DE"/>
    <w:rsid w:val="00FB3B3E"/>
    <w:rsid w:val="00FB564A"/>
    <w:rsid w:val="00FD78B7"/>
    <w:rsid w:val="00FE231D"/>
    <w:rsid w:val="00FE7B0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234FBA2"/>
  <w15:docId w15:val="{7E4B4259-1773-4CE1-9AC8-6DA80FC0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24"/>
    <w:rPr>
      <w:rFonts w:ascii="Helvetica" w:hAnsi="Helvetica"/>
      <w:sz w:val="22"/>
      <w:lang w:eastAsia="es-ES"/>
    </w:rPr>
  </w:style>
  <w:style w:type="paragraph" w:styleId="Ttulo1">
    <w:name w:val="heading 1"/>
    <w:basedOn w:val="Normal"/>
    <w:next w:val="Normal"/>
    <w:qFormat/>
    <w:rsid w:val="00EB1077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08464F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2C0A5F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2C0A5F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E1C05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Ttulo">
    <w:name w:val="Title"/>
    <w:basedOn w:val="Normal"/>
    <w:next w:val="Normal"/>
    <w:link w:val="TtuloCar"/>
    <w:qFormat/>
    <w:rsid w:val="001A25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A25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A6838"/>
    <w:rPr>
      <w:rFonts w:ascii="Helvetica" w:hAnsi="Helvetica"/>
      <w:sz w:val="22"/>
      <w:lang w:val="en-US" w:eastAsia="es-ES"/>
    </w:rPr>
  </w:style>
  <w:style w:type="table" w:customStyle="1" w:styleId="Tablaconcuadrcula5oscura-nfasis42">
    <w:name w:val="Tabla con cuadrícula 5 oscura - Énfasis 42"/>
    <w:basedOn w:val="Tablanormal"/>
    <w:uiPriority w:val="50"/>
    <w:rsid w:val="000A683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Textonotapie">
    <w:name w:val="footnote text"/>
    <w:basedOn w:val="Normal"/>
    <w:link w:val="TextonotapieCar"/>
    <w:semiHidden/>
    <w:unhideWhenUsed/>
    <w:rsid w:val="00B11220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11220"/>
    <w:rPr>
      <w:rFonts w:ascii="Helvetica" w:hAnsi="Helvetica"/>
      <w:lang w:val="en-US" w:eastAsia="es-ES"/>
    </w:rPr>
  </w:style>
  <w:style w:type="character" w:styleId="Refdenotaalpie">
    <w:name w:val="footnote reference"/>
    <w:basedOn w:val="Fuentedeprrafopredeter"/>
    <w:semiHidden/>
    <w:unhideWhenUsed/>
    <w:rsid w:val="00B11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E8AE8-2E47-42BC-B6DA-2D52CD2E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48</TotalTime>
  <Pages>4</Pages>
  <Words>405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DAFP</Company>
  <LinksUpToDate>false</LinksUpToDate>
  <CharactersWithSpaces>3582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Departamento Administrativo dela Función Públilca</dc:creator>
  <cp:lastModifiedBy>murc</cp:lastModifiedBy>
  <cp:revision>21</cp:revision>
  <cp:lastPrinted>2014-11-19T14:07:00Z</cp:lastPrinted>
  <dcterms:created xsi:type="dcterms:W3CDTF">2023-05-30T15:35:00Z</dcterms:created>
  <dcterms:modified xsi:type="dcterms:W3CDTF">2023-08-09T15:45:00Z</dcterms:modified>
</cp:coreProperties>
</file>