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ACAB9" w14:textId="77777777" w:rsidR="00344DB3" w:rsidRDefault="00344DB3" w:rsidP="007F7A8D">
      <w:pPr>
        <w:pStyle w:val="Ttulo"/>
        <w:jc w:val="center"/>
        <w:rPr>
          <w:rFonts w:ascii="Arial" w:eastAsia="Times New Roman" w:hAnsi="Arial" w:cs="Arial"/>
          <w:b/>
          <w:sz w:val="24"/>
          <w:szCs w:val="22"/>
          <w:lang w:val="es-ES"/>
        </w:rPr>
      </w:pPr>
    </w:p>
    <w:p w14:paraId="767E909B" w14:textId="20D6E1B2" w:rsidR="007F7A8D" w:rsidRPr="00A2208C" w:rsidRDefault="00D67474" w:rsidP="007F7A8D">
      <w:pPr>
        <w:pStyle w:val="Ttulo"/>
        <w:jc w:val="center"/>
        <w:rPr>
          <w:rFonts w:ascii="Arial" w:eastAsia="Times New Roman" w:hAnsi="Arial" w:cs="Arial"/>
          <w:b/>
          <w:sz w:val="24"/>
          <w:szCs w:val="22"/>
          <w:lang w:val="es-ES"/>
        </w:rPr>
      </w:pPr>
      <w:r>
        <w:rPr>
          <w:rFonts w:ascii="Arial" w:eastAsia="Times New Roman" w:hAnsi="Arial" w:cs="Arial"/>
          <w:b/>
          <w:sz w:val="24"/>
          <w:szCs w:val="22"/>
          <w:lang w:val="es-ES"/>
        </w:rPr>
        <w:t>Tercer</w:t>
      </w:r>
      <w:r w:rsidR="007F7A8D" w:rsidRPr="00A2208C">
        <w:rPr>
          <w:rFonts w:ascii="Arial" w:eastAsia="Times New Roman" w:hAnsi="Arial" w:cs="Arial"/>
          <w:b/>
          <w:sz w:val="24"/>
          <w:szCs w:val="22"/>
          <w:lang w:val="es-ES"/>
        </w:rPr>
        <w:t xml:space="preserve"> Encuentro del Equipo Transversal de </w:t>
      </w:r>
      <w:r w:rsidR="00AF2D11">
        <w:rPr>
          <w:rFonts w:ascii="Arial" w:eastAsia="Times New Roman" w:hAnsi="Arial" w:cs="Arial"/>
          <w:b/>
          <w:sz w:val="24"/>
          <w:szCs w:val="22"/>
          <w:lang w:val="es-ES"/>
        </w:rPr>
        <w:t>Gestión Documental</w:t>
      </w:r>
    </w:p>
    <w:p w14:paraId="707E8410" w14:textId="7DD67267" w:rsidR="007F7A8D" w:rsidRPr="00A2208C" w:rsidRDefault="00D67474" w:rsidP="007F7A8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Cs w:val="22"/>
          <w:lang w:val="es-ES"/>
        </w:rPr>
      </w:pPr>
      <w:r>
        <w:rPr>
          <w:rFonts w:ascii="Arial" w:eastAsia="Times New Roman" w:hAnsi="Arial" w:cs="Arial"/>
          <w:szCs w:val="22"/>
          <w:lang w:val="es-ES"/>
        </w:rPr>
        <w:t>Jueves, 20 de agosto de 2020 de 8:15</w:t>
      </w:r>
      <w:r w:rsidR="00AF2D11">
        <w:rPr>
          <w:rFonts w:ascii="Arial" w:eastAsia="Times New Roman" w:hAnsi="Arial" w:cs="Arial"/>
          <w:szCs w:val="22"/>
          <w:lang w:val="es-ES"/>
        </w:rPr>
        <w:t xml:space="preserve"> a</w:t>
      </w:r>
      <w:r w:rsidR="007F7A8D" w:rsidRPr="00A2208C">
        <w:rPr>
          <w:rFonts w:ascii="Arial" w:eastAsia="Times New Roman" w:hAnsi="Arial" w:cs="Arial"/>
          <w:szCs w:val="22"/>
          <w:lang w:val="es-ES"/>
        </w:rPr>
        <w:t xml:space="preserve">.m. a </w:t>
      </w:r>
      <w:r w:rsidR="00B93689">
        <w:rPr>
          <w:rFonts w:ascii="Arial" w:eastAsia="Times New Roman" w:hAnsi="Arial" w:cs="Arial"/>
          <w:szCs w:val="22"/>
          <w:lang w:val="es-ES"/>
        </w:rPr>
        <w:t>10</w:t>
      </w:r>
      <w:r w:rsidR="007F7A8D" w:rsidRPr="00A2208C">
        <w:rPr>
          <w:rFonts w:ascii="Arial" w:eastAsia="Times New Roman" w:hAnsi="Arial" w:cs="Arial"/>
          <w:szCs w:val="22"/>
          <w:lang w:val="es-ES"/>
        </w:rPr>
        <w:t>:</w:t>
      </w:r>
      <w:r w:rsidR="00B93689">
        <w:rPr>
          <w:rFonts w:ascii="Arial" w:eastAsia="Times New Roman" w:hAnsi="Arial" w:cs="Arial"/>
          <w:szCs w:val="22"/>
          <w:lang w:val="es-ES"/>
        </w:rPr>
        <w:t>3</w:t>
      </w:r>
      <w:r>
        <w:rPr>
          <w:rFonts w:ascii="Arial" w:eastAsia="Times New Roman" w:hAnsi="Arial" w:cs="Arial"/>
          <w:szCs w:val="22"/>
          <w:lang w:val="es-ES"/>
        </w:rPr>
        <w:t>0</w:t>
      </w:r>
      <w:r w:rsidR="007F7A8D" w:rsidRPr="00A2208C">
        <w:rPr>
          <w:rFonts w:ascii="Arial" w:eastAsia="Times New Roman" w:hAnsi="Arial" w:cs="Arial"/>
          <w:szCs w:val="22"/>
          <w:lang w:val="es-ES"/>
        </w:rPr>
        <w:t xml:space="preserve"> </w:t>
      </w:r>
      <w:r w:rsidR="003707D7">
        <w:rPr>
          <w:rFonts w:ascii="Arial" w:eastAsia="Times New Roman" w:hAnsi="Arial" w:cs="Arial"/>
          <w:szCs w:val="22"/>
          <w:lang w:val="es-ES"/>
        </w:rPr>
        <w:t>a</w:t>
      </w:r>
      <w:r w:rsidR="007F7A8D" w:rsidRPr="00A2208C">
        <w:rPr>
          <w:rFonts w:ascii="Arial" w:eastAsia="Times New Roman" w:hAnsi="Arial" w:cs="Arial"/>
          <w:szCs w:val="22"/>
          <w:lang w:val="es-ES"/>
        </w:rPr>
        <w:t>.m.</w:t>
      </w:r>
    </w:p>
    <w:p w14:paraId="409D6075" w14:textId="77777777" w:rsidR="007F7A8D" w:rsidRPr="00A2208C" w:rsidRDefault="007F7A8D" w:rsidP="007F7A8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Cs w:val="22"/>
          <w:lang w:val="es-ES"/>
        </w:rPr>
      </w:pPr>
      <w:r w:rsidRPr="00A2208C">
        <w:rPr>
          <w:rFonts w:ascii="Arial" w:eastAsia="Times New Roman" w:hAnsi="Arial" w:cs="Arial"/>
          <w:szCs w:val="22"/>
          <w:lang w:val="es-ES"/>
        </w:rPr>
        <w:t xml:space="preserve">Microsoft </w:t>
      </w:r>
      <w:proofErr w:type="spellStart"/>
      <w:r w:rsidRPr="00A2208C">
        <w:rPr>
          <w:rFonts w:ascii="Arial" w:eastAsia="Times New Roman" w:hAnsi="Arial" w:cs="Arial"/>
          <w:szCs w:val="22"/>
          <w:lang w:val="es-ES"/>
        </w:rPr>
        <w:t>Teams</w:t>
      </w:r>
      <w:proofErr w:type="spellEnd"/>
      <w:r w:rsidRPr="00A2208C">
        <w:rPr>
          <w:rFonts w:ascii="Arial" w:eastAsia="Times New Roman" w:hAnsi="Arial" w:cs="Arial"/>
          <w:szCs w:val="22"/>
          <w:lang w:val="es-ES"/>
        </w:rPr>
        <w:t xml:space="preserve"> de Función Pública (transmisión a través de Facebook y YouTube)</w:t>
      </w:r>
    </w:p>
    <w:p w14:paraId="708A5213" w14:textId="77777777" w:rsidR="007F7A8D" w:rsidRPr="00A2208C" w:rsidRDefault="007F7A8D" w:rsidP="007F7A8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Cs w:val="22"/>
          <w:lang w:val="es-ES"/>
        </w:rPr>
      </w:pPr>
      <w:r w:rsidRPr="00A2208C">
        <w:rPr>
          <w:rFonts w:ascii="Arial" w:eastAsia="Times New Roman" w:hAnsi="Arial" w:cs="Arial"/>
          <w:szCs w:val="22"/>
          <w:lang w:val="es-ES"/>
        </w:rPr>
        <w:t>Bogotá D.C.</w:t>
      </w:r>
    </w:p>
    <w:p w14:paraId="057BA07C" w14:textId="77777777" w:rsidR="007F7A8D" w:rsidRPr="00A2208C" w:rsidRDefault="007F7A8D" w:rsidP="007F7A8D">
      <w:pPr>
        <w:autoSpaceDE w:val="0"/>
        <w:autoSpaceDN w:val="0"/>
        <w:adjustRightInd w:val="0"/>
        <w:rPr>
          <w:rFonts w:ascii="Arial" w:eastAsia="Times New Roman" w:hAnsi="Arial" w:cs="Arial"/>
          <w:b/>
          <w:sz w:val="16"/>
          <w:szCs w:val="22"/>
          <w:lang w:val="es-ES"/>
        </w:rPr>
      </w:pPr>
    </w:p>
    <w:p w14:paraId="72C87901" w14:textId="0F40C0A2" w:rsidR="007F7A8D" w:rsidRDefault="007F7A8D" w:rsidP="007F7A8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2"/>
          <w:lang w:val="es-ES"/>
        </w:rPr>
      </w:pPr>
      <w:r w:rsidRPr="00A2208C">
        <w:rPr>
          <w:rFonts w:ascii="Arial" w:eastAsia="Times New Roman" w:hAnsi="Arial" w:cs="Arial"/>
          <w:b/>
          <w:szCs w:val="22"/>
          <w:lang w:val="es-ES"/>
        </w:rPr>
        <w:t>AGENDA</w:t>
      </w:r>
    </w:p>
    <w:p w14:paraId="422AC6C4" w14:textId="77777777" w:rsidR="00A2208C" w:rsidRPr="00A2208C" w:rsidRDefault="00A2208C" w:rsidP="007F7A8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2"/>
          <w:lang w:val="es-ES"/>
        </w:rPr>
      </w:pPr>
    </w:p>
    <w:tbl>
      <w:tblPr>
        <w:tblStyle w:val="Tabladecuadrcula6concolores1"/>
        <w:tblW w:w="9401" w:type="dxa"/>
        <w:tblLook w:val="04A0" w:firstRow="1" w:lastRow="0" w:firstColumn="1" w:lastColumn="0" w:noHBand="0" w:noVBand="1"/>
      </w:tblPr>
      <w:tblGrid>
        <w:gridCol w:w="2632"/>
        <w:gridCol w:w="6769"/>
      </w:tblGrid>
      <w:tr w:rsidR="007F7A8D" w:rsidRPr="007D266E" w14:paraId="69CCA291" w14:textId="77777777" w:rsidTr="00133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vAlign w:val="center"/>
          </w:tcPr>
          <w:p w14:paraId="0FD711E7" w14:textId="596D7FA4" w:rsidR="007F7A8D" w:rsidRPr="007D266E" w:rsidRDefault="00751C57" w:rsidP="00751C5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8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>:</w:t>
            </w:r>
            <w:r>
              <w:rPr>
                <w:rFonts w:ascii="Arial" w:hAnsi="Arial" w:cs="Arial"/>
                <w:sz w:val="20"/>
                <w:lang w:val="es-CO"/>
              </w:rPr>
              <w:t>15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7F7A8D">
              <w:rPr>
                <w:rFonts w:ascii="Arial" w:hAnsi="Arial" w:cs="Arial"/>
                <w:sz w:val="20"/>
                <w:lang w:val="es-CO"/>
              </w:rPr>
              <w:t>a.m. a 8</w:t>
            </w:r>
            <w:r>
              <w:rPr>
                <w:rFonts w:ascii="Arial" w:hAnsi="Arial" w:cs="Arial"/>
                <w:sz w:val="20"/>
                <w:lang w:val="es-CO"/>
              </w:rPr>
              <w:t>:3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 xml:space="preserve">0 </w:t>
            </w:r>
            <w:r w:rsidR="007F7A8D">
              <w:rPr>
                <w:rFonts w:ascii="Arial" w:hAnsi="Arial" w:cs="Arial"/>
                <w:sz w:val="20"/>
                <w:lang w:val="es-CO"/>
              </w:rPr>
              <w:t>a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>.m.</w:t>
            </w:r>
          </w:p>
        </w:tc>
        <w:tc>
          <w:tcPr>
            <w:tcW w:w="6769" w:type="dxa"/>
            <w:vAlign w:val="center"/>
          </w:tcPr>
          <w:p w14:paraId="48D68C2E" w14:textId="77777777" w:rsidR="007F7A8D" w:rsidRPr="007D266E" w:rsidRDefault="007F7A8D" w:rsidP="00E71692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lang w:val="es-CO"/>
              </w:rPr>
            </w:pPr>
            <w:r w:rsidRPr="007D266E">
              <w:rPr>
                <w:rFonts w:ascii="Arial" w:hAnsi="Arial" w:cs="Arial"/>
                <w:sz w:val="20"/>
                <w:lang w:val="es-CO"/>
              </w:rPr>
              <w:t>Registro de asistentes</w:t>
            </w:r>
          </w:p>
        </w:tc>
      </w:tr>
      <w:tr w:rsidR="007F7A8D" w:rsidRPr="00BB3B6D" w14:paraId="2CDA8C88" w14:textId="77777777" w:rsidTr="00133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vAlign w:val="center"/>
          </w:tcPr>
          <w:p w14:paraId="6A85770E" w14:textId="0B7EE759" w:rsidR="007F7A8D" w:rsidRPr="007D266E" w:rsidRDefault="007F7A8D" w:rsidP="00E716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8</w:t>
            </w:r>
            <w:r w:rsidR="00545C55">
              <w:rPr>
                <w:rFonts w:ascii="Arial" w:hAnsi="Arial" w:cs="Arial"/>
                <w:sz w:val="20"/>
                <w:lang w:val="es-CO"/>
              </w:rPr>
              <w:t>:30</w:t>
            </w:r>
            <w:r w:rsidRPr="007D266E">
              <w:rPr>
                <w:rFonts w:ascii="Arial" w:hAnsi="Arial" w:cs="Arial"/>
                <w:sz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lang w:val="es-CO"/>
              </w:rPr>
              <w:t>a</w:t>
            </w:r>
            <w:r w:rsidRPr="007D266E">
              <w:rPr>
                <w:rFonts w:ascii="Arial" w:hAnsi="Arial" w:cs="Arial"/>
                <w:sz w:val="20"/>
                <w:lang w:val="es-CO"/>
              </w:rPr>
              <w:t xml:space="preserve">.m. a </w:t>
            </w:r>
            <w:r>
              <w:rPr>
                <w:rFonts w:ascii="Arial" w:hAnsi="Arial" w:cs="Arial"/>
                <w:sz w:val="20"/>
                <w:lang w:val="es-CO"/>
              </w:rPr>
              <w:t>8</w:t>
            </w:r>
            <w:r w:rsidRPr="007D266E">
              <w:rPr>
                <w:rFonts w:ascii="Arial" w:hAnsi="Arial" w:cs="Arial"/>
                <w:sz w:val="20"/>
                <w:lang w:val="es-CO"/>
              </w:rPr>
              <w:t>:</w:t>
            </w:r>
            <w:r w:rsidR="00545C55">
              <w:rPr>
                <w:rFonts w:ascii="Arial" w:hAnsi="Arial" w:cs="Arial"/>
                <w:sz w:val="20"/>
                <w:lang w:val="es-CO"/>
              </w:rPr>
              <w:t>45</w:t>
            </w:r>
            <w:r>
              <w:rPr>
                <w:rFonts w:ascii="Arial" w:hAnsi="Arial" w:cs="Arial"/>
                <w:sz w:val="20"/>
                <w:lang w:val="es-CO"/>
              </w:rPr>
              <w:t xml:space="preserve"> a</w:t>
            </w:r>
            <w:r w:rsidRPr="007D266E">
              <w:rPr>
                <w:rFonts w:ascii="Arial" w:hAnsi="Arial" w:cs="Arial"/>
                <w:sz w:val="20"/>
                <w:lang w:val="es-CO"/>
              </w:rPr>
              <w:t>.m.</w:t>
            </w:r>
          </w:p>
        </w:tc>
        <w:tc>
          <w:tcPr>
            <w:tcW w:w="6769" w:type="dxa"/>
            <w:vAlign w:val="center"/>
          </w:tcPr>
          <w:p w14:paraId="1D3540E2" w14:textId="5B96BD9A" w:rsidR="007F7A8D" w:rsidRDefault="007F7A8D" w:rsidP="00E7169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D266E"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Instalación </w:t>
            </w:r>
          </w:p>
          <w:p w14:paraId="40F491D7" w14:textId="77777777" w:rsidR="00D079D9" w:rsidRPr="007D266E" w:rsidRDefault="00D079D9" w:rsidP="00E7169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  <w:p w14:paraId="1F06EE0D" w14:textId="77777777" w:rsidR="007F7A8D" w:rsidRPr="007D266E" w:rsidRDefault="007F7A8D" w:rsidP="00E7169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D266E">
              <w:rPr>
                <w:rFonts w:ascii="Arial" w:hAnsi="Arial" w:cs="Arial"/>
                <w:b/>
                <w:bCs/>
                <w:sz w:val="20"/>
                <w:lang w:val="es-CO"/>
              </w:rPr>
              <w:t>Fernando Grillo Rubiano</w:t>
            </w:r>
          </w:p>
          <w:p w14:paraId="67E73B4B" w14:textId="77777777" w:rsidR="007F7A8D" w:rsidRPr="007D266E" w:rsidRDefault="007F7A8D" w:rsidP="00E7169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lang w:val="es-CO"/>
              </w:rPr>
            </w:pPr>
            <w:r w:rsidRPr="007D266E">
              <w:rPr>
                <w:rFonts w:ascii="Arial" w:hAnsi="Arial" w:cs="Arial"/>
                <w:bCs/>
                <w:sz w:val="20"/>
                <w:lang w:val="es-CO"/>
              </w:rPr>
              <w:t>Director General</w:t>
            </w:r>
            <w:r>
              <w:rPr>
                <w:rFonts w:ascii="Arial" w:hAnsi="Arial" w:cs="Arial"/>
                <w:bCs/>
                <w:sz w:val="20"/>
                <w:lang w:val="es-CO"/>
              </w:rPr>
              <w:t xml:space="preserve"> - </w:t>
            </w:r>
            <w:r w:rsidRPr="007D266E">
              <w:rPr>
                <w:rFonts w:ascii="Arial" w:hAnsi="Arial" w:cs="Arial"/>
                <w:bCs/>
                <w:sz w:val="20"/>
                <w:lang w:val="es-CO"/>
              </w:rPr>
              <w:t>Departamento Administrativo de la Función Pública</w:t>
            </w:r>
          </w:p>
        </w:tc>
      </w:tr>
      <w:tr w:rsidR="007F7A8D" w:rsidRPr="00BB3B6D" w14:paraId="6970B953" w14:textId="77777777" w:rsidTr="00133A3B">
        <w:trPr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vAlign w:val="center"/>
          </w:tcPr>
          <w:p w14:paraId="574E008A" w14:textId="7EBDC5E8" w:rsidR="007F7A8D" w:rsidRDefault="007F7A8D" w:rsidP="00545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8</w:t>
            </w:r>
            <w:r w:rsidRPr="007D266E">
              <w:rPr>
                <w:rFonts w:ascii="Arial" w:hAnsi="Arial" w:cs="Arial"/>
                <w:sz w:val="20"/>
                <w:lang w:val="es-CO"/>
              </w:rPr>
              <w:t>:</w:t>
            </w:r>
            <w:r w:rsidR="00545C55">
              <w:rPr>
                <w:rFonts w:ascii="Arial" w:hAnsi="Arial" w:cs="Arial"/>
                <w:sz w:val="20"/>
                <w:lang w:val="es-CO"/>
              </w:rPr>
              <w:t>45</w:t>
            </w:r>
            <w:r w:rsidRPr="007D266E">
              <w:rPr>
                <w:rFonts w:ascii="Arial" w:hAnsi="Arial" w:cs="Arial"/>
                <w:sz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lang w:val="es-CO"/>
              </w:rPr>
              <w:t>a</w:t>
            </w:r>
            <w:r w:rsidRPr="007D266E">
              <w:rPr>
                <w:rFonts w:ascii="Arial" w:hAnsi="Arial" w:cs="Arial"/>
                <w:sz w:val="20"/>
                <w:lang w:val="es-CO"/>
              </w:rPr>
              <w:t xml:space="preserve">.m. a </w:t>
            </w:r>
            <w:r w:rsidR="00545C55">
              <w:rPr>
                <w:rFonts w:ascii="Arial" w:hAnsi="Arial" w:cs="Arial"/>
                <w:sz w:val="20"/>
                <w:lang w:val="es-CO"/>
              </w:rPr>
              <w:t>9</w:t>
            </w:r>
            <w:r w:rsidRPr="007D266E">
              <w:rPr>
                <w:rFonts w:ascii="Arial" w:hAnsi="Arial" w:cs="Arial"/>
                <w:sz w:val="20"/>
                <w:lang w:val="es-CO"/>
              </w:rPr>
              <w:t>:</w:t>
            </w:r>
            <w:r w:rsidR="00545C55">
              <w:rPr>
                <w:rFonts w:ascii="Arial" w:hAnsi="Arial" w:cs="Arial"/>
                <w:sz w:val="20"/>
                <w:lang w:val="es-CO"/>
              </w:rPr>
              <w:t>0</w:t>
            </w:r>
            <w:r w:rsidR="008E4C72">
              <w:rPr>
                <w:rFonts w:ascii="Arial" w:hAnsi="Arial" w:cs="Arial"/>
                <w:sz w:val="20"/>
                <w:lang w:val="es-CO"/>
              </w:rPr>
              <w:t>0</w:t>
            </w:r>
            <w:r>
              <w:rPr>
                <w:rFonts w:ascii="Arial" w:hAnsi="Arial" w:cs="Arial"/>
                <w:sz w:val="20"/>
                <w:lang w:val="es-CO"/>
              </w:rPr>
              <w:t xml:space="preserve"> a</w:t>
            </w:r>
            <w:r w:rsidRPr="007D266E">
              <w:rPr>
                <w:rFonts w:ascii="Arial" w:hAnsi="Arial" w:cs="Arial"/>
                <w:sz w:val="20"/>
                <w:lang w:val="es-CO"/>
              </w:rPr>
              <w:t>.m.</w:t>
            </w:r>
          </w:p>
        </w:tc>
        <w:tc>
          <w:tcPr>
            <w:tcW w:w="6769" w:type="dxa"/>
            <w:vAlign w:val="center"/>
          </w:tcPr>
          <w:p w14:paraId="6677A4BE" w14:textId="018BB73B" w:rsidR="007F7A8D" w:rsidRDefault="007F7A8D" w:rsidP="00E716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D266E"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Instalación </w:t>
            </w:r>
          </w:p>
          <w:p w14:paraId="680108E8" w14:textId="77777777" w:rsidR="00D079D9" w:rsidRPr="007D266E" w:rsidRDefault="00D079D9" w:rsidP="00E716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  <w:p w14:paraId="16F7FB78" w14:textId="07A25BAE" w:rsidR="007F7A8D" w:rsidRPr="007D266E" w:rsidRDefault="00545C55" w:rsidP="00E716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Enrique Serrano</w:t>
            </w:r>
          </w:p>
          <w:p w14:paraId="4276FA64" w14:textId="5ACF50D4" w:rsidR="007F7A8D" w:rsidRPr="007D266E" w:rsidRDefault="00545C55" w:rsidP="00545C5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 xml:space="preserve">Director General – Archivo General de la Nación </w:t>
            </w:r>
          </w:p>
        </w:tc>
      </w:tr>
      <w:tr w:rsidR="007F7A8D" w:rsidRPr="00D67474" w14:paraId="31DB1264" w14:textId="77777777" w:rsidTr="00133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vAlign w:val="center"/>
          </w:tcPr>
          <w:p w14:paraId="24828DAE" w14:textId="4B48A079" w:rsidR="007F7A8D" w:rsidRDefault="008D7FC5" w:rsidP="008D7F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9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>:</w:t>
            </w:r>
            <w:r>
              <w:rPr>
                <w:rFonts w:ascii="Arial" w:hAnsi="Arial" w:cs="Arial"/>
                <w:sz w:val="20"/>
                <w:lang w:val="es-CO"/>
              </w:rPr>
              <w:t>0</w:t>
            </w:r>
            <w:r w:rsidR="008E4C72">
              <w:rPr>
                <w:rFonts w:ascii="Arial" w:hAnsi="Arial" w:cs="Arial"/>
                <w:sz w:val="20"/>
                <w:lang w:val="es-CO"/>
              </w:rPr>
              <w:t>0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7F7A8D">
              <w:rPr>
                <w:rFonts w:ascii="Arial" w:hAnsi="Arial" w:cs="Arial"/>
                <w:sz w:val="20"/>
                <w:lang w:val="es-CO"/>
              </w:rPr>
              <w:t>a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 xml:space="preserve">.m. a </w:t>
            </w:r>
            <w:r>
              <w:rPr>
                <w:rFonts w:ascii="Arial" w:hAnsi="Arial" w:cs="Arial"/>
                <w:sz w:val="20"/>
                <w:lang w:val="es-CO"/>
              </w:rPr>
              <w:t>9:45</w:t>
            </w:r>
            <w:r w:rsidR="007F7A8D">
              <w:rPr>
                <w:rFonts w:ascii="Arial" w:hAnsi="Arial" w:cs="Arial"/>
                <w:sz w:val="20"/>
                <w:lang w:val="es-CO"/>
              </w:rPr>
              <w:t xml:space="preserve"> a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>.m.</w:t>
            </w:r>
          </w:p>
        </w:tc>
        <w:tc>
          <w:tcPr>
            <w:tcW w:w="6769" w:type="dxa"/>
            <w:vAlign w:val="center"/>
          </w:tcPr>
          <w:p w14:paraId="249EB703" w14:textId="0ABF8826" w:rsidR="008D7FC5" w:rsidRDefault="008D7FC5" w:rsidP="008D7F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273388">
              <w:rPr>
                <w:rFonts w:ascii="Arial" w:hAnsi="Arial" w:cs="Arial"/>
                <w:b/>
                <w:bCs/>
                <w:sz w:val="20"/>
                <w:lang w:val="es-ES"/>
              </w:rPr>
              <w:t>Modelo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</w:t>
            </w:r>
            <w:r w:rsidRPr="00273388">
              <w:rPr>
                <w:rFonts w:ascii="Arial" w:hAnsi="Arial" w:cs="Arial"/>
                <w:b/>
                <w:bCs/>
                <w:sz w:val="20"/>
                <w:lang w:val="es-ES"/>
              </w:rPr>
              <w:t>de madurez de gestión documental electrónica</w:t>
            </w:r>
          </w:p>
          <w:p w14:paraId="70D6CCE7" w14:textId="77777777" w:rsidR="00D079D9" w:rsidRDefault="00D079D9" w:rsidP="008D7F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  <w:p w14:paraId="77DFA7B5" w14:textId="77777777" w:rsidR="008D7FC5" w:rsidRDefault="008D7FC5" w:rsidP="008D7F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Erika Rangel</w:t>
            </w:r>
          </w:p>
          <w:p w14:paraId="19B78E4E" w14:textId="696287C9" w:rsidR="007F7A8D" w:rsidRPr="007D266E" w:rsidRDefault="008D7FC5" w:rsidP="008D7F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211132">
              <w:rPr>
                <w:rFonts w:ascii="Arial" w:hAnsi="Arial" w:cs="Arial"/>
                <w:bCs/>
                <w:sz w:val="20"/>
                <w:lang w:val="es-ES"/>
              </w:rPr>
              <w:t xml:space="preserve">Subdirectora de Tecnología </w:t>
            </w:r>
            <w:r>
              <w:rPr>
                <w:rFonts w:ascii="Arial" w:hAnsi="Arial" w:cs="Arial"/>
                <w:bCs/>
                <w:sz w:val="20"/>
                <w:lang w:val="es-ES"/>
              </w:rPr>
              <w:t xml:space="preserve">- </w:t>
            </w:r>
            <w:r w:rsidR="00BB3B6D">
              <w:rPr>
                <w:rFonts w:ascii="Arial" w:hAnsi="Arial" w:cs="Arial"/>
                <w:bCs/>
                <w:sz w:val="20"/>
                <w:lang w:val="es-ES"/>
              </w:rPr>
              <w:t>Archivo General de la N</w:t>
            </w:r>
            <w:bookmarkStart w:id="0" w:name="_GoBack"/>
            <w:bookmarkEnd w:id="0"/>
            <w:r w:rsidRPr="00211132">
              <w:rPr>
                <w:rFonts w:ascii="Arial" w:hAnsi="Arial" w:cs="Arial"/>
                <w:bCs/>
                <w:sz w:val="20"/>
                <w:lang w:val="es-ES"/>
              </w:rPr>
              <w:t>ación</w:t>
            </w:r>
          </w:p>
        </w:tc>
      </w:tr>
      <w:tr w:rsidR="007F7A8D" w:rsidRPr="00BB3B6D" w14:paraId="32EFB3E1" w14:textId="77777777" w:rsidTr="00133A3B">
        <w:trPr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vAlign w:val="center"/>
          </w:tcPr>
          <w:p w14:paraId="3C5D47D1" w14:textId="50D5C88A" w:rsidR="007F7A8D" w:rsidRDefault="00333CC3" w:rsidP="00333C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8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>:</w:t>
            </w:r>
            <w:r>
              <w:rPr>
                <w:rFonts w:ascii="Arial" w:hAnsi="Arial" w:cs="Arial"/>
                <w:sz w:val="20"/>
                <w:lang w:val="es-CO"/>
              </w:rPr>
              <w:t>55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7F7A8D">
              <w:rPr>
                <w:rFonts w:ascii="Arial" w:hAnsi="Arial" w:cs="Arial"/>
                <w:sz w:val="20"/>
                <w:lang w:val="es-CO"/>
              </w:rPr>
              <w:t>a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 xml:space="preserve">.m. a </w:t>
            </w:r>
            <w:r w:rsidR="007F7A8D">
              <w:rPr>
                <w:rFonts w:ascii="Arial" w:hAnsi="Arial" w:cs="Arial"/>
                <w:sz w:val="20"/>
                <w:lang w:val="es-CO"/>
              </w:rPr>
              <w:t>9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>:</w:t>
            </w:r>
            <w:r w:rsidR="004231CC">
              <w:rPr>
                <w:rFonts w:ascii="Arial" w:hAnsi="Arial" w:cs="Arial"/>
                <w:sz w:val="20"/>
                <w:lang w:val="es-CO"/>
              </w:rPr>
              <w:t>30</w:t>
            </w:r>
            <w:r w:rsidR="007F7A8D">
              <w:rPr>
                <w:rFonts w:ascii="Arial" w:hAnsi="Arial" w:cs="Arial"/>
                <w:sz w:val="20"/>
                <w:lang w:val="es-CO"/>
              </w:rPr>
              <w:t xml:space="preserve"> a</w:t>
            </w:r>
            <w:r w:rsidR="007F7A8D" w:rsidRPr="007D266E">
              <w:rPr>
                <w:rFonts w:ascii="Arial" w:hAnsi="Arial" w:cs="Arial"/>
                <w:sz w:val="20"/>
                <w:lang w:val="es-CO"/>
              </w:rPr>
              <w:t>.m.</w:t>
            </w:r>
          </w:p>
        </w:tc>
        <w:tc>
          <w:tcPr>
            <w:tcW w:w="6769" w:type="dxa"/>
            <w:vAlign w:val="center"/>
          </w:tcPr>
          <w:p w14:paraId="6198ED52" w14:textId="7B7FB579" w:rsidR="007F7A8D" w:rsidRDefault="0024197E" w:rsidP="00E716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Presentación de r</w:t>
            </w:r>
            <w:r w:rsidR="00403100">
              <w:rPr>
                <w:rFonts w:ascii="Arial" w:hAnsi="Arial" w:cs="Arial"/>
                <w:b/>
                <w:bCs/>
                <w:sz w:val="20"/>
                <w:lang w:val="es-CO"/>
              </w:rPr>
              <w:t>esultados FURAG 2019 de la Política de Gestión Documental</w:t>
            </w:r>
          </w:p>
          <w:p w14:paraId="6D61D106" w14:textId="77777777" w:rsidR="00D079D9" w:rsidRDefault="00D079D9" w:rsidP="00E716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  <w:p w14:paraId="42D55F2C" w14:textId="2C0B417E" w:rsidR="007F7A8D" w:rsidRPr="001111C6" w:rsidRDefault="00403100" w:rsidP="00E716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María del Pilar García </w:t>
            </w:r>
          </w:p>
          <w:p w14:paraId="0EB0E28B" w14:textId="149546EF" w:rsidR="007F7A8D" w:rsidRPr="009E5595" w:rsidRDefault="00403100" w:rsidP="00E716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Directora de Gestión y Desempeño Institucional – Función Pública</w:t>
            </w:r>
          </w:p>
        </w:tc>
      </w:tr>
      <w:tr w:rsidR="007F7A8D" w:rsidRPr="00BB3B6D" w14:paraId="67DE3B29" w14:textId="77777777" w:rsidTr="00D07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vAlign w:val="center"/>
          </w:tcPr>
          <w:p w14:paraId="30D4A039" w14:textId="152ED276" w:rsidR="007F7A8D" w:rsidRPr="007D266E" w:rsidRDefault="007F7A8D" w:rsidP="00D635B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9</w:t>
            </w:r>
            <w:r w:rsidRPr="007D266E">
              <w:rPr>
                <w:rFonts w:ascii="Arial" w:hAnsi="Arial" w:cs="Arial"/>
                <w:sz w:val="20"/>
                <w:lang w:val="es-CO"/>
              </w:rPr>
              <w:t>:</w:t>
            </w:r>
            <w:r w:rsidR="00D635B1">
              <w:rPr>
                <w:rFonts w:ascii="Arial" w:hAnsi="Arial" w:cs="Arial"/>
                <w:sz w:val="20"/>
                <w:lang w:val="es-CO"/>
              </w:rPr>
              <w:t>30</w:t>
            </w:r>
            <w:r w:rsidRPr="007D266E">
              <w:rPr>
                <w:rFonts w:ascii="Arial" w:hAnsi="Arial" w:cs="Arial"/>
                <w:sz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lang w:val="es-CO"/>
              </w:rPr>
              <w:t>a</w:t>
            </w:r>
            <w:r w:rsidRPr="007D266E">
              <w:rPr>
                <w:rFonts w:ascii="Arial" w:hAnsi="Arial" w:cs="Arial"/>
                <w:sz w:val="20"/>
                <w:lang w:val="es-CO"/>
              </w:rPr>
              <w:t xml:space="preserve">.m. a </w:t>
            </w:r>
            <w:r w:rsidR="00493E64">
              <w:rPr>
                <w:rFonts w:ascii="Arial" w:hAnsi="Arial" w:cs="Arial"/>
                <w:sz w:val="20"/>
                <w:lang w:val="es-CO"/>
              </w:rPr>
              <w:t>10</w:t>
            </w:r>
            <w:r w:rsidRPr="007D266E">
              <w:rPr>
                <w:rFonts w:ascii="Arial" w:hAnsi="Arial" w:cs="Arial"/>
                <w:sz w:val="20"/>
                <w:lang w:val="es-CO"/>
              </w:rPr>
              <w:t>:</w:t>
            </w:r>
            <w:r w:rsidR="00493E64">
              <w:rPr>
                <w:rFonts w:ascii="Arial" w:hAnsi="Arial" w:cs="Arial"/>
                <w:sz w:val="20"/>
                <w:lang w:val="es-CO"/>
              </w:rPr>
              <w:t>00</w:t>
            </w:r>
            <w:r>
              <w:rPr>
                <w:rFonts w:ascii="Arial" w:hAnsi="Arial" w:cs="Arial"/>
                <w:sz w:val="20"/>
                <w:lang w:val="es-CO"/>
              </w:rPr>
              <w:t xml:space="preserve"> a</w:t>
            </w:r>
            <w:r w:rsidRPr="007D266E">
              <w:rPr>
                <w:rFonts w:ascii="Arial" w:hAnsi="Arial" w:cs="Arial"/>
                <w:sz w:val="20"/>
                <w:lang w:val="es-CO"/>
              </w:rPr>
              <w:t>.m.</w:t>
            </w:r>
          </w:p>
        </w:tc>
        <w:tc>
          <w:tcPr>
            <w:tcW w:w="6769" w:type="dxa"/>
            <w:vAlign w:val="center"/>
          </w:tcPr>
          <w:p w14:paraId="616A2463" w14:textId="5C9CCCF0" w:rsidR="0024197E" w:rsidRDefault="00552847" w:rsidP="0024197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Análisis</w:t>
            </w:r>
            <w:r w:rsidR="0024197E"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 de resultados</w:t>
            </w: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 FURAG 2019 y recomendaciones de mejora </w:t>
            </w:r>
            <w:r w:rsidR="0024197E">
              <w:rPr>
                <w:rFonts w:ascii="Arial" w:hAnsi="Arial" w:cs="Arial"/>
                <w:b/>
                <w:bCs/>
                <w:sz w:val="20"/>
                <w:lang w:val="es-CO"/>
              </w:rPr>
              <w:t>de la Política de Gestión Documental</w:t>
            </w:r>
          </w:p>
          <w:p w14:paraId="066EF379" w14:textId="77777777" w:rsidR="00D079D9" w:rsidRDefault="00D079D9" w:rsidP="0024197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  <w:p w14:paraId="27A90BCE" w14:textId="1BB2EAB9" w:rsidR="0080315A" w:rsidRDefault="0080315A" w:rsidP="009F73A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80315A"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Adriana </w:t>
            </w:r>
            <w:proofErr w:type="spellStart"/>
            <w:r w:rsidRPr="0080315A">
              <w:rPr>
                <w:rFonts w:ascii="Arial" w:hAnsi="Arial" w:cs="Arial"/>
                <w:b/>
                <w:bCs/>
                <w:sz w:val="20"/>
                <w:lang w:val="es-CO"/>
              </w:rPr>
              <w:t>Hinestrosa</w:t>
            </w:r>
            <w:proofErr w:type="spellEnd"/>
            <w:r w:rsidRPr="0080315A"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 Bejarano</w:t>
            </w:r>
          </w:p>
          <w:p w14:paraId="2A5242D9" w14:textId="77777777" w:rsidR="0080315A" w:rsidRDefault="009F73AE" w:rsidP="009F73A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Subdirectora </w:t>
            </w:r>
            <w:r w:rsidR="0080315A">
              <w:rPr>
                <w:rFonts w:ascii="Arial" w:hAnsi="Arial" w:cs="Arial"/>
                <w:sz w:val="20"/>
                <w:lang w:val="es-CO"/>
              </w:rPr>
              <w:t xml:space="preserve">del Sistema Nacional de Archivos </w:t>
            </w:r>
          </w:p>
          <w:p w14:paraId="63EBCB2C" w14:textId="6EE6E0FD" w:rsidR="007F7A8D" w:rsidRPr="00C51049" w:rsidRDefault="009F73AE" w:rsidP="009F73A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Archivo General de la Nación</w:t>
            </w:r>
          </w:p>
        </w:tc>
      </w:tr>
      <w:tr w:rsidR="007F7A8D" w:rsidRPr="00F21DC9" w14:paraId="2C4B6889" w14:textId="77777777" w:rsidTr="00D079D9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vAlign w:val="center"/>
          </w:tcPr>
          <w:p w14:paraId="10914A69" w14:textId="41BB422A" w:rsidR="007F7A8D" w:rsidRDefault="007F7A8D" w:rsidP="00133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  <w:r w:rsidR="00133A3B">
              <w:rPr>
                <w:rFonts w:ascii="Arial" w:hAnsi="Arial" w:cs="Arial"/>
                <w:sz w:val="20"/>
                <w:lang w:val="es-CO"/>
              </w:rPr>
              <w:t>0</w:t>
            </w:r>
            <w:r w:rsidRPr="007D266E">
              <w:rPr>
                <w:rFonts w:ascii="Arial" w:hAnsi="Arial" w:cs="Arial"/>
                <w:sz w:val="20"/>
                <w:lang w:val="es-CO"/>
              </w:rPr>
              <w:t>:</w:t>
            </w:r>
            <w:r w:rsidR="00133A3B">
              <w:rPr>
                <w:rFonts w:ascii="Arial" w:hAnsi="Arial" w:cs="Arial"/>
                <w:sz w:val="20"/>
                <w:lang w:val="es-CO"/>
              </w:rPr>
              <w:t>00</w:t>
            </w:r>
            <w:r w:rsidRPr="007D266E">
              <w:rPr>
                <w:rFonts w:ascii="Arial" w:hAnsi="Arial" w:cs="Arial"/>
                <w:sz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lang w:val="es-CO"/>
              </w:rPr>
              <w:t>a</w:t>
            </w:r>
            <w:r w:rsidRPr="007D266E">
              <w:rPr>
                <w:rFonts w:ascii="Arial" w:hAnsi="Arial" w:cs="Arial"/>
                <w:sz w:val="20"/>
                <w:lang w:val="es-CO"/>
              </w:rPr>
              <w:t xml:space="preserve">.m. a </w:t>
            </w:r>
            <w:r w:rsidR="00133A3B">
              <w:rPr>
                <w:rFonts w:ascii="Arial" w:hAnsi="Arial" w:cs="Arial"/>
                <w:sz w:val="20"/>
                <w:lang w:val="es-CO"/>
              </w:rPr>
              <w:t>10</w:t>
            </w:r>
            <w:r w:rsidRPr="007D266E">
              <w:rPr>
                <w:rFonts w:ascii="Arial" w:hAnsi="Arial" w:cs="Arial"/>
                <w:sz w:val="20"/>
                <w:lang w:val="es-CO"/>
              </w:rPr>
              <w:t>:</w:t>
            </w:r>
            <w:r w:rsidR="00133A3B">
              <w:rPr>
                <w:rFonts w:ascii="Arial" w:hAnsi="Arial" w:cs="Arial"/>
                <w:sz w:val="20"/>
                <w:lang w:val="es-CO"/>
              </w:rPr>
              <w:t>30 a</w:t>
            </w:r>
            <w:r>
              <w:rPr>
                <w:rFonts w:ascii="Arial" w:hAnsi="Arial" w:cs="Arial"/>
                <w:sz w:val="20"/>
                <w:lang w:val="es-CO"/>
              </w:rPr>
              <w:t>.</w:t>
            </w:r>
            <w:r w:rsidRPr="007D266E">
              <w:rPr>
                <w:rFonts w:ascii="Arial" w:hAnsi="Arial" w:cs="Arial"/>
                <w:sz w:val="20"/>
                <w:lang w:val="es-CO"/>
              </w:rPr>
              <w:t>m</w:t>
            </w:r>
            <w:r>
              <w:rPr>
                <w:rFonts w:ascii="Arial" w:hAnsi="Arial" w:cs="Arial"/>
                <w:sz w:val="20"/>
                <w:lang w:val="es-CO"/>
              </w:rPr>
              <w:t>.</w:t>
            </w:r>
          </w:p>
        </w:tc>
        <w:tc>
          <w:tcPr>
            <w:tcW w:w="6769" w:type="dxa"/>
            <w:vAlign w:val="center"/>
          </w:tcPr>
          <w:p w14:paraId="30E069E6" w14:textId="77777777" w:rsidR="007F7A8D" w:rsidRDefault="007F7A8D" w:rsidP="00E716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Preguntas</w:t>
            </w:r>
          </w:p>
        </w:tc>
      </w:tr>
    </w:tbl>
    <w:p w14:paraId="6763B1D4" w14:textId="77777777" w:rsidR="008F43A1" w:rsidRPr="007F7A8D" w:rsidRDefault="008F43A1" w:rsidP="00D079D9"/>
    <w:sectPr w:rsidR="008F43A1" w:rsidRPr="007F7A8D" w:rsidSect="008E483E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2410" w:right="1134" w:bottom="1985" w:left="1701" w:header="1276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8C34F" w14:textId="77777777" w:rsidR="00DF586A" w:rsidRDefault="00DF586A">
      <w:r>
        <w:separator/>
      </w:r>
    </w:p>
  </w:endnote>
  <w:endnote w:type="continuationSeparator" w:id="0">
    <w:p w14:paraId="74C04754" w14:textId="77777777" w:rsidR="00DF586A" w:rsidRDefault="00DF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198643"/>
      <w:docPartObj>
        <w:docPartGallery w:val="Page Numbers (Bottom of Page)"/>
        <w:docPartUnique/>
      </w:docPartObj>
    </w:sdtPr>
    <w:sdtEndPr/>
    <w:sdtContent>
      <w:p w14:paraId="38BFA0DB" w14:textId="41B24205" w:rsidR="00AC7B21" w:rsidRPr="00811A15" w:rsidRDefault="00AC7B21" w:rsidP="00AC7B21">
        <w:pPr>
          <w:pStyle w:val="Encabezado"/>
        </w:pPr>
      </w:p>
      <w:p w14:paraId="2A8ABDEA" w14:textId="77777777" w:rsidR="00AC7B21" w:rsidRDefault="00AC7B21" w:rsidP="00AC7B21"/>
      <w:p w14:paraId="27A47102" w14:textId="77777777" w:rsidR="00AC7B21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ES_tradnl"/>
          </w:rPr>
        </w:pPr>
        <w:r w:rsidRPr="00A82505">
          <w:rPr>
            <w:rFonts w:ascii="Arial Narrow" w:hAnsi="Arial Narrow"/>
            <w:sz w:val="14"/>
            <w:szCs w:val="14"/>
            <w:lang w:val="es-ES_tradnl"/>
          </w:rPr>
          <w:t>Carrera 6 No. 12-62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,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Bogotá</w:t>
        </w:r>
        <w:r>
          <w:rPr>
            <w:rFonts w:ascii="Arial Narrow" w:hAnsi="Arial Narrow"/>
            <w:sz w:val="14"/>
            <w:szCs w:val="14"/>
            <w:lang w:val="es-ES_tradnl"/>
          </w:rPr>
          <w:t>,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 xml:space="preserve"> D.C</w:t>
        </w:r>
        <w:r>
          <w:rPr>
            <w:rFonts w:ascii="Arial Narrow" w:hAnsi="Arial Narrow"/>
            <w:sz w:val="14"/>
            <w:szCs w:val="14"/>
            <w:lang w:val="es-ES_tradnl"/>
          </w:rPr>
          <w:t>.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, Colombia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 ●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Tel</w:t>
        </w:r>
        <w:r>
          <w:rPr>
            <w:rFonts w:ascii="Arial Narrow" w:hAnsi="Arial Narrow"/>
            <w:sz w:val="14"/>
            <w:szCs w:val="14"/>
            <w:lang w:val="es-ES_tradnl"/>
          </w:rPr>
          <w:t>éfono: 7395656 ● Fax: 7395657 ● L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ínea gratuita 018000 917 770</w:t>
        </w:r>
      </w:p>
      <w:p w14:paraId="6A9019A3" w14:textId="77777777" w:rsidR="00AC7B21" w:rsidRPr="00715266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CO"/>
          </w:rPr>
        </w:pPr>
        <w:r w:rsidRPr="007A20DC">
          <w:rPr>
            <w:rFonts w:ascii="Arial Narrow" w:hAnsi="Arial Narrow"/>
            <w:sz w:val="14"/>
            <w:szCs w:val="14"/>
            <w:lang w:val="es-CO"/>
          </w:rPr>
          <w:t>Código Postal: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111711.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r w:rsidR="00DF586A">
          <w:fldChar w:fldCharType="begin"/>
        </w:r>
        <w:r w:rsidR="00DF586A" w:rsidRPr="00BB3B6D">
          <w:rPr>
            <w:lang w:val="es-ES"/>
          </w:rPr>
          <w:instrText xml:space="preserve"> HYPERLINK "http://www.funcionpublica.gov.co" </w:instrText>
        </w:r>
        <w:r w:rsidR="00DF586A">
          <w:fldChar w:fldCharType="separate"/>
        </w:r>
        <w:r w:rsidRPr="00294CE9">
          <w:rPr>
            <w:rStyle w:val="Hipervnculo"/>
            <w:rFonts w:ascii="Arial Narrow" w:hAnsi="Arial Narrow"/>
            <w:sz w:val="14"/>
            <w:szCs w:val="14"/>
            <w:lang w:val="es-CO"/>
          </w:rPr>
          <w:t>www.funcionpublica.gov.co</w:t>
        </w:r>
        <w:r w:rsidR="00DF586A">
          <w:rPr>
            <w:rStyle w:val="Hipervnculo"/>
            <w:rFonts w:ascii="Arial Narrow" w:hAnsi="Arial Narrow"/>
            <w:sz w:val="14"/>
            <w:szCs w:val="14"/>
            <w:lang w:val="es-CO"/>
          </w:rPr>
          <w:fldChar w:fldCharType="end"/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●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hyperlink r:id="rId1" w:history="1">
          <w:r w:rsidRPr="00294CE9">
            <w:rPr>
              <w:rStyle w:val="Hipervnculo"/>
              <w:rFonts w:ascii="Arial Narrow" w:hAnsi="Arial Narrow"/>
              <w:sz w:val="14"/>
              <w:szCs w:val="14"/>
              <w:lang w:val="es-CO"/>
            </w:rPr>
            <w:t>eva@funcionpublica.gov.co</w:t>
          </w:r>
        </w:hyperlink>
      </w:p>
      <w:p w14:paraId="35348018" w14:textId="391DB7D5" w:rsidR="00CE6376" w:rsidRDefault="00CE63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9D9" w:rsidRPr="00D079D9">
          <w:rPr>
            <w:noProof/>
            <w:lang w:val="es-ES"/>
          </w:rPr>
          <w:t>2</w:t>
        </w:r>
        <w:r>
          <w:fldChar w:fldCharType="end"/>
        </w:r>
      </w:p>
    </w:sdtContent>
  </w:sdt>
  <w:p w14:paraId="3A22F88D" w14:textId="77777777" w:rsidR="004F5981" w:rsidRPr="00715266" w:rsidRDefault="004F5981" w:rsidP="00544780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72BF7" w14:textId="749F5F54" w:rsidR="00894297" w:rsidRDefault="007026C6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ES_tradnl"/>
      </w:rPr>
    </w:pPr>
    <w:r w:rsidRPr="00A82505">
      <w:rPr>
        <w:rFonts w:ascii="Arial Narrow" w:hAnsi="Arial Narrow"/>
        <w:sz w:val="14"/>
        <w:szCs w:val="14"/>
        <w:lang w:val="es-ES_tradnl"/>
      </w:rPr>
      <w:t>Carrera 6 No. 12-62</w:t>
    </w:r>
    <w:r>
      <w:rPr>
        <w:rFonts w:ascii="Arial Narrow" w:hAnsi="Arial Narrow"/>
        <w:sz w:val="14"/>
        <w:szCs w:val="14"/>
        <w:lang w:val="es-ES_tradnl"/>
      </w:rPr>
      <w:t xml:space="preserve">, </w:t>
    </w:r>
    <w:r w:rsidRPr="00A82505">
      <w:rPr>
        <w:rFonts w:ascii="Arial Narrow" w:hAnsi="Arial Narrow"/>
        <w:sz w:val="14"/>
        <w:szCs w:val="14"/>
        <w:lang w:val="es-ES_tradnl"/>
      </w:rPr>
      <w:t>Bogotá</w:t>
    </w:r>
    <w:r>
      <w:rPr>
        <w:rFonts w:ascii="Arial Narrow" w:hAnsi="Arial Narrow"/>
        <w:sz w:val="14"/>
        <w:szCs w:val="14"/>
        <w:lang w:val="es-ES_tradnl"/>
      </w:rPr>
      <w:t>,</w:t>
    </w:r>
    <w:r w:rsidRPr="00A82505">
      <w:rPr>
        <w:rFonts w:ascii="Arial Narrow" w:hAnsi="Arial Narrow"/>
        <w:sz w:val="14"/>
        <w:szCs w:val="14"/>
        <w:lang w:val="es-ES_tradnl"/>
      </w:rPr>
      <w:t xml:space="preserve"> D.C</w:t>
    </w:r>
    <w:r>
      <w:rPr>
        <w:rFonts w:ascii="Arial Narrow" w:hAnsi="Arial Narrow"/>
        <w:sz w:val="14"/>
        <w:szCs w:val="14"/>
        <w:lang w:val="es-ES_tradnl"/>
      </w:rPr>
      <w:t>.</w:t>
    </w:r>
    <w:r w:rsidRPr="00A82505">
      <w:rPr>
        <w:rFonts w:ascii="Arial Narrow" w:hAnsi="Arial Narrow"/>
        <w:sz w:val="14"/>
        <w:szCs w:val="14"/>
        <w:lang w:val="es-ES_tradnl"/>
      </w:rPr>
      <w:t>, Colombia</w:t>
    </w:r>
    <w:r>
      <w:rPr>
        <w:rFonts w:ascii="Arial Narrow" w:hAnsi="Arial Narrow"/>
        <w:sz w:val="14"/>
        <w:szCs w:val="14"/>
        <w:lang w:val="es-ES_tradnl"/>
      </w:rPr>
      <w:t xml:space="preserve"> ● </w:t>
    </w:r>
    <w:r w:rsidRPr="00A82505">
      <w:rPr>
        <w:rFonts w:ascii="Arial Narrow" w:hAnsi="Arial Narrow"/>
        <w:sz w:val="14"/>
        <w:szCs w:val="14"/>
        <w:lang w:val="es-ES_tradnl"/>
      </w:rPr>
      <w:t>Tel</w:t>
    </w:r>
    <w:r>
      <w:rPr>
        <w:rFonts w:ascii="Arial Narrow" w:hAnsi="Arial Narrow"/>
        <w:sz w:val="14"/>
        <w:szCs w:val="14"/>
        <w:lang w:val="es-ES_tradnl"/>
      </w:rPr>
      <w:t xml:space="preserve">éfono: 7395656 ● Fax: 7395657 </w:t>
    </w:r>
    <w:r w:rsidR="00894297">
      <w:rPr>
        <w:rFonts w:ascii="Arial Narrow" w:hAnsi="Arial Narrow"/>
        <w:sz w:val="14"/>
        <w:szCs w:val="14"/>
        <w:lang w:val="es-ES_tradnl"/>
      </w:rPr>
      <w:t>● L</w:t>
    </w:r>
    <w:r w:rsidR="00894297" w:rsidRPr="00A82505">
      <w:rPr>
        <w:rFonts w:ascii="Arial Narrow" w:hAnsi="Arial Narrow"/>
        <w:sz w:val="14"/>
        <w:szCs w:val="14"/>
        <w:lang w:val="es-ES_tradnl"/>
      </w:rPr>
      <w:t>ínea gratuita 018000 917 770</w:t>
    </w:r>
  </w:p>
  <w:p w14:paraId="25FE86E9" w14:textId="77777777" w:rsidR="00894297" w:rsidRPr="00715266" w:rsidRDefault="00894297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  <w:r w:rsidRPr="007A20DC">
      <w:rPr>
        <w:rFonts w:ascii="Arial Narrow" w:hAnsi="Arial Narrow"/>
        <w:sz w:val="14"/>
        <w:szCs w:val="14"/>
        <w:lang w:val="es-CO"/>
      </w:rPr>
      <w:t>Código Postal:</w:t>
    </w:r>
    <w:r>
      <w:rPr>
        <w:rFonts w:ascii="Arial Narrow" w:hAnsi="Arial Narrow"/>
        <w:sz w:val="14"/>
        <w:szCs w:val="14"/>
        <w:lang w:val="es-CO"/>
      </w:rPr>
      <w:t xml:space="preserve"> 111711.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r w:rsidR="00DF586A">
      <w:fldChar w:fldCharType="begin"/>
    </w:r>
    <w:r w:rsidR="00DF586A" w:rsidRPr="00BB3B6D">
      <w:rPr>
        <w:lang w:val="es-ES"/>
      </w:rPr>
      <w:instrText xml:space="preserve"> HYPERLINK "http://www.funcionpublica.gov.co" </w:instrText>
    </w:r>
    <w:r w:rsidR="00DF586A">
      <w:fldChar w:fldCharType="separate"/>
    </w:r>
    <w:r w:rsidR="0038332E" w:rsidRPr="00294CE9">
      <w:rPr>
        <w:rStyle w:val="Hipervnculo"/>
        <w:rFonts w:ascii="Arial Narrow" w:hAnsi="Arial Narrow"/>
        <w:sz w:val="14"/>
        <w:szCs w:val="14"/>
        <w:lang w:val="es-CO"/>
      </w:rPr>
      <w:t>www.funcionpublica.gov.co</w:t>
    </w:r>
    <w:r w:rsidR="00DF586A">
      <w:rPr>
        <w:rStyle w:val="Hipervnculo"/>
        <w:rFonts w:ascii="Arial Narrow" w:hAnsi="Arial Narrow"/>
        <w:sz w:val="14"/>
        <w:szCs w:val="14"/>
        <w:lang w:val="es-CO"/>
      </w:rPr>
      <w:fldChar w:fldCharType="end"/>
    </w:r>
    <w:r w:rsidRPr="00715266">
      <w:rPr>
        <w:rFonts w:ascii="Arial Narrow" w:hAnsi="Arial Narrow"/>
        <w:sz w:val="14"/>
        <w:szCs w:val="14"/>
        <w:lang w:val="es-CO"/>
      </w:rPr>
      <w:t xml:space="preserve"> ●</w:t>
    </w:r>
    <w:r w:rsidR="0024569B">
      <w:rPr>
        <w:rFonts w:ascii="Arial Narrow" w:hAnsi="Arial Narrow"/>
        <w:sz w:val="14"/>
        <w:szCs w:val="14"/>
        <w:lang w:val="es-CO"/>
      </w:rPr>
      <w:t xml:space="preserve"> 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hyperlink r:id="rId1" w:history="1">
      <w:r w:rsidR="0038332E" w:rsidRPr="00294CE9">
        <w:rPr>
          <w:rStyle w:val="Hipervnculo"/>
          <w:rFonts w:ascii="Arial Narrow" w:hAnsi="Arial Narrow"/>
          <w:sz w:val="14"/>
          <w:szCs w:val="14"/>
          <w:lang w:val="es-CO"/>
        </w:rPr>
        <w:t>eva@funcionpublica.gov.co</w:t>
      </w:r>
    </w:hyperlink>
  </w:p>
  <w:p w14:paraId="308A6CDD" w14:textId="77777777" w:rsidR="00894297" w:rsidRPr="00894297" w:rsidRDefault="0024569B" w:rsidP="0024569B">
    <w:pPr>
      <w:pStyle w:val="Piedepgina"/>
      <w:tabs>
        <w:tab w:val="clear" w:pos="4419"/>
        <w:tab w:val="clear" w:pos="8838"/>
        <w:tab w:val="left" w:pos="2127"/>
      </w:tabs>
      <w:rPr>
        <w:lang w:val="es-CO"/>
      </w:rPr>
    </w:pPr>
    <w:r>
      <w:rPr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CB06" w14:textId="77777777" w:rsidR="00DF586A" w:rsidRDefault="00DF586A">
      <w:r>
        <w:separator/>
      </w:r>
    </w:p>
  </w:footnote>
  <w:footnote w:type="continuationSeparator" w:id="0">
    <w:p w14:paraId="115A18E8" w14:textId="77777777" w:rsidR="00DF586A" w:rsidRDefault="00DF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E6A3" w14:textId="0B1049E8" w:rsidR="004F5981" w:rsidRPr="00AA1644" w:rsidRDefault="002216BC" w:rsidP="00AA1644">
    <w:pPr>
      <w:pStyle w:val="Encabezado"/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AF00899" wp14:editId="35869BB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234690" cy="621030"/>
          <wp:effectExtent l="0" t="0" r="3810" b="7620"/>
          <wp:wrapNone/>
          <wp:docPr id="2" name="Imagen 6" descr="cid:image009.jpg@01D48AFC.AA0B0E7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cid:image009.jpg@01D48AFC.AA0B0E7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6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A969" w14:textId="3FF9BE5B" w:rsidR="00894297" w:rsidRPr="00811A15" w:rsidRDefault="005E50E2" w:rsidP="00AA0FC2">
    <w:pPr>
      <w:pStyle w:val="Encabezado"/>
      <w:jc w:val="cent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31393681" wp14:editId="6B086E3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234690" cy="621030"/>
          <wp:effectExtent l="0" t="0" r="3810" b="7620"/>
          <wp:wrapNone/>
          <wp:docPr id="3" name="Imagen 6" descr="cid:image009.jpg@01D48AFC.AA0B0E7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cid:image009.jpg@01D48AFC.AA0B0E7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6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8ED"/>
    <w:multiLevelType w:val="hybridMultilevel"/>
    <w:tmpl w:val="E4681E04"/>
    <w:lvl w:ilvl="0" w:tplc="402C47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F66"/>
    <w:multiLevelType w:val="hybridMultilevel"/>
    <w:tmpl w:val="67B05CA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1760F"/>
    <w:multiLevelType w:val="multilevel"/>
    <w:tmpl w:val="EC844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316C1"/>
    <w:multiLevelType w:val="hybridMultilevel"/>
    <w:tmpl w:val="EAC0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68A2"/>
    <w:multiLevelType w:val="hybridMultilevel"/>
    <w:tmpl w:val="B23AE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7044"/>
    <w:multiLevelType w:val="hybridMultilevel"/>
    <w:tmpl w:val="7FA8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52902"/>
    <w:multiLevelType w:val="hybridMultilevel"/>
    <w:tmpl w:val="453C6300"/>
    <w:lvl w:ilvl="0" w:tplc="7FFC8F9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6E26A1"/>
    <w:multiLevelType w:val="hybridMultilevel"/>
    <w:tmpl w:val="D44ACBDC"/>
    <w:lvl w:ilvl="0" w:tplc="504A7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440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1A360A"/>
    <w:multiLevelType w:val="hybridMultilevel"/>
    <w:tmpl w:val="D750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AB4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5CF0CA8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B4210A4">
      <w:start w:val="1"/>
      <w:numFmt w:val="lowerLetter"/>
      <w:lvlText w:val="%4."/>
      <w:lvlJc w:val="left"/>
      <w:pPr>
        <w:ind w:left="2880" w:hanging="360"/>
      </w:pPr>
      <w:rPr>
        <w:rFonts w:ascii="Calibri Light" w:eastAsia="Times" w:hAnsi="Calibri Light" w:cs="Calibri Light"/>
        <w:b/>
      </w:rPr>
    </w:lvl>
    <w:lvl w:ilvl="4" w:tplc="C5DE7322">
      <w:start w:val="1"/>
      <w:numFmt w:val="lowerLetter"/>
      <w:lvlText w:val="%5."/>
      <w:lvlJc w:val="left"/>
      <w:pPr>
        <w:ind w:left="2203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2102"/>
    <w:multiLevelType w:val="hybridMultilevel"/>
    <w:tmpl w:val="7E480FA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C2B79"/>
    <w:multiLevelType w:val="hybridMultilevel"/>
    <w:tmpl w:val="F9A857B0"/>
    <w:lvl w:ilvl="0" w:tplc="8A1CFF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64D74"/>
    <w:multiLevelType w:val="hybridMultilevel"/>
    <w:tmpl w:val="A3162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80989"/>
    <w:multiLevelType w:val="hybridMultilevel"/>
    <w:tmpl w:val="FC4CB8F4"/>
    <w:lvl w:ilvl="0" w:tplc="FE884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336911"/>
    <w:multiLevelType w:val="hybridMultilevel"/>
    <w:tmpl w:val="D9868F9E"/>
    <w:lvl w:ilvl="0" w:tplc="25AC9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EB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8E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69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C1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4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EB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940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ABB3B2E"/>
    <w:multiLevelType w:val="hybridMultilevel"/>
    <w:tmpl w:val="A13847CC"/>
    <w:lvl w:ilvl="0" w:tplc="B2945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6"/>
  </w:num>
  <w:num w:numId="18">
    <w:abstractNumId w:val="11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9"/>
    <w:rsid w:val="000006AB"/>
    <w:rsid w:val="00001B4A"/>
    <w:rsid w:val="000022F5"/>
    <w:rsid w:val="00010C72"/>
    <w:rsid w:val="00013F94"/>
    <w:rsid w:val="000173CE"/>
    <w:rsid w:val="000225F5"/>
    <w:rsid w:val="00032068"/>
    <w:rsid w:val="0004742E"/>
    <w:rsid w:val="00050973"/>
    <w:rsid w:val="00050D02"/>
    <w:rsid w:val="00053936"/>
    <w:rsid w:val="000553B9"/>
    <w:rsid w:val="000604CB"/>
    <w:rsid w:val="00060C86"/>
    <w:rsid w:val="00063A80"/>
    <w:rsid w:val="00074D34"/>
    <w:rsid w:val="00075FE0"/>
    <w:rsid w:val="000809DF"/>
    <w:rsid w:val="0008266D"/>
    <w:rsid w:val="0008558D"/>
    <w:rsid w:val="00086772"/>
    <w:rsid w:val="00087725"/>
    <w:rsid w:val="00095247"/>
    <w:rsid w:val="000A068F"/>
    <w:rsid w:val="000A281B"/>
    <w:rsid w:val="000A3364"/>
    <w:rsid w:val="000A4CC4"/>
    <w:rsid w:val="000A4F3A"/>
    <w:rsid w:val="000B394C"/>
    <w:rsid w:val="000B54E8"/>
    <w:rsid w:val="000C0291"/>
    <w:rsid w:val="000C14C1"/>
    <w:rsid w:val="000C3D17"/>
    <w:rsid w:val="000C6042"/>
    <w:rsid w:val="000D676E"/>
    <w:rsid w:val="000E2B96"/>
    <w:rsid w:val="000E50D2"/>
    <w:rsid w:val="000E62F7"/>
    <w:rsid w:val="000F4180"/>
    <w:rsid w:val="000F6EA3"/>
    <w:rsid w:val="00101977"/>
    <w:rsid w:val="00106B45"/>
    <w:rsid w:val="001103D9"/>
    <w:rsid w:val="00121AA0"/>
    <w:rsid w:val="001255CC"/>
    <w:rsid w:val="00132C18"/>
    <w:rsid w:val="00133A3B"/>
    <w:rsid w:val="00154D55"/>
    <w:rsid w:val="00162DFA"/>
    <w:rsid w:val="00163B4D"/>
    <w:rsid w:val="00163DA4"/>
    <w:rsid w:val="001671F7"/>
    <w:rsid w:val="00172521"/>
    <w:rsid w:val="00174E3A"/>
    <w:rsid w:val="00181A7A"/>
    <w:rsid w:val="0018237C"/>
    <w:rsid w:val="001916B0"/>
    <w:rsid w:val="0019754D"/>
    <w:rsid w:val="001A2892"/>
    <w:rsid w:val="001B6BB1"/>
    <w:rsid w:val="001C279C"/>
    <w:rsid w:val="001C648D"/>
    <w:rsid w:val="001E0DC2"/>
    <w:rsid w:val="001E13F3"/>
    <w:rsid w:val="001E4886"/>
    <w:rsid w:val="001E6AEF"/>
    <w:rsid w:val="001E7CEE"/>
    <w:rsid w:val="001F0C40"/>
    <w:rsid w:val="001F15F8"/>
    <w:rsid w:val="001F2A9A"/>
    <w:rsid w:val="001F5789"/>
    <w:rsid w:val="002006A7"/>
    <w:rsid w:val="00205532"/>
    <w:rsid w:val="0020734B"/>
    <w:rsid w:val="00220F6C"/>
    <w:rsid w:val="002216BC"/>
    <w:rsid w:val="00221F8A"/>
    <w:rsid w:val="00223687"/>
    <w:rsid w:val="0022597E"/>
    <w:rsid w:val="00231313"/>
    <w:rsid w:val="00232C1C"/>
    <w:rsid w:val="0024197E"/>
    <w:rsid w:val="0024569B"/>
    <w:rsid w:val="0024740B"/>
    <w:rsid w:val="00254A65"/>
    <w:rsid w:val="00257DBB"/>
    <w:rsid w:val="00260264"/>
    <w:rsid w:val="00260DCE"/>
    <w:rsid w:val="002623BC"/>
    <w:rsid w:val="00267A6C"/>
    <w:rsid w:val="0027001C"/>
    <w:rsid w:val="002754CA"/>
    <w:rsid w:val="00275645"/>
    <w:rsid w:val="00277C81"/>
    <w:rsid w:val="00281519"/>
    <w:rsid w:val="00283A25"/>
    <w:rsid w:val="002849A5"/>
    <w:rsid w:val="00285B17"/>
    <w:rsid w:val="002915AB"/>
    <w:rsid w:val="00291F7D"/>
    <w:rsid w:val="002961B5"/>
    <w:rsid w:val="002A06E0"/>
    <w:rsid w:val="002A2FF4"/>
    <w:rsid w:val="002A46B3"/>
    <w:rsid w:val="002A71DC"/>
    <w:rsid w:val="002B588A"/>
    <w:rsid w:val="002B6101"/>
    <w:rsid w:val="002C1C4D"/>
    <w:rsid w:val="002D4F8F"/>
    <w:rsid w:val="002D63B1"/>
    <w:rsid w:val="002E51D8"/>
    <w:rsid w:val="0030050D"/>
    <w:rsid w:val="00300CDC"/>
    <w:rsid w:val="0030264B"/>
    <w:rsid w:val="00306A19"/>
    <w:rsid w:val="003103C3"/>
    <w:rsid w:val="003118FD"/>
    <w:rsid w:val="00316FD2"/>
    <w:rsid w:val="003307B8"/>
    <w:rsid w:val="00333CC3"/>
    <w:rsid w:val="00340D96"/>
    <w:rsid w:val="00340F60"/>
    <w:rsid w:val="00344DB3"/>
    <w:rsid w:val="00360F8E"/>
    <w:rsid w:val="003616EA"/>
    <w:rsid w:val="0036398E"/>
    <w:rsid w:val="00366895"/>
    <w:rsid w:val="00367777"/>
    <w:rsid w:val="003707D7"/>
    <w:rsid w:val="00376D07"/>
    <w:rsid w:val="0038332E"/>
    <w:rsid w:val="00384818"/>
    <w:rsid w:val="00390EE1"/>
    <w:rsid w:val="00391EDB"/>
    <w:rsid w:val="00395254"/>
    <w:rsid w:val="003A3375"/>
    <w:rsid w:val="003A6545"/>
    <w:rsid w:val="003A6E66"/>
    <w:rsid w:val="003B450B"/>
    <w:rsid w:val="003B4607"/>
    <w:rsid w:val="003C53C9"/>
    <w:rsid w:val="003C6D11"/>
    <w:rsid w:val="003D1ED0"/>
    <w:rsid w:val="003E1AC1"/>
    <w:rsid w:val="003E1EA8"/>
    <w:rsid w:val="003F7EC0"/>
    <w:rsid w:val="00403100"/>
    <w:rsid w:val="004059F2"/>
    <w:rsid w:val="00411481"/>
    <w:rsid w:val="004121CE"/>
    <w:rsid w:val="004231CC"/>
    <w:rsid w:val="004241B7"/>
    <w:rsid w:val="00424D58"/>
    <w:rsid w:val="00425F41"/>
    <w:rsid w:val="00432605"/>
    <w:rsid w:val="00434C34"/>
    <w:rsid w:val="004373B2"/>
    <w:rsid w:val="00454909"/>
    <w:rsid w:val="00456C45"/>
    <w:rsid w:val="00464CF4"/>
    <w:rsid w:val="00464F2B"/>
    <w:rsid w:val="0046581C"/>
    <w:rsid w:val="004669B4"/>
    <w:rsid w:val="004670EF"/>
    <w:rsid w:val="00467B18"/>
    <w:rsid w:val="00473BFC"/>
    <w:rsid w:val="0047723B"/>
    <w:rsid w:val="00485EEA"/>
    <w:rsid w:val="00490495"/>
    <w:rsid w:val="004925DF"/>
    <w:rsid w:val="00493E64"/>
    <w:rsid w:val="0049558D"/>
    <w:rsid w:val="004973BB"/>
    <w:rsid w:val="004A4280"/>
    <w:rsid w:val="004A7B5E"/>
    <w:rsid w:val="004B41B3"/>
    <w:rsid w:val="004B5631"/>
    <w:rsid w:val="004B5A11"/>
    <w:rsid w:val="004D4556"/>
    <w:rsid w:val="004E4571"/>
    <w:rsid w:val="004E7449"/>
    <w:rsid w:val="004E7725"/>
    <w:rsid w:val="004F0813"/>
    <w:rsid w:val="004F35D6"/>
    <w:rsid w:val="004F5981"/>
    <w:rsid w:val="004F7014"/>
    <w:rsid w:val="00501EA1"/>
    <w:rsid w:val="0050457E"/>
    <w:rsid w:val="00505E86"/>
    <w:rsid w:val="005124B0"/>
    <w:rsid w:val="00515624"/>
    <w:rsid w:val="005200A5"/>
    <w:rsid w:val="00522131"/>
    <w:rsid w:val="00523A59"/>
    <w:rsid w:val="00524334"/>
    <w:rsid w:val="00534CE0"/>
    <w:rsid w:val="00541770"/>
    <w:rsid w:val="00544780"/>
    <w:rsid w:val="00545C55"/>
    <w:rsid w:val="00552847"/>
    <w:rsid w:val="005632B4"/>
    <w:rsid w:val="00576043"/>
    <w:rsid w:val="005802A7"/>
    <w:rsid w:val="00590101"/>
    <w:rsid w:val="0059036D"/>
    <w:rsid w:val="0059547E"/>
    <w:rsid w:val="005A1A6C"/>
    <w:rsid w:val="005A34F9"/>
    <w:rsid w:val="005A6645"/>
    <w:rsid w:val="005B1CFA"/>
    <w:rsid w:val="005B1E53"/>
    <w:rsid w:val="005B2AEE"/>
    <w:rsid w:val="005B3F9F"/>
    <w:rsid w:val="005B684D"/>
    <w:rsid w:val="005C3234"/>
    <w:rsid w:val="005C475E"/>
    <w:rsid w:val="005D583F"/>
    <w:rsid w:val="005E4556"/>
    <w:rsid w:val="005E50E2"/>
    <w:rsid w:val="005E6FF5"/>
    <w:rsid w:val="005F3517"/>
    <w:rsid w:val="005F70CD"/>
    <w:rsid w:val="00610174"/>
    <w:rsid w:val="0062564E"/>
    <w:rsid w:val="00626770"/>
    <w:rsid w:val="0063023E"/>
    <w:rsid w:val="00646D18"/>
    <w:rsid w:val="00650F0B"/>
    <w:rsid w:val="00651030"/>
    <w:rsid w:val="00667279"/>
    <w:rsid w:val="00670E4D"/>
    <w:rsid w:val="0067212E"/>
    <w:rsid w:val="006723DA"/>
    <w:rsid w:val="00672BC8"/>
    <w:rsid w:val="00687CD6"/>
    <w:rsid w:val="00693D6C"/>
    <w:rsid w:val="00697E12"/>
    <w:rsid w:val="006A1036"/>
    <w:rsid w:val="006A187C"/>
    <w:rsid w:val="006A53FF"/>
    <w:rsid w:val="006A66C3"/>
    <w:rsid w:val="006A673C"/>
    <w:rsid w:val="006A7DB6"/>
    <w:rsid w:val="006B02D1"/>
    <w:rsid w:val="006B2FBD"/>
    <w:rsid w:val="006B60D2"/>
    <w:rsid w:val="006B7092"/>
    <w:rsid w:val="006D5042"/>
    <w:rsid w:val="006D6616"/>
    <w:rsid w:val="006F0D7B"/>
    <w:rsid w:val="006F4620"/>
    <w:rsid w:val="007000ED"/>
    <w:rsid w:val="007026C6"/>
    <w:rsid w:val="00703BC3"/>
    <w:rsid w:val="00707C2C"/>
    <w:rsid w:val="00716E75"/>
    <w:rsid w:val="00717EDE"/>
    <w:rsid w:val="0072105E"/>
    <w:rsid w:val="00727822"/>
    <w:rsid w:val="00727BBD"/>
    <w:rsid w:val="0073443C"/>
    <w:rsid w:val="00735CA6"/>
    <w:rsid w:val="00742F66"/>
    <w:rsid w:val="0074480B"/>
    <w:rsid w:val="007457A9"/>
    <w:rsid w:val="00751842"/>
    <w:rsid w:val="00751C57"/>
    <w:rsid w:val="00755279"/>
    <w:rsid w:val="00756523"/>
    <w:rsid w:val="007616E9"/>
    <w:rsid w:val="00762842"/>
    <w:rsid w:val="00763CBF"/>
    <w:rsid w:val="00763CC6"/>
    <w:rsid w:val="00764751"/>
    <w:rsid w:val="007657D8"/>
    <w:rsid w:val="00772CA3"/>
    <w:rsid w:val="00781664"/>
    <w:rsid w:val="00790568"/>
    <w:rsid w:val="007A140E"/>
    <w:rsid w:val="007A1819"/>
    <w:rsid w:val="007A562E"/>
    <w:rsid w:val="007A647D"/>
    <w:rsid w:val="007A6FDC"/>
    <w:rsid w:val="007B019F"/>
    <w:rsid w:val="007B4BDF"/>
    <w:rsid w:val="007B639B"/>
    <w:rsid w:val="007C0050"/>
    <w:rsid w:val="007C2C54"/>
    <w:rsid w:val="007C4C42"/>
    <w:rsid w:val="007C68E1"/>
    <w:rsid w:val="007D27FA"/>
    <w:rsid w:val="007D5D64"/>
    <w:rsid w:val="007D6CFC"/>
    <w:rsid w:val="007E3B10"/>
    <w:rsid w:val="007F18F0"/>
    <w:rsid w:val="007F234F"/>
    <w:rsid w:val="007F4793"/>
    <w:rsid w:val="007F7A8D"/>
    <w:rsid w:val="00800256"/>
    <w:rsid w:val="0080315A"/>
    <w:rsid w:val="00811A15"/>
    <w:rsid w:val="00812C44"/>
    <w:rsid w:val="008358EF"/>
    <w:rsid w:val="008375AA"/>
    <w:rsid w:val="00850770"/>
    <w:rsid w:val="00851FB8"/>
    <w:rsid w:val="00854941"/>
    <w:rsid w:val="00857766"/>
    <w:rsid w:val="00860D34"/>
    <w:rsid w:val="008613E6"/>
    <w:rsid w:val="00863444"/>
    <w:rsid w:val="00863906"/>
    <w:rsid w:val="00870931"/>
    <w:rsid w:val="008776AF"/>
    <w:rsid w:val="00880FC0"/>
    <w:rsid w:val="00887031"/>
    <w:rsid w:val="0089163B"/>
    <w:rsid w:val="00892902"/>
    <w:rsid w:val="00894297"/>
    <w:rsid w:val="008A1C51"/>
    <w:rsid w:val="008A7AC3"/>
    <w:rsid w:val="008B05E8"/>
    <w:rsid w:val="008B72B4"/>
    <w:rsid w:val="008D5975"/>
    <w:rsid w:val="008D7FC5"/>
    <w:rsid w:val="008E33B3"/>
    <w:rsid w:val="008E3B7B"/>
    <w:rsid w:val="008E483E"/>
    <w:rsid w:val="008E4C72"/>
    <w:rsid w:val="008F1278"/>
    <w:rsid w:val="008F3D36"/>
    <w:rsid w:val="008F3F4D"/>
    <w:rsid w:val="008F4340"/>
    <w:rsid w:val="008F43A1"/>
    <w:rsid w:val="00903003"/>
    <w:rsid w:val="009033B2"/>
    <w:rsid w:val="00903BF3"/>
    <w:rsid w:val="009108D5"/>
    <w:rsid w:val="00910AA3"/>
    <w:rsid w:val="0092094B"/>
    <w:rsid w:val="00922520"/>
    <w:rsid w:val="00922799"/>
    <w:rsid w:val="00924454"/>
    <w:rsid w:val="00927472"/>
    <w:rsid w:val="00927CE1"/>
    <w:rsid w:val="00932603"/>
    <w:rsid w:val="00940946"/>
    <w:rsid w:val="00941C3E"/>
    <w:rsid w:val="00941C56"/>
    <w:rsid w:val="00943D3C"/>
    <w:rsid w:val="00944075"/>
    <w:rsid w:val="00951AF2"/>
    <w:rsid w:val="00952299"/>
    <w:rsid w:val="0095516F"/>
    <w:rsid w:val="009552A9"/>
    <w:rsid w:val="00956CC5"/>
    <w:rsid w:val="00961C57"/>
    <w:rsid w:val="0096230D"/>
    <w:rsid w:val="00964166"/>
    <w:rsid w:val="00965548"/>
    <w:rsid w:val="00970483"/>
    <w:rsid w:val="0097132E"/>
    <w:rsid w:val="00971CEC"/>
    <w:rsid w:val="009726B7"/>
    <w:rsid w:val="00974412"/>
    <w:rsid w:val="00975671"/>
    <w:rsid w:val="00986E13"/>
    <w:rsid w:val="009933AE"/>
    <w:rsid w:val="00997058"/>
    <w:rsid w:val="009C4C5C"/>
    <w:rsid w:val="009C6768"/>
    <w:rsid w:val="009C72E3"/>
    <w:rsid w:val="009D1305"/>
    <w:rsid w:val="009D31A6"/>
    <w:rsid w:val="009E5C65"/>
    <w:rsid w:val="009F06A0"/>
    <w:rsid w:val="009F250C"/>
    <w:rsid w:val="009F73AE"/>
    <w:rsid w:val="00A0311D"/>
    <w:rsid w:val="00A13351"/>
    <w:rsid w:val="00A2025A"/>
    <w:rsid w:val="00A2208C"/>
    <w:rsid w:val="00A23684"/>
    <w:rsid w:val="00A32772"/>
    <w:rsid w:val="00A40E29"/>
    <w:rsid w:val="00A4295D"/>
    <w:rsid w:val="00A43005"/>
    <w:rsid w:val="00A432CA"/>
    <w:rsid w:val="00A4658C"/>
    <w:rsid w:val="00A478B9"/>
    <w:rsid w:val="00A5674D"/>
    <w:rsid w:val="00A57CD3"/>
    <w:rsid w:val="00A66BD1"/>
    <w:rsid w:val="00A6782C"/>
    <w:rsid w:val="00A70944"/>
    <w:rsid w:val="00A70C5E"/>
    <w:rsid w:val="00A71631"/>
    <w:rsid w:val="00A74A5F"/>
    <w:rsid w:val="00A74FA7"/>
    <w:rsid w:val="00A77B5C"/>
    <w:rsid w:val="00A77CEA"/>
    <w:rsid w:val="00A8487A"/>
    <w:rsid w:val="00A86BB0"/>
    <w:rsid w:val="00A92650"/>
    <w:rsid w:val="00A933E7"/>
    <w:rsid w:val="00AA0FC2"/>
    <w:rsid w:val="00AA1644"/>
    <w:rsid w:val="00AA1A36"/>
    <w:rsid w:val="00AA3C61"/>
    <w:rsid w:val="00AA6F67"/>
    <w:rsid w:val="00AA7C03"/>
    <w:rsid w:val="00AB2470"/>
    <w:rsid w:val="00AB2DEF"/>
    <w:rsid w:val="00AB3335"/>
    <w:rsid w:val="00AB4D70"/>
    <w:rsid w:val="00AC7B21"/>
    <w:rsid w:val="00AD0C69"/>
    <w:rsid w:val="00AD36DB"/>
    <w:rsid w:val="00AD71DE"/>
    <w:rsid w:val="00AE27FB"/>
    <w:rsid w:val="00AF1E20"/>
    <w:rsid w:val="00AF2D11"/>
    <w:rsid w:val="00AF3E05"/>
    <w:rsid w:val="00AF465D"/>
    <w:rsid w:val="00B11100"/>
    <w:rsid w:val="00B157BC"/>
    <w:rsid w:val="00B20B43"/>
    <w:rsid w:val="00B22D6C"/>
    <w:rsid w:val="00B307EF"/>
    <w:rsid w:val="00B33599"/>
    <w:rsid w:val="00B360F5"/>
    <w:rsid w:val="00B4044B"/>
    <w:rsid w:val="00B50358"/>
    <w:rsid w:val="00B615E7"/>
    <w:rsid w:val="00B6455B"/>
    <w:rsid w:val="00B72948"/>
    <w:rsid w:val="00B80073"/>
    <w:rsid w:val="00B8364F"/>
    <w:rsid w:val="00B83D95"/>
    <w:rsid w:val="00B844F9"/>
    <w:rsid w:val="00B873F9"/>
    <w:rsid w:val="00B92487"/>
    <w:rsid w:val="00B93689"/>
    <w:rsid w:val="00B956D7"/>
    <w:rsid w:val="00B95F35"/>
    <w:rsid w:val="00BA49EC"/>
    <w:rsid w:val="00BA7376"/>
    <w:rsid w:val="00BB1BEF"/>
    <w:rsid w:val="00BB264F"/>
    <w:rsid w:val="00BB3B6D"/>
    <w:rsid w:val="00BB7B14"/>
    <w:rsid w:val="00BC5784"/>
    <w:rsid w:val="00BF01E0"/>
    <w:rsid w:val="00BF0DB4"/>
    <w:rsid w:val="00BF449B"/>
    <w:rsid w:val="00BF4672"/>
    <w:rsid w:val="00BF6BDA"/>
    <w:rsid w:val="00BF7B97"/>
    <w:rsid w:val="00BF7D6C"/>
    <w:rsid w:val="00C00E09"/>
    <w:rsid w:val="00C04D21"/>
    <w:rsid w:val="00C061E9"/>
    <w:rsid w:val="00C12930"/>
    <w:rsid w:val="00C24400"/>
    <w:rsid w:val="00C33FD4"/>
    <w:rsid w:val="00C340ED"/>
    <w:rsid w:val="00C416F2"/>
    <w:rsid w:val="00C54A3D"/>
    <w:rsid w:val="00C604CC"/>
    <w:rsid w:val="00C618B3"/>
    <w:rsid w:val="00C66C83"/>
    <w:rsid w:val="00C725B2"/>
    <w:rsid w:val="00C749C3"/>
    <w:rsid w:val="00C76328"/>
    <w:rsid w:val="00C86BE2"/>
    <w:rsid w:val="00C9618B"/>
    <w:rsid w:val="00CA383D"/>
    <w:rsid w:val="00CA40FE"/>
    <w:rsid w:val="00CA5525"/>
    <w:rsid w:val="00CB12FC"/>
    <w:rsid w:val="00CC37A2"/>
    <w:rsid w:val="00CC6F3C"/>
    <w:rsid w:val="00CD17E1"/>
    <w:rsid w:val="00CD6C0F"/>
    <w:rsid w:val="00CD7D54"/>
    <w:rsid w:val="00CE2F2D"/>
    <w:rsid w:val="00CE6376"/>
    <w:rsid w:val="00CE794D"/>
    <w:rsid w:val="00CF1CE3"/>
    <w:rsid w:val="00CF5231"/>
    <w:rsid w:val="00CF601E"/>
    <w:rsid w:val="00CF658E"/>
    <w:rsid w:val="00D01BFF"/>
    <w:rsid w:val="00D0689D"/>
    <w:rsid w:val="00D073EB"/>
    <w:rsid w:val="00D079D9"/>
    <w:rsid w:val="00D16A04"/>
    <w:rsid w:val="00D25944"/>
    <w:rsid w:val="00D25C5A"/>
    <w:rsid w:val="00D26A41"/>
    <w:rsid w:val="00D35C5B"/>
    <w:rsid w:val="00D377E1"/>
    <w:rsid w:val="00D56176"/>
    <w:rsid w:val="00D623FD"/>
    <w:rsid w:val="00D635B1"/>
    <w:rsid w:val="00D648C2"/>
    <w:rsid w:val="00D662D4"/>
    <w:rsid w:val="00D67474"/>
    <w:rsid w:val="00D67D4E"/>
    <w:rsid w:val="00D71F08"/>
    <w:rsid w:val="00D7627A"/>
    <w:rsid w:val="00D77C96"/>
    <w:rsid w:val="00D82DC5"/>
    <w:rsid w:val="00D872A4"/>
    <w:rsid w:val="00D9402F"/>
    <w:rsid w:val="00D97A88"/>
    <w:rsid w:val="00DA1F96"/>
    <w:rsid w:val="00DA71AB"/>
    <w:rsid w:val="00DB63D7"/>
    <w:rsid w:val="00DB6A66"/>
    <w:rsid w:val="00DC38FA"/>
    <w:rsid w:val="00DC5547"/>
    <w:rsid w:val="00DC6489"/>
    <w:rsid w:val="00DD0B59"/>
    <w:rsid w:val="00DD6B3D"/>
    <w:rsid w:val="00DD7DBA"/>
    <w:rsid w:val="00DE0A9B"/>
    <w:rsid w:val="00DF157B"/>
    <w:rsid w:val="00DF56C0"/>
    <w:rsid w:val="00DF586A"/>
    <w:rsid w:val="00E064EE"/>
    <w:rsid w:val="00E07672"/>
    <w:rsid w:val="00E07875"/>
    <w:rsid w:val="00E13C14"/>
    <w:rsid w:val="00E154C0"/>
    <w:rsid w:val="00E20EE2"/>
    <w:rsid w:val="00E2221F"/>
    <w:rsid w:val="00E224BE"/>
    <w:rsid w:val="00E258C9"/>
    <w:rsid w:val="00E2766E"/>
    <w:rsid w:val="00E279DD"/>
    <w:rsid w:val="00E3063D"/>
    <w:rsid w:val="00E3424A"/>
    <w:rsid w:val="00E3537A"/>
    <w:rsid w:val="00E36228"/>
    <w:rsid w:val="00E36729"/>
    <w:rsid w:val="00E379BF"/>
    <w:rsid w:val="00E41055"/>
    <w:rsid w:val="00E42AB5"/>
    <w:rsid w:val="00E43877"/>
    <w:rsid w:val="00E47EBA"/>
    <w:rsid w:val="00E51237"/>
    <w:rsid w:val="00E5239E"/>
    <w:rsid w:val="00E57957"/>
    <w:rsid w:val="00E646CC"/>
    <w:rsid w:val="00E74FC9"/>
    <w:rsid w:val="00E770B4"/>
    <w:rsid w:val="00E901BC"/>
    <w:rsid w:val="00E9133B"/>
    <w:rsid w:val="00E94112"/>
    <w:rsid w:val="00E95286"/>
    <w:rsid w:val="00E96F39"/>
    <w:rsid w:val="00E979BB"/>
    <w:rsid w:val="00EA227E"/>
    <w:rsid w:val="00EA2AAC"/>
    <w:rsid w:val="00EA6A09"/>
    <w:rsid w:val="00EB461E"/>
    <w:rsid w:val="00EB576F"/>
    <w:rsid w:val="00EB5F2A"/>
    <w:rsid w:val="00EB6B3A"/>
    <w:rsid w:val="00EB7AF6"/>
    <w:rsid w:val="00EC389C"/>
    <w:rsid w:val="00EC3DCF"/>
    <w:rsid w:val="00EC4625"/>
    <w:rsid w:val="00ED1DA3"/>
    <w:rsid w:val="00ED3C2F"/>
    <w:rsid w:val="00ED74DA"/>
    <w:rsid w:val="00EE4BB6"/>
    <w:rsid w:val="00EE5A72"/>
    <w:rsid w:val="00EE5E53"/>
    <w:rsid w:val="00EE751D"/>
    <w:rsid w:val="00EF3C4B"/>
    <w:rsid w:val="00EF464F"/>
    <w:rsid w:val="00EF5B8B"/>
    <w:rsid w:val="00EF6E53"/>
    <w:rsid w:val="00F02117"/>
    <w:rsid w:val="00F0266D"/>
    <w:rsid w:val="00F07757"/>
    <w:rsid w:val="00F27889"/>
    <w:rsid w:val="00F30A11"/>
    <w:rsid w:val="00F32F47"/>
    <w:rsid w:val="00F34B65"/>
    <w:rsid w:val="00F45C7B"/>
    <w:rsid w:val="00F534D6"/>
    <w:rsid w:val="00F53507"/>
    <w:rsid w:val="00F54C36"/>
    <w:rsid w:val="00F56ACA"/>
    <w:rsid w:val="00F6087E"/>
    <w:rsid w:val="00F63A87"/>
    <w:rsid w:val="00F66716"/>
    <w:rsid w:val="00F70A4D"/>
    <w:rsid w:val="00F71A0A"/>
    <w:rsid w:val="00F71B3B"/>
    <w:rsid w:val="00F9131A"/>
    <w:rsid w:val="00F919D7"/>
    <w:rsid w:val="00F96B1F"/>
    <w:rsid w:val="00F96B95"/>
    <w:rsid w:val="00FB5D1E"/>
    <w:rsid w:val="00FC0AE3"/>
    <w:rsid w:val="00FC4905"/>
    <w:rsid w:val="00FC5779"/>
    <w:rsid w:val="00FD1617"/>
    <w:rsid w:val="00FD5B86"/>
    <w:rsid w:val="00FE0F50"/>
    <w:rsid w:val="00FE1E2A"/>
    <w:rsid w:val="00FE2C54"/>
    <w:rsid w:val="00FF2B46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6B464"/>
  <w15:docId w15:val="{4C9B2449-64E0-49F1-A6B2-16DF8E3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Textodeglobo">
    <w:name w:val="Balloon Text"/>
    <w:basedOn w:val="Normal"/>
    <w:link w:val="TextodegloboCar"/>
    <w:rsid w:val="003833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8332E"/>
    <w:rPr>
      <w:rFonts w:ascii="Lucida Grande" w:hAnsi="Lucida Grande" w:cs="Lucida Grande"/>
      <w:sz w:val="18"/>
      <w:szCs w:val="18"/>
      <w:lang w:val="en-US" w:eastAsia="es-ES"/>
    </w:rPr>
  </w:style>
  <w:style w:type="paragraph" w:styleId="Ttulo">
    <w:name w:val="Title"/>
    <w:basedOn w:val="Normal"/>
    <w:next w:val="Normal"/>
    <w:link w:val="TtuloCar"/>
    <w:qFormat/>
    <w:rsid w:val="00811A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11A1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table" w:customStyle="1" w:styleId="Tabladecuadrcula6concolores1">
    <w:name w:val="Tabla de cuadrícula 6 con colores1"/>
    <w:basedOn w:val="Tablanormal"/>
    <w:uiPriority w:val="51"/>
    <w:rsid w:val="009623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Ha,Bullet List,FooterText,List Paragraph1,numbered,Paragraphe de liste1,Foot,列出段落"/>
    <w:basedOn w:val="Normal"/>
    <w:link w:val="PrrafodelistaCar"/>
    <w:uiPriority w:val="34"/>
    <w:qFormat/>
    <w:rsid w:val="00CF1CE3"/>
    <w:pPr>
      <w:ind w:left="720"/>
    </w:pPr>
    <w:rPr>
      <w:rFonts w:ascii="Calibri" w:eastAsiaTheme="minorHAnsi" w:hAnsi="Calibri" w:cs="Calibri"/>
      <w:sz w:val="22"/>
      <w:szCs w:val="22"/>
      <w:lang w:val="es-CO" w:eastAsia="en-US"/>
    </w:rPr>
  </w:style>
  <w:style w:type="table" w:styleId="Tabladecuadrcula4-nfasis5">
    <w:name w:val="Grid Table 4 Accent 5"/>
    <w:basedOn w:val="Tablanormal"/>
    <w:uiPriority w:val="49"/>
    <w:rsid w:val="005200A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5200A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Ha Car,Bullet List Car,Foot Car"/>
    <w:basedOn w:val="Fuentedeprrafopredeter"/>
    <w:link w:val="Prrafodelista"/>
    <w:uiPriority w:val="34"/>
    <w:qFormat/>
    <w:locked/>
    <w:rsid w:val="004121CE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5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@funcionpublica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@funcionpublic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funcionpublica.gov.c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funcionpublica.gov.c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32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sadhagsdhagsdhagdhasgdhgdhagsf</vt:lpstr>
      <vt:lpstr>sadhagsdhagsdhagdhasgdhgdhagsf</vt:lpstr>
    </vt:vector>
  </TitlesOfParts>
  <Company>DAFP</Company>
  <LinksUpToDate>false</LinksUpToDate>
  <CharactersWithSpaces>1094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admin</cp:lastModifiedBy>
  <cp:revision>18</cp:revision>
  <cp:lastPrinted>2019-07-10T19:54:00Z</cp:lastPrinted>
  <dcterms:created xsi:type="dcterms:W3CDTF">2020-08-12T22:03:00Z</dcterms:created>
  <dcterms:modified xsi:type="dcterms:W3CDTF">2020-08-19T18:01:00Z</dcterms:modified>
</cp:coreProperties>
</file>