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79103" w14:textId="77777777" w:rsidR="004A7B5E" w:rsidRDefault="004A7B5E" w:rsidP="0096230D">
      <w:pPr>
        <w:pStyle w:val="Ttulo"/>
        <w:jc w:val="center"/>
        <w:rPr>
          <w:rFonts w:ascii="Arial" w:eastAsia="Times New Roman" w:hAnsi="Arial" w:cs="Arial"/>
          <w:b/>
          <w:sz w:val="28"/>
          <w:szCs w:val="24"/>
          <w:lang w:val="es-ES"/>
        </w:rPr>
      </w:pPr>
    </w:p>
    <w:p w14:paraId="52095EC1" w14:textId="78CA02F5" w:rsidR="00EB6B3A" w:rsidRDefault="00086772" w:rsidP="0096230D">
      <w:pPr>
        <w:pStyle w:val="Ttulo"/>
        <w:jc w:val="center"/>
        <w:rPr>
          <w:rFonts w:ascii="Arial" w:eastAsia="Times New Roman" w:hAnsi="Arial" w:cs="Arial"/>
          <w:b/>
          <w:sz w:val="22"/>
          <w:szCs w:val="22"/>
          <w:lang w:val="es-ES"/>
        </w:rPr>
      </w:pPr>
      <w:r>
        <w:rPr>
          <w:rFonts w:ascii="Arial" w:eastAsia="Times New Roman" w:hAnsi="Arial" w:cs="Arial"/>
          <w:b/>
          <w:sz w:val="22"/>
          <w:szCs w:val="22"/>
          <w:lang w:val="es-ES"/>
        </w:rPr>
        <w:t>Segundo</w:t>
      </w:r>
      <w:r w:rsidR="00A70C5E">
        <w:rPr>
          <w:rFonts w:ascii="Arial" w:eastAsia="Times New Roman" w:hAnsi="Arial" w:cs="Arial"/>
          <w:b/>
          <w:sz w:val="22"/>
          <w:szCs w:val="22"/>
          <w:lang w:val="es-ES"/>
        </w:rPr>
        <w:t xml:space="preserve"> </w:t>
      </w:r>
      <w:r w:rsidR="00650F0B" w:rsidRPr="00650F0B">
        <w:rPr>
          <w:rFonts w:ascii="Arial" w:eastAsia="Times New Roman" w:hAnsi="Arial" w:cs="Arial"/>
          <w:b/>
          <w:sz w:val="22"/>
          <w:szCs w:val="22"/>
          <w:lang w:val="es-ES"/>
        </w:rPr>
        <w:t xml:space="preserve">Encuentro del Equipo Transversal de </w:t>
      </w:r>
      <w:r>
        <w:rPr>
          <w:rFonts w:ascii="Arial" w:eastAsia="Times New Roman" w:hAnsi="Arial" w:cs="Arial"/>
          <w:b/>
          <w:sz w:val="22"/>
          <w:szCs w:val="22"/>
          <w:lang w:val="es-ES"/>
        </w:rPr>
        <w:t>Gestión Documental</w:t>
      </w:r>
    </w:p>
    <w:p w14:paraId="396836DF" w14:textId="7AFA7C52" w:rsidR="00EB6B3A" w:rsidRPr="00F96B95" w:rsidRDefault="00F1557A" w:rsidP="0096230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>Miércoles</w:t>
      </w:r>
      <w:r w:rsidR="009933AE" w:rsidRPr="00F96B95">
        <w:rPr>
          <w:rFonts w:ascii="Arial" w:eastAsia="Times New Roman" w:hAnsi="Arial" w:cs="Arial"/>
          <w:sz w:val="22"/>
          <w:szCs w:val="22"/>
          <w:lang w:val="es-ES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val="es-ES"/>
        </w:rPr>
        <w:t>8</w:t>
      </w:r>
      <w:r w:rsidR="00650F0B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="005E50E2" w:rsidRPr="00F96B95">
        <w:rPr>
          <w:rFonts w:ascii="Arial" w:eastAsia="Times New Roman" w:hAnsi="Arial" w:cs="Arial"/>
          <w:sz w:val="22"/>
          <w:szCs w:val="22"/>
          <w:lang w:val="es-ES"/>
        </w:rPr>
        <w:t xml:space="preserve">de </w:t>
      </w:r>
      <w:r>
        <w:rPr>
          <w:rFonts w:ascii="Arial" w:eastAsia="Times New Roman" w:hAnsi="Arial" w:cs="Arial"/>
          <w:sz w:val="22"/>
          <w:szCs w:val="22"/>
          <w:lang w:val="es-ES"/>
        </w:rPr>
        <w:t>abril</w:t>
      </w:r>
      <w:r w:rsidR="007A562E">
        <w:rPr>
          <w:rFonts w:ascii="Arial" w:eastAsia="Times New Roman" w:hAnsi="Arial" w:cs="Arial"/>
          <w:sz w:val="22"/>
          <w:szCs w:val="22"/>
          <w:lang w:val="es-ES"/>
        </w:rPr>
        <w:t xml:space="preserve"> de 2020 de</w:t>
      </w:r>
      <w:r w:rsidR="00121AA0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es-ES"/>
        </w:rPr>
        <w:t>8:</w:t>
      </w:r>
      <w:r w:rsidR="0004742E">
        <w:rPr>
          <w:rFonts w:ascii="Arial" w:eastAsia="Times New Roman" w:hAnsi="Arial" w:cs="Arial"/>
          <w:sz w:val="22"/>
          <w:szCs w:val="22"/>
          <w:lang w:val="es-ES"/>
        </w:rPr>
        <w:t>3</w:t>
      </w:r>
      <w:r w:rsidR="00650F0B">
        <w:rPr>
          <w:rFonts w:ascii="Arial" w:eastAsia="Times New Roman" w:hAnsi="Arial" w:cs="Arial"/>
          <w:sz w:val="22"/>
          <w:szCs w:val="22"/>
          <w:lang w:val="es-ES"/>
        </w:rPr>
        <w:t>0</w:t>
      </w:r>
      <w:r w:rsidR="00121AA0">
        <w:rPr>
          <w:rFonts w:ascii="Arial" w:eastAsia="Times New Roman" w:hAnsi="Arial" w:cs="Arial"/>
          <w:sz w:val="22"/>
          <w:szCs w:val="22"/>
          <w:lang w:val="es-ES"/>
        </w:rPr>
        <w:t xml:space="preserve"> a.m. a 1</w:t>
      </w:r>
      <w:r>
        <w:rPr>
          <w:rFonts w:ascii="Arial" w:eastAsia="Times New Roman" w:hAnsi="Arial" w:cs="Arial"/>
          <w:sz w:val="22"/>
          <w:szCs w:val="22"/>
          <w:lang w:val="es-ES"/>
        </w:rPr>
        <w:t>0</w:t>
      </w:r>
      <w:r w:rsidR="00121AA0">
        <w:rPr>
          <w:rFonts w:ascii="Arial" w:eastAsia="Times New Roman" w:hAnsi="Arial" w:cs="Arial"/>
          <w:sz w:val="22"/>
          <w:szCs w:val="22"/>
          <w:lang w:val="es-ES"/>
        </w:rPr>
        <w:t>:</w:t>
      </w:r>
      <w:r w:rsidR="007A562E">
        <w:rPr>
          <w:rFonts w:ascii="Arial" w:eastAsia="Times New Roman" w:hAnsi="Arial" w:cs="Arial"/>
          <w:sz w:val="22"/>
          <w:szCs w:val="22"/>
          <w:lang w:val="es-ES"/>
        </w:rPr>
        <w:t>0</w:t>
      </w:r>
      <w:r w:rsidR="00CF601E">
        <w:rPr>
          <w:rFonts w:ascii="Arial" w:eastAsia="Times New Roman" w:hAnsi="Arial" w:cs="Arial"/>
          <w:sz w:val="22"/>
          <w:szCs w:val="22"/>
          <w:lang w:val="es-ES"/>
        </w:rPr>
        <w:t>0</w:t>
      </w:r>
      <w:r w:rsidR="00121AA0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="003E1EA8">
        <w:rPr>
          <w:rFonts w:ascii="Arial" w:eastAsia="Times New Roman" w:hAnsi="Arial" w:cs="Arial"/>
          <w:sz w:val="22"/>
          <w:szCs w:val="22"/>
          <w:lang w:val="es-ES"/>
        </w:rPr>
        <w:t>a.</w:t>
      </w:r>
      <w:r w:rsidR="00121AA0">
        <w:rPr>
          <w:rFonts w:ascii="Arial" w:eastAsia="Times New Roman" w:hAnsi="Arial" w:cs="Arial"/>
          <w:sz w:val="22"/>
          <w:szCs w:val="22"/>
          <w:lang w:val="es-ES"/>
        </w:rPr>
        <w:t>m.</w:t>
      </w:r>
    </w:p>
    <w:p w14:paraId="43878CF5" w14:textId="4FA3B105" w:rsidR="005A34F9" w:rsidRDefault="00F1557A" w:rsidP="0096230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>Microsoft Teams (administración de Función Pública)</w:t>
      </w:r>
    </w:p>
    <w:p w14:paraId="2382D0DD" w14:textId="7F9CF59D" w:rsidR="00EB6B3A" w:rsidRPr="00F96B95" w:rsidRDefault="00EB6B3A" w:rsidP="0096230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val="es-ES"/>
        </w:rPr>
      </w:pPr>
      <w:r w:rsidRPr="00F96B95">
        <w:rPr>
          <w:rFonts w:ascii="Arial" w:eastAsia="Times New Roman" w:hAnsi="Arial" w:cs="Arial"/>
          <w:sz w:val="22"/>
          <w:szCs w:val="22"/>
          <w:lang w:val="es-ES"/>
        </w:rPr>
        <w:t>Bogotá D.C.</w:t>
      </w:r>
    </w:p>
    <w:p w14:paraId="6C937816" w14:textId="77777777" w:rsidR="00EB6B3A" w:rsidRPr="00F96B95" w:rsidRDefault="00EB6B3A" w:rsidP="00EB6B3A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val="es-ES"/>
        </w:rPr>
      </w:pPr>
    </w:p>
    <w:p w14:paraId="7072E0F8" w14:textId="77777777" w:rsidR="00EB6B3A" w:rsidRPr="00F96B95" w:rsidRDefault="00EB6B3A" w:rsidP="00EB6B3A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val="es-ES"/>
        </w:rPr>
      </w:pPr>
    </w:p>
    <w:p w14:paraId="1BF2E7E8" w14:textId="4A7B8D1C" w:rsidR="00DC6489" w:rsidRPr="00DC6489" w:rsidRDefault="00EB6B3A" w:rsidP="00EB6B3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Cs w:val="24"/>
          <w:lang w:val="es-ES"/>
        </w:rPr>
      </w:pPr>
      <w:r w:rsidRPr="00F96B95">
        <w:rPr>
          <w:rFonts w:ascii="Arial" w:eastAsia="Times New Roman" w:hAnsi="Arial" w:cs="Arial"/>
          <w:b/>
          <w:sz w:val="22"/>
          <w:szCs w:val="22"/>
          <w:lang w:val="es-ES"/>
        </w:rPr>
        <w:t>AGENDA</w:t>
      </w:r>
    </w:p>
    <w:tbl>
      <w:tblPr>
        <w:tblStyle w:val="Tabladecuadrcula6concolores1"/>
        <w:tblW w:w="9523" w:type="dxa"/>
        <w:tblLook w:val="04A0" w:firstRow="1" w:lastRow="0" w:firstColumn="1" w:lastColumn="0" w:noHBand="0" w:noVBand="1"/>
      </w:tblPr>
      <w:tblGrid>
        <w:gridCol w:w="2611"/>
        <w:gridCol w:w="6912"/>
      </w:tblGrid>
      <w:tr w:rsidR="00AA0FC2" w:rsidRPr="007D266E" w14:paraId="00DB7AD2" w14:textId="77777777" w:rsidTr="007D2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  <w:vAlign w:val="center"/>
          </w:tcPr>
          <w:p w14:paraId="2A1A27BC" w14:textId="2CCE67CC" w:rsidR="00AA0FC2" w:rsidRPr="007D266E" w:rsidRDefault="00F1557A" w:rsidP="0010197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lang w:val="es-CO"/>
              </w:rPr>
            </w:pPr>
            <w:r w:rsidRPr="007D266E">
              <w:rPr>
                <w:rFonts w:ascii="Arial" w:hAnsi="Arial" w:cs="Arial"/>
                <w:sz w:val="20"/>
                <w:lang w:val="es-CO"/>
              </w:rPr>
              <w:t>8</w:t>
            </w:r>
            <w:r w:rsidR="00AA0FC2"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101977" w:rsidRPr="007D266E">
              <w:rPr>
                <w:rFonts w:ascii="Arial" w:hAnsi="Arial" w:cs="Arial"/>
                <w:sz w:val="20"/>
                <w:lang w:val="es-CO"/>
              </w:rPr>
              <w:t>30</w:t>
            </w:r>
            <w:r w:rsidR="00AA0FC2" w:rsidRPr="007D266E">
              <w:rPr>
                <w:rFonts w:ascii="Arial" w:hAnsi="Arial" w:cs="Arial"/>
                <w:sz w:val="20"/>
                <w:lang w:val="es-CO"/>
              </w:rPr>
              <w:t xml:space="preserve"> a.m. a </w:t>
            </w:r>
            <w:r w:rsidRPr="007D266E">
              <w:rPr>
                <w:rFonts w:ascii="Arial" w:hAnsi="Arial" w:cs="Arial"/>
                <w:sz w:val="20"/>
                <w:lang w:val="es-CO"/>
              </w:rPr>
              <w:t>9</w:t>
            </w:r>
            <w:r w:rsidR="000173CE"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5E50E2" w:rsidRPr="007D266E">
              <w:rPr>
                <w:rFonts w:ascii="Arial" w:hAnsi="Arial" w:cs="Arial"/>
                <w:sz w:val="20"/>
                <w:lang w:val="es-CO"/>
              </w:rPr>
              <w:t>0</w:t>
            </w:r>
            <w:r w:rsidR="00DF56C0" w:rsidRPr="007D266E">
              <w:rPr>
                <w:rFonts w:ascii="Arial" w:hAnsi="Arial" w:cs="Arial"/>
                <w:sz w:val="20"/>
                <w:lang w:val="es-CO"/>
              </w:rPr>
              <w:t>0</w:t>
            </w:r>
            <w:r w:rsidR="00AA0FC2" w:rsidRPr="007D266E">
              <w:rPr>
                <w:rFonts w:ascii="Arial" w:hAnsi="Arial" w:cs="Arial"/>
                <w:sz w:val="20"/>
                <w:lang w:val="es-CO"/>
              </w:rPr>
              <w:t xml:space="preserve"> a.m.</w:t>
            </w:r>
          </w:p>
        </w:tc>
        <w:tc>
          <w:tcPr>
            <w:tcW w:w="6912" w:type="dxa"/>
            <w:vAlign w:val="center"/>
          </w:tcPr>
          <w:p w14:paraId="48730D8B" w14:textId="494E7ABE" w:rsidR="00AA0FC2" w:rsidRPr="007D266E" w:rsidRDefault="00AA0FC2" w:rsidP="00AA0FC2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lang w:val="es-CO"/>
              </w:rPr>
            </w:pPr>
            <w:r w:rsidRPr="007D266E">
              <w:rPr>
                <w:rFonts w:ascii="Arial" w:hAnsi="Arial" w:cs="Arial"/>
                <w:sz w:val="20"/>
                <w:lang w:val="es-CO"/>
              </w:rPr>
              <w:t>Registro de asistentes</w:t>
            </w:r>
          </w:p>
        </w:tc>
      </w:tr>
      <w:tr w:rsidR="00AA0FC2" w:rsidRPr="007D266E" w14:paraId="7CDF8DCC" w14:textId="77777777" w:rsidTr="007D2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  <w:vAlign w:val="center"/>
          </w:tcPr>
          <w:p w14:paraId="7F037E49" w14:textId="3E64B12F" w:rsidR="00AA0FC2" w:rsidRPr="007D266E" w:rsidRDefault="00F1557A" w:rsidP="0097048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lang w:val="es-CO"/>
              </w:rPr>
            </w:pPr>
            <w:r w:rsidRPr="007D266E">
              <w:rPr>
                <w:rFonts w:ascii="Arial" w:hAnsi="Arial" w:cs="Arial"/>
                <w:sz w:val="20"/>
                <w:lang w:val="es-CO"/>
              </w:rPr>
              <w:t>9</w:t>
            </w:r>
            <w:r w:rsidR="000173CE"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5E50E2" w:rsidRPr="007D266E">
              <w:rPr>
                <w:rFonts w:ascii="Arial" w:hAnsi="Arial" w:cs="Arial"/>
                <w:sz w:val="20"/>
                <w:lang w:val="es-CO"/>
              </w:rPr>
              <w:t>0</w:t>
            </w:r>
            <w:r w:rsidR="00DF56C0" w:rsidRPr="007D266E">
              <w:rPr>
                <w:rFonts w:ascii="Arial" w:hAnsi="Arial" w:cs="Arial"/>
                <w:sz w:val="20"/>
                <w:lang w:val="es-CO"/>
              </w:rPr>
              <w:t xml:space="preserve">0 a.m. a </w:t>
            </w:r>
            <w:r w:rsidRPr="007D266E">
              <w:rPr>
                <w:rFonts w:ascii="Arial" w:hAnsi="Arial" w:cs="Arial"/>
                <w:sz w:val="20"/>
                <w:lang w:val="es-CO"/>
              </w:rPr>
              <w:t>9</w:t>
            </w:r>
            <w:r w:rsidR="00AA0FC2"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970483" w:rsidRPr="007D266E">
              <w:rPr>
                <w:rFonts w:ascii="Arial" w:hAnsi="Arial" w:cs="Arial"/>
                <w:sz w:val="20"/>
                <w:lang w:val="es-CO"/>
              </w:rPr>
              <w:t>30</w:t>
            </w:r>
            <w:r w:rsidR="00AA0FC2" w:rsidRPr="007D266E">
              <w:rPr>
                <w:rFonts w:ascii="Arial" w:hAnsi="Arial" w:cs="Arial"/>
                <w:sz w:val="20"/>
                <w:lang w:val="es-CO"/>
              </w:rPr>
              <w:t xml:space="preserve"> a.m.</w:t>
            </w:r>
          </w:p>
        </w:tc>
        <w:tc>
          <w:tcPr>
            <w:tcW w:w="6912" w:type="dxa"/>
            <w:vAlign w:val="center"/>
          </w:tcPr>
          <w:p w14:paraId="1DE1BCEB" w14:textId="3054ED25" w:rsidR="00AA0FC2" w:rsidRPr="007D266E" w:rsidRDefault="00AA0FC2" w:rsidP="00AA0FC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Instalación </w:t>
            </w:r>
          </w:p>
          <w:p w14:paraId="52BCD9EF" w14:textId="77777777" w:rsidR="0059036D" w:rsidRPr="007D266E" w:rsidRDefault="00CF601E" w:rsidP="005903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>Fernando Grillo Rubiano</w:t>
            </w:r>
          </w:p>
          <w:p w14:paraId="313AAD02" w14:textId="6BCBAEFA" w:rsidR="000C0291" w:rsidRPr="007D266E" w:rsidRDefault="00CF601E" w:rsidP="005903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Cs/>
                <w:sz w:val="20"/>
                <w:lang w:val="es-CO"/>
              </w:rPr>
              <w:t xml:space="preserve">Director </w:t>
            </w:r>
            <w:r w:rsidR="007A562E" w:rsidRPr="007D266E">
              <w:rPr>
                <w:rFonts w:ascii="Arial" w:hAnsi="Arial" w:cs="Arial"/>
                <w:bCs/>
                <w:sz w:val="20"/>
                <w:lang w:val="es-CO"/>
              </w:rPr>
              <w:t>General</w:t>
            </w:r>
          </w:p>
          <w:p w14:paraId="2FBC5F37" w14:textId="77777777" w:rsidR="00FE2C54" w:rsidRPr="007D266E" w:rsidRDefault="00887031" w:rsidP="00BF467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Cs/>
                <w:sz w:val="20"/>
                <w:lang w:val="es-CO"/>
              </w:rPr>
              <w:t>Departamento Administrativo de la Función Pública</w:t>
            </w:r>
          </w:p>
          <w:p w14:paraId="007D2526" w14:textId="77777777" w:rsidR="00970483" w:rsidRPr="007D266E" w:rsidRDefault="00970483" w:rsidP="00BF467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es-CO"/>
              </w:rPr>
            </w:pPr>
          </w:p>
          <w:p w14:paraId="3867DC72" w14:textId="2A865048" w:rsidR="00970483" w:rsidRPr="007D266E" w:rsidRDefault="00970483" w:rsidP="00BF467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>Enrique Serrano López</w:t>
            </w:r>
          </w:p>
          <w:p w14:paraId="654C7EC5" w14:textId="77777777" w:rsidR="00970483" w:rsidRPr="007D266E" w:rsidRDefault="00970483" w:rsidP="00BF467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Cs/>
                <w:sz w:val="20"/>
                <w:lang w:val="es-CO"/>
              </w:rPr>
              <w:t>Director General</w:t>
            </w:r>
          </w:p>
          <w:p w14:paraId="5094F09D" w14:textId="20042244" w:rsidR="00970483" w:rsidRPr="007D266E" w:rsidRDefault="00970483" w:rsidP="00BF467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Cs/>
                <w:sz w:val="20"/>
                <w:lang w:val="es-CO"/>
              </w:rPr>
              <w:t>Archivo General de la Nación</w:t>
            </w:r>
          </w:p>
        </w:tc>
      </w:tr>
      <w:tr w:rsidR="00863906" w:rsidRPr="007D266E" w14:paraId="70A7A155" w14:textId="77777777" w:rsidTr="007D266E">
        <w:trPr>
          <w:trHeight w:val="2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  <w:vAlign w:val="center"/>
          </w:tcPr>
          <w:p w14:paraId="274FD85A" w14:textId="02E84268" w:rsidR="00863906" w:rsidRPr="007D266E" w:rsidRDefault="00F1557A" w:rsidP="0097048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lang w:val="es-CO"/>
              </w:rPr>
            </w:pPr>
            <w:r w:rsidRPr="007D266E">
              <w:rPr>
                <w:rFonts w:ascii="Arial" w:hAnsi="Arial" w:cs="Arial"/>
                <w:sz w:val="20"/>
                <w:lang w:val="es-CO"/>
              </w:rPr>
              <w:t>9</w:t>
            </w:r>
            <w:r w:rsidR="00E379BF"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970483" w:rsidRPr="007D266E">
              <w:rPr>
                <w:rFonts w:ascii="Arial" w:hAnsi="Arial" w:cs="Arial"/>
                <w:sz w:val="20"/>
                <w:lang w:val="es-CO"/>
              </w:rPr>
              <w:t>30</w:t>
            </w:r>
            <w:r w:rsidR="00863906" w:rsidRPr="007D266E">
              <w:rPr>
                <w:rFonts w:ascii="Arial" w:hAnsi="Arial" w:cs="Arial"/>
                <w:sz w:val="20"/>
                <w:lang w:val="es-CO"/>
              </w:rPr>
              <w:t xml:space="preserve"> a.m. a</w:t>
            </w:r>
            <w:r w:rsidR="00970483"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Pr="007D266E">
              <w:rPr>
                <w:rFonts w:ascii="Arial" w:hAnsi="Arial" w:cs="Arial"/>
                <w:sz w:val="20"/>
                <w:lang w:val="es-CO"/>
              </w:rPr>
              <w:t>10:10</w:t>
            </w:r>
            <w:r w:rsidR="00863906" w:rsidRPr="007D266E">
              <w:rPr>
                <w:rFonts w:ascii="Arial" w:hAnsi="Arial" w:cs="Arial"/>
                <w:sz w:val="20"/>
                <w:lang w:val="es-CO"/>
              </w:rPr>
              <w:t xml:space="preserve"> a.m.</w:t>
            </w:r>
          </w:p>
        </w:tc>
        <w:tc>
          <w:tcPr>
            <w:tcW w:w="6912" w:type="dxa"/>
            <w:vAlign w:val="center"/>
          </w:tcPr>
          <w:p w14:paraId="70292896" w14:textId="331BFACC" w:rsidR="00F1557A" w:rsidRPr="007D266E" w:rsidRDefault="00F1557A" w:rsidP="00163B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>Socialización</w:t>
            </w: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 de la </w:t>
            </w: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>Circular Externa 001 de 2020</w:t>
            </w:r>
          </w:p>
          <w:p w14:paraId="04758123" w14:textId="77777777" w:rsidR="00F1557A" w:rsidRPr="007D266E" w:rsidRDefault="00F1557A" w:rsidP="00163B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</w:p>
          <w:p w14:paraId="66BB6D05" w14:textId="527B1DE2" w:rsidR="00F1557A" w:rsidRPr="007D266E" w:rsidRDefault="00F1557A" w:rsidP="00163B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Adriana </w:t>
            </w:r>
            <w:r w:rsidR="00190FFF"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>Hinestroza</w:t>
            </w: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 </w:t>
            </w:r>
          </w:p>
          <w:p w14:paraId="0A5A6AFB" w14:textId="56783335" w:rsidR="00F1557A" w:rsidRPr="007D266E" w:rsidRDefault="00F1557A" w:rsidP="00163B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CO"/>
              </w:rPr>
            </w:pPr>
            <w:r w:rsidRPr="007D266E">
              <w:rPr>
                <w:rFonts w:ascii="Arial" w:hAnsi="Arial" w:cs="Arial"/>
                <w:sz w:val="20"/>
                <w:lang w:val="es-CO"/>
              </w:rPr>
              <w:t>Subdirectora el Sistema Nacional de Archivos</w:t>
            </w:r>
          </w:p>
          <w:p w14:paraId="45B35602" w14:textId="0716A23B" w:rsidR="00970483" w:rsidRPr="007D266E" w:rsidRDefault="00F1557A" w:rsidP="00163B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>Adela Diaz</w:t>
            </w:r>
          </w:p>
          <w:p w14:paraId="14CBB5FD" w14:textId="6210372A" w:rsidR="00F1557A" w:rsidRPr="007D266E" w:rsidRDefault="007D266E" w:rsidP="0097048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sz w:val="20"/>
                <w:lang w:val="es-CO"/>
              </w:rPr>
              <w:t xml:space="preserve">Subdirectora </w:t>
            </w:r>
            <w:r w:rsidR="00190FFF" w:rsidRPr="007D266E">
              <w:rPr>
                <w:rFonts w:ascii="Arial" w:hAnsi="Arial" w:cs="Arial"/>
                <w:bCs/>
                <w:sz w:val="20"/>
                <w:lang w:val="es-CO"/>
              </w:rPr>
              <w:t>de Asistencia Técnica y Proyectos</w:t>
            </w:r>
          </w:p>
          <w:p w14:paraId="51241788" w14:textId="60D0AAB4" w:rsidR="00E20EE2" w:rsidRPr="007D266E" w:rsidRDefault="00190FFF" w:rsidP="0097048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lang w:val="es-CO"/>
              </w:rPr>
            </w:pPr>
            <w:r w:rsidRPr="007D266E">
              <w:rPr>
                <w:rFonts w:ascii="Arial" w:hAnsi="Arial" w:cs="Arial"/>
                <w:bCs/>
                <w:sz w:val="20"/>
                <w:lang w:val="es-CO"/>
              </w:rPr>
              <w:t>Archivo General de la Nación</w:t>
            </w:r>
          </w:p>
        </w:tc>
      </w:tr>
      <w:tr w:rsidR="00863906" w:rsidRPr="007D266E" w14:paraId="45FB2327" w14:textId="77777777" w:rsidTr="007D2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  <w:vAlign w:val="center"/>
          </w:tcPr>
          <w:p w14:paraId="0FB5230C" w14:textId="46231E2F" w:rsidR="00863906" w:rsidRPr="007D266E" w:rsidRDefault="007D266E" w:rsidP="009704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 w:rsidRPr="007D266E">
              <w:rPr>
                <w:rFonts w:ascii="Arial" w:hAnsi="Arial" w:cs="Arial"/>
                <w:sz w:val="20"/>
                <w:lang w:val="es-CO"/>
              </w:rPr>
              <w:t>10</w:t>
            </w:r>
            <w:r w:rsidR="00863906"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970483" w:rsidRPr="007D266E">
              <w:rPr>
                <w:rFonts w:ascii="Arial" w:hAnsi="Arial" w:cs="Arial"/>
                <w:sz w:val="20"/>
                <w:lang w:val="es-CO"/>
              </w:rPr>
              <w:t>1</w:t>
            </w:r>
            <w:r w:rsidRPr="007D266E">
              <w:rPr>
                <w:rFonts w:ascii="Arial" w:hAnsi="Arial" w:cs="Arial"/>
                <w:sz w:val="20"/>
                <w:lang w:val="es-CO"/>
              </w:rPr>
              <w:t>0</w:t>
            </w:r>
            <w:r w:rsidR="00863906" w:rsidRPr="007D266E">
              <w:rPr>
                <w:rFonts w:ascii="Arial" w:hAnsi="Arial" w:cs="Arial"/>
                <w:sz w:val="20"/>
                <w:lang w:val="es-CO"/>
              </w:rPr>
              <w:t xml:space="preserve"> a.m. a</w:t>
            </w:r>
            <w:r w:rsidR="00E379BF"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970483" w:rsidRPr="007D266E">
              <w:rPr>
                <w:rFonts w:ascii="Arial" w:hAnsi="Arial" w:cs="Arial"/>
                <w:sz w:val="20"/>
                <w:lang w:val="es-CO"/>
              </w:rPr>
              <w:t>10</w:t>
            </w:r>
            <w:r w:rsidR="00E379BF"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Pr="007D266E">
              <w:rPr>
                <w:rFonts w:ascii="Arial" w:hAnsi="Arial" w:cs="Arial"/>
                <w:sz w:val="20"/>
                <w:lang w:val="es-CO"/>
              </w:rPr>
              <w:t>45</w:t>
            </w:r>
            <w:r w:rsidR="00863906" w:rsidRPr="007D266E">
              <w:rPr>
                <w:rFonts w:ascii="Arial" w:hAnsi="Arial" w:cs="Arial"/>
                <w:sz w:val="20"/>
                <w:lang w:val="es-CO"/>
              </w:rPr>
              <w:t xml:space="preserve"> a.m.</w:t>
            </w:r>
          </w:p>
        </w:tc>
        <w:tc>
          <w:tcPr>
            <w:tcW w:w="6912" w:type="dxa"/>
            <w:vAlign w:val="center"/>
          </w:tcPr>
          <w:p w14:paraId="6DCE21B4" w14:textId="20681DCD" w:rsidR="007D266E" w:rsidRPr="007D266E" w:rsidRDefault="007D266E" w:rsidP="009704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>Presentación de la caja de herramientas</w:t>
            </w: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 para Gestión Documental</w:t>
            </w:r>
          </w:p>
          <w:p w14:paraId="13B0DD3B" w14:textId="77777777" w:rsidR="007D266E" w:rsidRPr="007D266E" w:rsidRDefault="007D266E" w:rsidP="009704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Cs/>
                <w:sz w:val="20"/>
                <w:lang w:val="es-CO"/>
              </w:rPr>
              <w:t>Erika Rangel</w:t>
            </w:r>
          </w:p>
          <w:p w14:paraId="330E485F" w14:textId="16DC1AF6" w:rsidR="007D5D64" w:rsidRPr="007D266E" w:rsidRDefault="007D266E" w:rsidP="009704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Cs/>
                <w:sz w:val="20"/>
                <w:lang w:val="es-CO"/>
              </w:rPr>
              <w:t>Subdirectora</w:t>
            </w:r>
            <w:r w:rsidR="00970483" w:rsidRPr="007D266E">
              <w:rPr>
                <w:rFonts w:ascii="Arial" w:hAnsi="Arial" w:cs="Arial"/>
                <w:bCs/>
                <w:sz w:val="20"/>
                <w:lang w:val="es-CO"/>
              </w:rPr>
              <w:t xml:space="preserve"> de Tecnologías de la Información Archivística y Documento Electrónico del Archivo General de la Nación</w:t>
            </w:r>
          </w:p>
        </w:tc>
      </w:tr>
      <w:tr w:rsidR="00863906" w:rsidRPr="007D266E" w14:paraId="2A4F968D" w14:textId="77777777" w:rsidTr="007D266E">
        <w:trPr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  <w:vAlign w:val="center"/>
          </w:tcPr>
          <w:p w14:paraId="65249A6E" w14:textId="6FAA74F1" w:rsidR="00863906" w:rsidRPr="007D266E" w:rsidRDefault="0095516F" w:rsidP="009551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 w:rsidRPr="007D266E">
              <w:rPr>
                <w:rFonts w:ascii="Arial" w:hAnsi="Arial" w:cs="Arial"/>
                <w:sz w:val="20"/>
                <w:lang w:val="es-CO"/>
              </w:rPr>
              <w:t>10:</w:t>
            </w:r>
            <w:r w:rsidR="007D266E">
              <w:rPr>
                <w:rFonts w:ascii="Arial" w:hAnsi="Arial" w:cs="Arial"/>
                <w:sz w:val="20"/>
                <w:lang w:val="es-CO"/>
              </w:rPr>
              <w:t>45</w:t>
            </w:r>
            <w:r w:rsidR="00863906" w:rsidRPr="007D266E">
              <w:rPr>
                <w:rFonts w:ascii="Arial" w:hAnsi="Arial" w:cs="Arial"/>
                <w:sz w:val="20"/>
                <w:lang w:val="es-CO"/>
              </w:rPr>
              <w:t xml:space="preserve"> a.m. a 1</w:t>
            </w:r>
            <w:r w:rsidR="007D266E">
              <w:rPr>
                <w:rFonts w:ascii="Arial" w:hAnsi="Arial" w:cs="Arial"/>
                <w:sz w:val="20"/>
                <w:lang w:val="es-CO"/>
              </w:rPr>
              <w:t>1</w:t>
            </w:r>
            <w:r w:rsidR="00863906"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7D266E">
              <w:rPr>
                <w:rFonts w:ascii="Arial" w:hAnsi="Arial" w:cs="Arial"/>
                <w:sz w:val="20"/>
                <w:lang w:val="es-CO"/>
              </w:rPr>
              <w:t>0</w:t>
            </w:r>
            <w:bookmarkStart w:id="0" w:name="_GoBack"/>
            <w:bookmarkEnd w:id="0"/>
            <w:r w:rsidRPr="007D266E">
              <w:rPr>
                <w:rFonts w:ascii="Arial" w:hAnsi="Arial" w:cs="Arial"/>
                <w:sz w:val="20"/>
                <w:lang w:val="es-CO"/>
              </w:rPr>
              <w:t>0</w:t>
            </w:r>
            <w:r w:rsidR="00863906" w:rsidRPr="007D266E">
              <w:rPr>
                <w:rFonts w:ascii="Arial" w:hAnsi="Arial" w:cs="Arial"/>
                <w:sz w:val="20"/>
                <w:lang w:val="es-CO"/>
              </w:rPr>
              <w:t xml:space="preserve"> a.m.</w:t>
            </w:r>
          </w:p>
        </w:tc>
        <w:tc>
          <w:tcPr>
            <w:tcW w:w="6912" w:type="dxa"/>
            <w:vAlign w:val="center"/>
          </w:tcPr>
          <w:p w14:paraId="48456C11" w14:textId="7E1EA6A5" w:rsidR="00863906" w:rsidRPr="007D266E" w:rsidRDefault="00863906" w:rsidP="008639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>Preguntas</w:t>
            </w:r>
          </w:p>
        </w:tc>
      </w:tr>
    </w:tbl>
    <w:p w14:paraId="16FAC470" w14:textId="6C2F9F9F" w:rsidR="00EB6B3A" w:rsidRPr="00863906" w:rsidRDefault="00EB6B3A" w:rsidP="00BF7D6C">
      <w:pPr>
        <w:jc w:val="both"/>
        <w:rPr>
          <w:rFonts w:ascii="Arial" w:eastAsia="Times New Roman" w:hAnsi="Arial" w:cs="Arial"/>
          <w:sz w:val="20"/>
          <w:lang w:val="es-CO"/>
        </w:rPr>
      </w:pPr>
    </w:p>
    <w:sectPr w:rsidR="00EB6B3A" w:rsidRPr="00863906" w:rsidSect="00CE6376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2410" w:right="1134" w:bottom="1985" w:left="1701" w:header="1276" w:footer="7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B0CB9" w14:textId="77777777" w:rsidR="000670D8" w:rsidRDefault="000670D8">
      <w:r>
        <w:separator/>
      </w:r>
    </w:p>
  </w:endnote>
  <w:endnote w:type="continuationSeparator" w:id="0">
    <w:p w14:paraId="759A4568" w14:textId="77777777" w:rsidR="000670D8" w:rsidRDefault="0006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2411559"/>
      <w:docPartObj>
        <w:docPartGallery w:val="Page Numbers (Bottom of Page)"/>
        <w:docPartUnique/>
      </w:docPartObj>
    </w:sdtPr>
    <w:sdtEndPr/>
    <w:sdtContent>
      <w:p w14:paraId="38BFA0DB" w14:textId="77777777" w:rsidR="00AC7B21" w:rsidRPr="00811A15" w:rsidRDefault="00AC7B21" w:rsidP="00AC7B21">
        <w:pPr>
          <w:pStyle w:val="Encabezado"/>
        </w:pPr>
        <w:r>
          <w:rPr>
            <w:noProof/>
            <w:lang w:val="es-CO" w:eastAsia="es-CO"/>
          </w:rPr>
          <w:drawing>
            <wp:anchor distT="0" distB="0" distL="114300" distR="114300" simplePos="0" relativeHeight="251661312" behindDoc="0" locked="0" layoutInCell="1" allowOverlap="1" wp14:anchorId="0FED67D2" wp14:editId="21B4AAC6">
              <wp:simplePos x="0" y="0"/>
              <wp:positionH relativeFrom="margin">
                <wp:posOffset>5173345</wp:posOffset>
              </wp:positionH>
              <wp:positionV relativeFrom="paragraph">
                <wp:posOffset>73660</wp:posOffset>
              </wp:positionV>
              <wp:extent cx="1123950" cy="1066800"/>
              <wp:effectExtent l="0" t="0" r="0" b="0"/>
              <wp:wrapNone/>
              <wp:docPr id="2" name="Imagen 8" descr="cid:image012.jpg@01D398E6.982AFB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8" descr="cid:image012.jpg@01D398E6.982AFB1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395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2A8ABDEA" w14:textId="77777777" w:rsidR="00AC7B21" w:rsidRDefault="00AC7B21" w:rsidP="00AC7B21"/>
      <w:p w14:paraId="27A47102" w14:textId="77777777" w:rsidR="00AC7B21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ES_tradnl"/>
          </w:rPr>
        </w:pPr>
        <w:r w:rsidRPr="00A82505">
          <w:rPr>
            <w:rFonts w:ascii="Arial Narrow" w:hAnsi="Arial Narrow"/>
            <w:sz w:val="14"/>
            <w:szCs w:val="14"/>
            <w:lang w:val="es-ES_tradnl"/>
          </w:rPr>
          <w:t>Carrera 6 No. 12-62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,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Bogotá</w:t>
        </w:r>
        <w:r>
          <w:rPr>
            <w:rFonts w:ascii="Arial Narrow" w:hAnsi="Arial Narrow"/>
            <w:sz w:val="14"/>
            <w:szCs w:val="14"/>
            <w:lang w:val="es-ES_tradnl"/>
          </w:rPr>
          <w:t>,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 xml:space="preserve"> D.C</w:t>
        </w:r>
        <w:r>
          <w:rPr>
            <w:rFonts w:ascii="Arial Narrow" w:hAnsi="Arial Narrow"/>
            <w:sz w:val="14"/>
            <w:szCs w:val="14"/>
            <w:lang w:val="es-ES_tradnl"/>
          </w:rPr>
          <w:t>.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, Colombia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 ●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Tel</w:t>
        </w:r>
        <w:r>
          <w:rPr>
            <w:rFonts w:ascii="Arial Narrow" w:hAnsi="Arial Narrow"/>
            <w:sz w:val="14"/>
            <w:szCs w:val="14"/>
            <w:lang w:val="es-ES_tradnl"/>
          </w:rPr>
          <w:t>éfono: 7395656 ● Fax: 7395657 ● L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ínea gratuita 018000 917 770</w:t>
        </w:r>
      </w:p>
      <w:p w14:paraId="6A9019A3" w14:textId="77777777" w:rsidR="00AC7B21" w:rsidRPr="00715266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CO"/>
          </w:rPr>
        </w:pPr>
        <w:r w:rsidRPr="007A20DC">
          <w:rPr>
            <w:rFonts w:ascii="Arial Narrow" w:hAnsi="Arial Narrow"/>
            <w:sz w:val="14"/>
            <w:szCs w:val="14"/>
            <w:lang w:val="es-CO"/>
          </w:rPr>
          <w:t>Código Postal: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111711.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2" w:history="1">
          <w:r w:rsidRPr="00294CE9">
            <w:rPr>
              <w:rStyle w:val="Hipervnculo"/>
              <w:rFonts w:ascii="Arial Narrow" w:hAnsi="Arial Narrow"/>
              <w:sz w:val="14"/>
              <w:szCs w:val="14"/>
              <w:lang w:val="es-CO"/>
            </w:rPr>
            <w:t>www.funcionpublica.gov.co</w:t>
          </w:r>
        </w:hyperlink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●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3" w:history="1">
          <w:r w:rsidRPr="00294CE9">
            <w:rPr>
              <w:rStyle w:val="Hipervnculo"/>
              <w:rFonts w:ascii="Arial Narrow" w:hAnsi="Arial Narrow"/>
              <w:sz w:val="14"/>
              <w:szCs w:val="14"/>
              <w:lang w:val="es-CO"/>
            </w:rPr>
            <w:t>eva@funcionpublica.gov.co</w:t>
          </w:r>
        </w:hyperlink>
      </w:p>
      <w:p w14:paraId="35348018" w14:textId="10948059" w:rsidR="00CE6376" w:rsidRDefault="00CE63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B46" w:rsidRPr="00FF2B46">
          <w:rPr>
            <w:noProof/>
            <w:lang w:val="es-ES"/>
          </w:rPr>
          <w:t>2</w:t>
        </w:r>
        <w:r>
          <w:fldChar w:fldCharType="end"/>
        </w:r>
      </w:p>
    </w:sdtContent>
  </w:sdt>
  <w:p w14:paraId="3A22F88D" w14:textId="77777777" w:rsidR="004F5981" w:rsidRPr="00715266" w:rsidRDefault="004F5981" w:rsidP="00544780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72BF7" w14:textId="749F5F54" w:rsidR="00894297" w:rsidRDefault="007026C6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ES_tradnl"/>
      </w:rPr>
    </w:pPr>
    <w:r w:rsidRPr="00A82505">
      <w:rPr>
        <w:rFonts w:ascii="Arial Narrow" w:hAnsi="Arial Narrow"/>
        <w:sz w:val="14"/>
        <w:szCs w:val="14"/>
        <w:lang w:val="es-ES_tradnl"/>
      </w:rPr>
      <w:t>Carrera 6 No. 12-62</w:t>
    </w:r>
    <w:r>
      <w:rPr>
        <w:rFonts w:ascii="Arial Narrow" w:hAnsi="Arial Narrow"/>
        <w:sz w:val="14"/>
        <w:szCs w:val="14"/>
        <w:lang w:val="es-ES_tradnl"/>
      </w:rPr>
      <w:t xml:space="preserve">, </w:t>
    </w:r>
    <w:r w:rsidRPr="00A82505">
      <w:rPr>
        <w:rFonts w:ascii="Arial Narrow" w:hAnsi="Arial Narrow"/>
        <w:sz w:val="14"/>
        <w:szCs w:val="14"/>
        <w:lang w:val="es-ES_tradnl"/>
      </w:rPr>
      <w:t>Bogotá</w:t>
    </w:r>
    <w:r>
      <w:rPr>
        <w:rFonts w:ascii="Arial Narrow" w:hAnsi="Arial Narrow"/>
        <w:sz w:val="14"/>
        <w:szCs w:val="14"/>
        <w:lang w:val="es-ES_tradnl"/>
      </w:rPr>
      <w:t>,</w:t>
    </w:r>
    <w:r w:rsidRPr="00A82505">
      <w:rPr>
        <w:rFonts w:ascii="Arial Narrow" w:hAnsi="Arial Narrow"/>
        <w:sz w:val="14"/>
        <w:szCs w:val="14"/>
        <w:lang w:val="es-ES_tradnl"/>
      </w:rPr>
      <w:t xml:space="preserve"> D.C</w:t>
    </w:r>
    <w:r>
      <w:rPr>
        <w:rFonts w:ascii="Arial Narrow" w:hAnsi="Arial Narrow"/>
        <w:sz w:val="14"/>
        <w:szCs w:val="14"/>
        <w:lang w:val="es-ES_tradnl"/>
      </w:rPr>
      <w:t>.</w:t>
    </w:r>
    <w:r w:rsidRPr="00A82505">
      <w:rPr>
        <w:rFonts w:ascii="Arial Narrow" w:hAnsi="Arial Narrow"/>
        <w:sz w:val="14"/>
        <w:szCs w:val="14"/>
        <w:lang w:val="es-ES_tradnl"/>
      </w:rPr>
      <w:t>, Colombia</w:t>
    </w:r>
    <w:r>
      <w:rPr>
        <w:rFonts w:ascii="Arial Narrow" w:hAnsi="Arial Narrow"/>
        <w:sz w:val="14"/>
        <w:szCs w:val="14"/>
        <w:lang w:val="es-ES_tradnl"/>
      </w:rPr>
      <w:t xml:space="preserve"> ● </w:t>
    </w:r>
    <w:r w:rsidRPr="00A82505">
      <w:rPr>
        <w:rFonts w:ascii="Arial Narrow" w:hAnsi="Arial Narrow"/>
        <w:sz w:val="14"/>
        <w:szCs w:val="14"/>
        <w:lang w:val="es-ES_tradnl"/>
      </w:rPr>
      <w:t>Tel</w:t>
    </w:r>
    <w:r>
      <w:rPr>
        <w:rFonts w:ascii="Arial Narrow" w:hAnsi="Arial Narrow"/>
        <w:sz w:val="14"/>
        <w:szCs w:val="14"/>
        <w:lang w:val="es-ES_tradnl"/>
      </w:rPr>
      <w:t xml:space="preserve">éfono: 7395656 ● Fax: 7395657 </w:t>
    </w:r>
    <w:r w:rsidR="00894297">
      <w:rPr>
        <w:rFonts w:ascii="Arial Narrow" w:hAnsi="Arial Narrow"/>
        <w:sz w:val="14"/>
        <w:szCs w:val="14"/>
        <w:lang w:val="es-ES_tradnl"/>
      </w:rPr>
      <w:t>● L</w:t>
    </w:r>
    <w:r w:rsidR="00894297" w:rsidRPr="00A82505">
      <w:rPr>
        <w:rFonts w:ascii="Arial Narrow" w:hAnsi="Arial Narrow"/>
        <w:sz w:val="14"/>
        <w:szCs w:val="14"/>
        <w:lang w:val="es-ES_tradnl"/>
      </w:rPr>
      <w:t>ínea gratuita 018000 917 770</w:t>
    </w:r>
  </w:p>
  <w:p w14:paraId="25FE86E9" w14:textId="77777777" w:rsidR="00894297" w:rsidRPr="00715266" w:rsidRDefault="00894297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  <w:r w:rsidRPr="007A20DC">
      <w:rPr>
        <w:rFonts w:ascii="Arial Narrow" w:hAnsi="Arial Narrow"/>
        <w:sz w:val="14"/>
        <w:szCs w:val="14"/>
        <w:lang w:val="es-CO"/>
      </w:rPr>
      <w:t>Código Postal:</w:t>
    </w:r>
    <w:r>
      <w:rPr>
        <w:rFonts w:ascii="Arial Narrow" w:hAnsi="Arial Narrow"/>
        <w:sz w:val="14"/>
        <w:szCs w:val="14"/>
        <w:lang w:val="es-CO"/>
      </w:rPr>
      <w:t xml:space="preserve"> 111711.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hyperlink r:id="rId1" w:history="1">
      <w:r w:rsidR="0038332E" w:rsidRPr="00294CE9">
        <w:rPr>
          <w:rStyle w:val="Hipervnculo"/>
          <w:rFonts w:ascii="Arial Narrow" w:hAnsi="Arial Narrow"/>
          <w:sz w:val="14"/>
          <w:szCs w:val="14"/>
          <w:lang w:val="es-CO"/>
        </w:rPr>
        <w:t>www.funcionpublica.gov.co</w:t>
      </w:r>
    </w:hyperlink>
    <w:r w:rsidRPr="00715266">
      <w:rPr>
        <w:rFonts w:ascii="Arial Narrow" w:hAnsi="Arial Narrow"/>
        <w:sz w:val="14"/>
        <w:szCs w:val="14"/>
        <w:lang w:val="es-CO"/>
      </w:rPr>
      <w:t xml:space="preserve"> ●</w:t>
    </w:r>
    <w:r w:rsidR="0024569B">
      <w:rPr>
        <w:rFonts w:ascii="Arial Narrow" w:hAnsi="Arial Narrow"/>
        <w:sz w:val="14"/>
        <w:szCs w:val="14"/>
        <w:lang w:val="es-CO"/>
      </w:rPr>
      <w:t xml:space="preserve"> 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hyperlink r:id="rId2" w:history="1">
      <w:r w:rsidR="0038332E" w:rsidRPr="00294CE9">
        <w:rPr>
          <w:rStyle w:val="Hipervnculo"/>
          <w:rFonts w:ascii="Arial Narrow" w:hAnsi="Arial Narrow"/>
          <w:sz w:val="14"/>
          <w:szCs w:val="14"/>
          <w:lang w:val="es-CO"/>
        </w:rPr>
        <w:t>eva@funcionpublica.gov.co</w:t>
      </w:r>
    </w:hyperlink>
  </w:p>
  <w:p w14:paraId="308A6CDD" w14:textId="77777777" w:rsidR="00894297" w:rsidRPr="00894297" w:rsidRDefault="0024569B" w:rsidP="0024569B">
    <w:pPr>
      <w:pStyle w:val="Piedepgina"/>
      <w:tabs>
        <w:tab w:val="clear" w:pos="4419"/>
        <w:tab w:val="clear" w:pos="8838"/>
        <w:tab w:val="left" w:pos="2127"/>
      </w:tabs>
      <w:rPr>
        <w:lang w:val="es-CO"/>
      </w:rPr>
    </w:pPr>
    <w:r>
      <w:rPr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2E753" w14:textId="77777777" w:rsidR="000670D8" w:rsidRDefault="000670D8">
      <w:r>
        <w:separator/>
      </w:r>
    </w:p>
  </w:footnote>
  <w:footnote w:type="continuationSeparator" w:id="0">
    <w:p w14:paraId="3270541A" w14:textId="77777777" w:rsidR="000670D8" w:rsidRDefault="00067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2E6A3" w14:textId="6D365972" w:rsidR="004F5981" w:rsidRPr="00AA1644" w:rsidRDefault="00D35C5B" w:rsidP="00AA1644">
    <w:pPr>
      <w:pStyle w:val="Encabezado"/>
    </w:pPr>
    <w:r w:rsidRPr="005B0354">
      <w:rPr>
        <w:noProof/>
        <w:lang w:val="es-CO" w:eastAsia="es-CO"/>
      </w:rPr>
      <w:drawing>
        <wp:inline distT="0" distB="0" distL="0" distR="0" wp14:anchorId="59125FF0" wp14:editId="30F7639D">
          <wp:extent cx="1905635" cy="355485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5031" cy="359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AA969" w14:textId="1AD324D8" w:rsidR="00894297" w:rsidRPr="00811A15" w:rsidRDefault="005E50E2" w:rsidP="00AA0FC2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31393681" wp14:editId="7AECCA0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234690" cy="621030"/>
          <wp:effectExtent l="0" t="0" r="3810" b="7620"/>
          <wp:wrapNone/>
          <wp:docPr id="1" name="Imagen 6" descr="cid:image009.jpg@01D48AFC.AA0B0E7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cid:image009.jpg@01D48AFC.AA0B0E7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46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BF32102"/>
    <w:multiLevelType w:val="hybridMultilevel"/>
    <w:tmpl w:val="7E480FA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49"/>
    <w:rsid w:val="000173CE"/>
    <w:rsid w:val="0004742E"/>
    <w:rsid w:val="000670D8"/>
    <w:rsid w:val="00075FE0"/>
    <w:rsid w:val="0008266D"/>
    <w:rsid w:val="00086772"/>
    <w:rsid w:val="000A4CC4"/>
    <w:rsid w:val="000B54E8"/>
    <w:rsid w:val="000C0291"/>
    <w:rsid w:val="000D676E"/>
    <w:rsid w:val="000F4180"/>
    <w:rsid w:val="00101977"/>
    <w:rsid w:val="001103D9"/>
    <w:rsid w:val="00121AA0"/>
    <w:rsid w:val="00154D55"/>
    <w:rsid w:val="00162DFA"/>
    <w:rsid w:val="00163B4D"/>
    <w:rsid w:val="00163DA4"/>
    <w:rsid w:val="00181A7A"/>
    <w:rsid w:val="00190FFF"/>
    <w:rsid w:val="001A2892"/>
    <w:rsid w:val="001E4886"/>
    <w:rsid w:val="001E7CEE"/>
    <w:rsid w:val="002006A7"/>
    <w:rsid w:val="00205532"/>
    <w:rsid w:val="00223687"/>
    <w:rsid w:val="0022597E"/>
    <w:rsid w:val="0024569B"/>
    <w:rsid w:val="00260DCE"/>
    <w:rsid w:val="0027001C"/>
    <w:rsid w:val="00285B17"/>
    <w:rsid w:val="002915AB"/>
    <w:rsid w:val="00291F7D"/>
    <w:rsid w:val="002A2FF4"/>
    <w:rsid w:val="002B6101"/>
    <w:rsid w:val="002D4F8F"/>
    <w:rsid w:val="00300CDC"/>
    <w:rsid w:val="003307B8"/>
    <w:rsid w:val="00360F8E"/>
    <w:rsid w:val="0036398E"/>
    <w:rsid w:val="00367777"/>
    <w:rsid w:val="0038332E"/>
    <w:rsid w:val="00390EE1"/>
    <w:rsid w:val="003B450B"/>
    <w:rsid w:val="003C6D11"/>
    <w:rsid w:val="003E1EA8"/>
    <w:rsid w:val="00473BFC"/>
    <w:rsid w:val="0047723B"/>
    <w:rsid w:val="00485EEA"/>
    <w:rsid w:val="00490495"/>
    <w:rsid w:val="004925DF"/>
    <w:rsid w:val="004A4280"/>
    <w:rsid w:val="004A7B5E"/>
    <w:rsid w:val="004B41B3"/>
    <w:rsid w:val="004E7449"/>
    <w:rsid w:val="004F35D6"/>
    <w:rsid w:val="004F5981"/>
    <w:rsid w:val="00541770"/>
    <w:rsid w:val="00544780"/>
    <w:rsid w:val="0059036D"/>
    <w:rsid w:val="005A34F9"/>
    <w:rsid w:val="005B1E53"/>
    <w:rsid w:val="005B2AEE"/>
    <w:rsid w:val="005B3F9F"/>
    <w:rsid w:val="005C3234"/>
    <w:rsid w:val="005D2A26"/>
    <w:rsid w:val="005D583F"/>
    <w:rsid w:val="005E50E2"/>
    <w:rsid w:val="0062564E"/>
    <w:rsid w:val="00646D18"/>
    <w:rsid w:val="00650F0B"/>
    <w:rsid w:val="00667279"/>
    <w:rsid w:val="006A187C"/>
    <w:rsid w:val="006A53FF"/>
    <w:rsid w:val="006A673C"/>
    <w:rsid w:val="006B2FBD"/>
    <w:rsid w:val="006D5042"/>
    <w:rsid w:val="007026C6"/>
    <w:rsid w:val="00717EDE"/>
    <w:rsid w:val="00762842"/>
    <w:rsid w:val="007657D8"/>
    <w:rsid w:val="00790568"/>
    <w:rsid w:val="007A140E"/>
    <w:rsid w:val="007A562E"/>
    <w:rsid w:val="007A6FDC"/>
    <w:rsid w:val="007B019F"/>
    <w:rsid w:val="007B4BDF"/>
    <w:rsid w:val="007C0050"/>
    <w:rsid w:val="007C4C42"/>
    <w:rsid w:val="007C68E1"/>
    <w:rsid w:val="007D266E"/>
    <w:rsid w:val="007D5D64"/>
    <w:rsid w:val="007F4793"/>
    <w:rsid w:val="00811A15"/>
    <w:rsid w:val="008358EF"/>
    <w:rsid w:val="00851FB8"/>
    <w:rsid w:val="00854941"/>
    <w:rsid w:val="00863906"/>
    <w:rsid w:val="008776AF"/>
    <w:rsid w:val="00887031"/>
    <w:rsid w:val="00894297"/>
    <w:rsid w:val="008B72B4"/>
    <w:rsid w:val="008D5975"/>
    <w:rsid w:val="008F3D36"/>
    <w:rsid w:val="008F4340"/>
    <w:rsid w:val="0092094B"/>
    <w:rsid w:val="00941C3E"/>
    <w:rsid w:val="00943D3C"/>
    <w:rsid w:val="0095516F"/>
    <w:rsid w:val="00956CC5"/>
    <w:rsid w:val="0096230D"/>
    <w:rsid w:val="00970483"/>
    <w:rsid w:val="00971CEC"/>
    <w:rsid w:val="00974412"/>
    <w:rsid w:val="00975671"/>
    <w:rsid w:val="009933AE"/>
    <w:rsid w:val="009C72E3"/>
    <w:rsid w:val="009D31A6"/>
    <w:rsid w:val="00A23684"/>
    <w:rsid w:val="00A32772"/>
    <w:rsid w:val="00A40E29"/>
    <w:rsid w:val="00A70944"/>
    <w:rsid w:val="00A70C5E"/>
    <w:rsid w:val="00A74FA7"/>
    <w:rsid w:val="00A77B5C"/>
    <w:rsid w:val="00A933E7"/>
    <w:rsid w:val="00AA0FC2"/>
    <w:rsid w:val="00AA1644"/>
    <w:rsid w:val="00AA3C61"/>
    <w:rsid w:val="00AA6F67"/>
    <w:rsid w:val="00AB2470"/>
    <w:rsid w:val="00AC7B21"/>
    <w:rsid w:val="00AD0C69"/>
    <w:rsid w:val="00AD36DB"/>
    <w:rsid w:val="00AF1E20"/>
    <w:rsid w:val="00AF3E05"/>
    <w:rsid w:val="00B20B43"/>
    <w:rsid w:val="00B4044B"/>
    <w:rsid w:val="00B50358"/>
    <w:rsid w:val="00B80073"/>
    <w:rsid w:val="00B83D95"/>
    <w:rsid w:val="00B956D7"/>
    <w:rsid w:val="00BA49EC"/>
    <w:rsid w:val="00BF4672"/>
    <w:rsid w:val="00BF7D6C"/>
    <w:rsid w:val="00C061E9"/>
    <w:rsid w:val="00C24400"/>
    <w:rsid w:val="00C33FD4"/>
    <w:rsid w:val="00C749C3"/>
    <w:rsid w:val="00CD6C0F"/>
    <w:rsid w:val="00CE2F2D"/>
    <w:rsid w:val="00CE6376"/>
    <w:rsid w:val="00CE794D"/>
    <w:rsid w:val="00CF1CE3"/>
    <w:rsid w:val="00CF601E"/>
    <w:rsid w:val="00D073EB"/>
    <w:rsid w:val="00D26A41"/>
    <w:rsid w:val="00D35C5B"/>
    <w:rsid w:val="00D377E1"/>
    <w:rsid w:val="00D623FD"/>
    <w:rsid w:val="00D82DC5"/>
    <w:rsid w:val="00D9402F"/>
    <w:rsid w:val="00DA1F96"/>
    <w:rsid w:val="00DA71AB"/>
    <w:rsid w:val="00DC6489"/>
    <w:rsid w:val="00DF157B"/>
    <w:rsid w:val="00DF56C0"/>
    <w:rsid w:val="00E064EE"/>
    <w:rsid w:val="00E13C14"/>
    <w:rsid w:val="00E20EE2"/>
    <w:rsid w:val="00E224BE"/>
    <w:rsid w:val="00E258C9"/>
    <w:rsid w:val="00E36228"/>
    <w:rsid w:val="00E379BF"/>
    <w:rsid w:val="00E42AB5"/>
    <w:rsid w:val="00E47EBA"/>
    <w:rsid w:val="00E5239E"/>
    <w:rsid w:val="00E770B4"/>
    <w:rsid w:val="00E94112"/>
    <w:rsid w:val="00E979BB"/>
    <w:rsid w:val="00EB461E"/>
    <w:rsid w:val="00EB6B3A"/>
    <w:rsid w:val="00ED3C2F"/>
    <w:rsid w:val="00EF464F"/>
    <w:rsid w:val="00F02117"/>
    <w:rsid w:val="00F0266D"/>
    <w:rsid w:val="00F1557A"/>
    <w:rsid w:val="00F30A11"/>
    <w:rsid w:val="00F34B65"/>
    <w:rsid w:val="00F53507"/>
    <w:rsid w:val="00F54C36"/>
    <w:rsid w:val="00F56ACA"/>
    <w:rsid w:val="00F63A87"/>
    <w:rsid w:val="00F70A4D"/>
    <w:rsid w:val="00F71A0A"/>
    <w:rsid w:val="00F71B3B"/>
    <w:rsid w:val="00F96B95"/>
    <w:rsid w:val="00FB5D1E"/>
    <w:rsid w:val="00FC4905"/>
    <w:rsid w:val="00FE0F50"/>
    <w:rsid w:val="00FE1E2A"/>
    <w:rsid w:val="00FE2C54"/>
    <w:rsid w:val="00FF2B46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B6B464"/>
  <w15:docId w15:val="{4C9B2449-64E0-49F1-A6B2-16DF8E39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E460C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Textodeglobo">
    <w:name w:val="Balloon Text"/>
    <w:basedOn w:val="Normal"/>
    <w:link w:val="TextodegloboCar"/>
    <w:rsid w:val="0038332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8332E"/>
    <w:rPr>
      <w:rFonts w:ascii="Lucida Grande" w:hAnsi="Lucida Grande" w:cs="Lucida Grande"/>
      <w:sz w:val="18"/>
      <w:szCs w:val="18"/>
      <w:lang w:val="en-US" w:eastAsia="es-ES"/>
    </w:rPr>
  </w:style>
  <w:style w:type="paragraph" w:styleId="Ttulo">
    <w:name w:val="Title"/>
    <w:basedOn w:val="Normal"/>
    <w:next w:val="Normal"/>
    <w:link w:val="TtuloCar"/>
    <w:qFormat/>
    <w:rsid w:val="00811A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11A1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s-ES"/>
    </w:rPr>
  </w:style>
  <w:style w:type="table" w:customStyle="1" w:styleId="Tabladecuadrcula6concolores1">
    <w:name w:val="Tabla de cuadrícula 6 con colores1"/>
    <w:basedOn w:val="Tablanormal"/>
    <w:uiPriority w:val="51"/>
    <w:rsid w:val="0096230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CF1CE3"/>
    <w:pPr>
      <w:ind w:left="720"/>
    </w:pPr>
    <w:rPr>
      <w:rFonts w:ascii="Calibri" w:eastAsiaTheme="minorHAnsi" w:hAnsi="Calibri" w:cs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va@funcionpublica.gov.co" TargetMode="External"/><Relationship Id="rId2" Type="http://schemas.openxmlformats.org/officeDocument/2006/relationships/hyperlink" Target="http://www.funcionpublica.gov.co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://www.funcionpublica.gov.c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3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sadhagsdhagsdhagdhasgdhgdhagsf</vt:lpstr>
      <vt:lpstr>sadhagsdhagsdhagdhasgdhgdhagsf</vt:lpstr>
    </vt:vector>
  </TitlesOfParts>
  <Company>DAFP</Company>
  <LinksUpToDate>false</LinksUpToDate>
  <CharactersWithSpaces>914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Lina Marcela Gonzalez Gonzalez</cp:lastModifiedBy>
  <cp:revision>4</cp:revision>
  <cp:lastPrinted>2019-07-10T19:54:00Z</cp:lastPrinted>
  <dcterms:created xsi:type="dcterms:W3CDTF">2020-04-02T16:55:00Z</dcterms:created>
  <dcterms:modified xsi:type="dcterms:W3CDTF">2020-04-02T16:58:00Z</dcterms:modified>
</cp:coreProperties>
</file>